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215E" w14:textId="77777777" w:rsidR="00624CB8" w:rsidRPr="00355DB6" w:rsidRDefault="00624CB8" w:rsidP="00624CB8">
      <w:pPr>
        <w:spacing w:after="0" w:line="240" w:lineRule="auto"/>
        <w:jc w:val="center"/>
        <w:rPr>
          <w:rFonts w:ascii="Times New Roman" w:hAnsi="Times New Roman"/>
          <w:b/>
          <w:iCs/>
          <w:sz w:val="28"/>
          <w:szCs w:val="28"/>
          <w:lang w:val="en-US"/>
        </w:rPr>
      </w:pPr>
      <w:r w:rsidRPr="00624CB8">
        <w:rPr>
          <w:rFonts w:ascii="Times New Roman" w:hAnsi="Times New Roman"/>
          <w:b/>
          <w:sz w:val="28"/>
          <w:szCs w:val="28"/>
        </w:rPr>
        <w:t>KARAKTERISASI SIFAT FISIKOKIMIA PATI GADUNG (</w:t>
      </w:r>
      <w:r w:rsidRPr="00624CB8">
        <w:rPr>
          <w:rFonts w:ascii="Times New Roman" w:hAnsi="Times New Roman"/>
          <w:b/>
          <w:i/>
          <w:sz w:val="28"/>
          <w:szCs w:val="28"/>
        </w:rPr>
        <w:t xml:space="preserve">Dioscorea </w:t>
      </w:r>
      <w:r w:rsidRPr="00624CB8">
        <w:rPr>
          <w:rFonts w:ascii="Times New Roman" w:hAnsi="Times New Roman"/>
          <w:b/>
          <w:i/>
          <w:sz w:val="28"/>
          <w:szCs w:val="28"/>
          <w:lang w:val="en-ID"/>
        </w:rPr>
        <w:t>h</w:t>
      </w:r>
      <w:r w:rsidRPr="00624CB8">
        <w:rPr>
          <w:rFonts w:ascii="Times New Roman" w:hAnsi="Times New Roman"/>
          <w:b/>
          <w:i/>
          <w:sz w:val="28"/>
          <w:szCs w:val="28"/>
        </w:rPr>
        <w:t xml:space="preserve">ispida </w:t>
      </w:r>
      <w:r w:rsidRPr="00D67651">
        <w:rPr>
          <w:rFonts w:ascii="Times New Roman" w:hAnsi="Times New Roman"/>
          <w:b/>
          <w:sz w:val="28"/>
          <w:szCs w:val="28"/>
        </w:rPr>
        <w:t>Dennst</w:t>
      </w:r>
      <w:r w:rsidR="00D67651">
        <w:rPr>
          <w:rFonts w:ascii="Times New Roman" w:hAnsi="Times New Roman"/>
          <w:b/>
          <w:iCs/>
          <w:sz w:val="28"/>
          <w:szCs w:val="28"/>
          <w:lang w:val="en-US"/>
        </w:rPr>
        <w:t>.</w:t>
      </w:r>
      <w:r w:rsidRPr="00624CB8">
        <w:rPr>
          <w:rFonts w:ascii="Times New Roman" w:hAnsi="Times New Roman"/>
          <w:b/>
          <w:iCs/>
          <w:sz w:val="28"/>
          <w:szCs w:val="28"/>
        </w:rPr>
        <w:t>)</w:t>
      </w:r>
      <w:r w:rsidRPr="00624CB8">
        <w:rPr>
          <w:rFonts w:ascii="Times New Roman" w:hAnsi="Times New Roman"/>
          <w:b/>
          <w:sz w:val="28"/>
          <w:szCs w:val="28"/>
        </w:rPr>
        <w:t xml:space="preserve"> </w:t>
      </w:r>
      <w:r w:rsidRPr="00624CB8">
        <w:rPr>
          <w:rFonts w:ascii="Times New Roman" w:hAnsi="Times New Roman"/>
          <w:b/>
          <w:i/>
          <w:sz w:val="28"/>
          <w:szCs w:val="28"/>
        </w:rPr>
        <w:t>HEAT MOISTURE TREATMENT</w:t>
      </w:r>
      <w:r w:rsidR="00355DB6">
        <w:rPr>
          <w:rFonts w:ascii="Times New Roman" w:hAnsi="Times New Roman"/>
          <w:b/>
          <w:iCs/>
          <w:sz w:val="28"/>
          <w:szCs w:val="28"/>
          <w:lang w:val="en-US"/>
        </w:rPr>
        <w:t xml:space="preserve"> </w:t>
      </w:r>
    </w:p>
    <w:p w14:paraId="17A30CFC" w14:textId="77777777" w:rsidR="00624CB8" w:rsidRPr="00624CB8" w:rsidRDefault="00624CB8" w:rsidP="00624CB8">
      <w:pPr>
        <w:spacing w:after="0" w:line="240" w:lineRule="auto"/>
        <w:jc w:val="center"/>
        <w:rPr>
          <w:rFonts w:ascii="Times New Roman" w:hAnsi="Times New Roman"/>
          <w:b/>
          <w:i/>
          <w:sz w:val="28"/>
          <w:szCs w:val="28"/>
        </w:rPr>
      </w:pPr>
    </w:p>
    <w:p w14:paraId="6535E082" w14:textId="77777777" w:rsidR="00624CB8" w:rsidRPr="00624CB8" w:rsidRDefault="00624CB8" w:rsidP="00624CB8">
      <w:pPr>
        <w:spacing w:after="0" w:line="240" w:lineRule="auto"/>
        <w:jc w:val="center"/>
        <w:rPr>
          <w:rFonts w:ascii="Times New Roman" w:hAnsi="Times New Roman"/>
          <w:b/>
          <w:sz w:val="28"/>
          <w:szCs w:val="28"/>
        </w:rPr>
      </w:pPr>
    </w:p>
    <w:p w14:paraId="5EF2C792" w14:textId="77777777" w:rsidR="00624CB8" w:rsidRDefault="00624CB8" w:rsidP="00624CB8">
      <w:pPr>
        <w:spacing w:after="0" w:line="240" w:lineRule="auto"/>
        <w:jc w:val="center"/>
        <w:rPr>
          <w:rFonts w:ascii="Times New Roman" w:hAnsi="Times New Roman"/>
          <w:b/>
          <w:sz w:val="28"/>
          <w:szCs w:val="28"/>
        </w:rPr>
      </w:pPr>
    </w:p>
    <w:p w14:paraId="22DF1EE8" w14:textId="77777777" w:rsidR="00624CB8" w:rsidRPr="00624CB8" w:rsidRDefault="00624CB8" w:rsidP="00624CB8">
      <w:pPr>
        <w:spacing w:after="0" w:line="240" w:lineRule="auto"/>
        <w:jc w:val="center"/>
        <w:rPr>
          <w:rFonts w:ascii="Times New Roman" w:hAnsi="Times New Roman"/>
          <w:b/>
          <w:sz w:val="28"/>
          <w:szCs w:val="28"/>
        </w:rPr>
      </w:pPr>
    </w:p>
    <w:p w14:paraId="64B16F37" w14:textId="77777777" w:rsidR="00624CB8" w:rsidRPr="00624CB8" w:rsidRDefault="00624CB8" w:rsidP="00624CB8">
      <w:pPr>
        <w:spacing w:after="0" w:line="240" w:lineRule="auto"/>
        <w:jc w:val="center"/>
        <w:rPr>
          <w:rFonts w:ascii="Times New Roman" w:hAnsi="Times New Roman"/>
          <w:b/>
          <w:sz w:val="28"/>
          <w:szCs w:val="28"/>
        </w:rPr>
      </w:pPr>
    </w:p>
    <w:p w14:paraId="06046F05" w14:textId="77777777" w:rsidR="00624CB8" w:rsidRPr="00624CB8" w:rsidRDefault="00624CB8" w:rsidP="00624CB8">
      <w:pPr>
        <w:spacing w:after="0" w:line="240" w:lineRule="auto"/>
        <w:jc w:val="center"/>
        <w:rPr>
          <w:rFonts w:ascii="Times New Roman" w:hAnsi="Times New Roman"/>
          <w:b/>
          <w:sz w:val="28"/>
          <w:szCs w:val="28"/>
        </w:rPr>
      </w:pPr>
    </w:p>
    <w:p w14:paraId="7323C4B7" w14:textId="77777777" w:rsidR="00624CB8" w:rsidRPr="00624CB8" w:rsidRDefault="00624CB8" w:rsidP="00624CB8">
      <w:pPr>
        <w:spacing w:after="0" w:line="240" w:lineRule="auto"/>
        <w:jc w:val="center"/>
        <w:rPr>
          <w:rFonts w:ascii="Times New Roman" w:hAnsi="Times New Roman"/>
          <w:b/>
          <w:sz w:val="28"/>
          <w:szCs w:val="28"/>
        </w:rPr>
      </w:pPr>
    </w:p>
    <w:p w14:paraId="3E3E9FA2" w14:textId="77777777" w:rsidR="00624CB8" w:rsidRPr="00624CB8" w:rsidRDefault="00624CB8" w:rsidP="00624CB8">
      <w:pPr>
        <w:spacing w:after="0" w:line="240" w:lineRule="auto"/>
        <w:jc w:val="center"/>
        <w:rPr>
          <w:rFonts w:ascii="Times New Roman" w:hAnsi="Times New Roman"/>
          <w:b/>
          <w:sz w:val="28"/>
          <w:szCs w:val="28"/>
        </w:rPr>
      </w:pPr>
    </w:p>
    <w:p w14:paraId="037EED23" w14:textId="77777777" w:rsidR="00624CB8" w:rsidRPr="00624CB8" w:rsidRDefault="00624CB8" w:rsidP="00624CB8">
      <w:pPr>
        <w:spacing w:after="0" w:line="240" w:lineRule="auto"/>
        <w:jc w:val="center"/>
        <w:rPr>
          <w:rFonts w:ascii="Times New Roman" w:hAnsi="Times New Roman"/>
          <w:b/>
          <w:sz w:val="28"/>
          <w:szCs w:val="28"/>
        </w:rPr>
      </w:pPr>
    </w:p>
    <w:p w14:paraId="375BFEAE" w14:textId="77777777" w:rsidR="00624CB8" w:rsidRPr="00624CB8" w:rsidRDefault="00624CB8" w:rsidP="00624CB8">
      <w:pPr>
        <w:spacing w:after="0" w:line="240" w:lineRule="auto"/>
        <w:jc w:val="center"/>
        <w:rPr>
          <w:rFonts w:ascii="Times New Roman" w:hAnsi="Times New Roman"/>
          <w:b/>
          <w:sz w:val="28"/>
          <w:szCs w:val="28"/>
        </w:rPr>
      </w:pPr>
    </w:p>
    <w:p w14:paraId="5F461E12"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Ril Siadin</w:t>
      </w:r>
    </w:p>
    <w:p w14:paraId="1FFC6F9C" w14:textId="77777777" w:rsidR="00624CB8" w:rsidRPr="00624CB8" w:rsidRDefault="00624CB8" w:rsidP="00624CB8">
      <w:pPr>
        <w:spacing w:after="0" w:line="240" w:lineRule="auto"/>
        <w:jc w:val="center"/>
        <w:rPr>
          <w:rFonts w:ascii="Times New Roman" w:hAnsi="Times New Roman"/>
          <w:b/>
          <w:sz w:val="28"/>
          <w:szCs w:val="28"/>
        </w:rPr>
      </w:pPr>
    </w:p>
    <w:p w14:paraId="325269B2" w14:textId="77777777" w:rsidR="00624CB8" w:rsidRDefault="00624CB8" w:rsidP="00624CB8">
      <w:pPr>
        <w:spacing w:after="0" w:line="240" w:lineRule="auto"/>
        <w:jc w:val="center"/>
        <w:rPr>
          <w:rFonts w:ascii="Times New Roman" w:hAnsi="Times New Roman"/>
          <w:b/>
          <w:sz w:val="28"/>
          <w:szCs w:val="28"/>
        </w:rPr>
      </w:pPr>
    </w:p>
    <w:p w14:paraId="1EADAA15" w14:textId="77777777" w:rsidR="00624CB8" w:rsidRDefault="00624CB8" w:rsidP="00624CB8">
      <w:pPr>
        <w:spacing w:after="0" w:line="240" w:lineRule="auto"/>
        <w:jc w:val="center"/>
        <w:rPr>
          <w:rFonts w:ascii="Times New Roman" w:hAnsi="Times New Roman"/>
          <w:b/>
          <w:sz w:val="28"/>
          <w:szCs w:val="28"/>
        </w:rPr>
      </w:pPr>
    </w:p>
    <w:p w14:paraId="0762A7FF" w14:textId="77777777" w:rsidR="00624CB8" w:rsidRPr="00624CB8" w:rsidRDefault="00624CB8" w:rsidP="00624CB8">
      <w:pPr>
        <w:spacing w:after="0" w:line="240" w:lineRule="auto"/>
        <w:jc w:val="center"/>
        <w:rPr>
          <w:rFonts w:ascii="Times New Roman" w:hAnsi="Times New Roman"/>
          <w:b/>
          <w:sz w:val="28"/>
          <w:szCs w:val="28"/>
        </w:rPr>
      </w:pPr>
    </w:p>
    <w:p w14:paraId="6ED3963C" w14:textId="77777777" w:rsidR="00624CB8" w:rsidRPr="00624CB8" w:rsidRDefault="00624CB8" w:rsidP="00624CB8">
      <w:pPr>
        <w:spacing w:after="0" w:line="240" w:lineRule="auto"/>
        <w:jc w:val="center"/>
        <w:rPr>
          <w:rFonts w:ascii="Times New Roman" w:hAnsi="Times New Roman"/>
          <w:b/>
          <w:sz w:val="28"/>
          <w:szCs w:val="28"/>
        </w:rPr>
      </w:pPr>
    </w:p>
    <w:p w14:paraId="46376944" w14:textId="77777777" w:rsidR="00624CB8" w:rsidRPr="00624CB8" w:rsidRDefault="00624CB8" w:rsidP="00624CB8">
      <w:pPr>
        <w:spacing w:after="0" w:line="240" w:lineRule="auto"/>
        <w:jc w:val="center"/>
        <w:rPr>
          <w:rFonts w:ascii="Times New Roman" w:hAnsi="Times New Roman"/>
          <w:b/>
          <w:sz w:val="28"/>
          <w:szCs w:val="28"/>
        </w:rPr>
      </w:pPr>
    </w:p>
    <w:p w14:paraId="56CE3E14" w14:textId="77777777" w:rsidR="00624CB8" w:rsidRPr="00624CB8" w:rsidRDefault="00624CB8" w:rsidP="00624CB8">
      <w:pPr>
        <w:spacing w:after="0" w:line="240" w:lineRule="auto"/>
        <w:jc w:val="center"/>
        <w:rPr>
          <w:rFonts w:ascii="Times New Roman" w:hAnsi="Times New Roman"/>
          <w:b/>
          <w:sz w:val="28"/>
          <w:szCs w:val="28"/>
        </w:rPr>
      </w:pPr>
    </w:p>
    <w:p w14:paraId="41306014" w14:textId="77777777" w:rsidR="00624CB8" w:rsidRPr="00624CB8" w:rsidRDefault="002D2CF8" w:rsidP="00624CB8">
      <w:pPr>
        <w:spacing w:after="0" w:line="240" w:lineRule="auto"/>
        <w:jc w:val="center"/>
        <w:rPr>
          <w:rFonts w:ascii="Times New Roman" w:hAnsi="Times New Roman"/>
          <w:b/>
          <w:sz w:val="28"/>
          <w:szCs w:val="28"/>
        </w:rPr>
      </w:pPr>
      <w:r>
        <w:rPr>
          <w:noProof/>
        </w:rPr>
        <w:drawing>
          <wp:inline distT="0" distB="0" distL="0" distR="0" wp14:anchorId="2ACF314B" wp14:editId="69A2E50F">
            <wp:extent cx="1657350" cy="1580857"/>
            <wp:effectExtent l="0" t="0" r="0" b="635"/>
            <wp:docPr id="38" name="Picture 38" descr="LOGO UNPATTI - UNIVERSITAS PATTIMURA - GAMBAR UNPAT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PATTI - UNIVERSITAS PATTIMURA - GAMBAR UNPATT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136" cy="1589238"/>
                    </a:xfrm>
                    <a:prstGeom prst="rect">
                      <a:avLst/>
                    </a:prstGeom>
                    <a:noFill/>
                    <a:ln>
                      <a:noFill/>
                    </a:ln>
                  </pic:spPr>
                </pic:pic>
              </a:graphicData>
            </a:graphic>
          </wp:inline>
        </w:drawing>
      </w:r>
    </w:p>
    <w:p w14:paraId="77E2BECC" w14:textId="77777777" w:rsidR="00624CB8" w:rsidRPr="00624CB8" w:rsidRDefault="00624CB8" w:rsidP="00624CB8">
      <w:pPr>
        <w:spacing w:after="0" w:line="240" w:lineRule="auto"/>
        <w:jc w:val="center"/>
        <w:rPr>
          <w:rFonts w:ascii="Times New Roman" w:hAnsi="Times New Roman"/>
          <w:b/>
          <w:sz w:val="28"/>
          <w:szCs w:val="28"/>
        </w:rPr>
      </w:pPr>
    </w:p>
    <w:p w14:paraId="50BE88A7" w14:textId="77777777" w:rsidR="00624CB8" w:rsidRPr="00624CB8" w:rsidRDefault="00624CB8" w:rsidP="00624CB8">
      <w:pPr>
        <w:spacing w:after="0" w:line="240" w:lineRule="auto"/>
        <w:jc w:val="center"/>
        <w:rPr>
          <w:rFonts w:ascii="Times New Roman" w:hAnsi="Times New Roman"/>
          <w:b/>
          <w:sz w:val="28"/>
          <w:szCs w:val="28"/>
        </w:rPr>
      </w:pPr>
    </w:p>
    <w:p w14:paraId="388D41EA" w14:textId="77777777" w:rsidR="00624CB8" w:rsidRPr="00624CB8" w:rsidRDefault="00624CB8" w:rsidP="00624CB8">
      <w:pPr>
        <w:spacing w:after="0" w:line="240" w:lineRule="auto"/>
        <w:jc w:val="center"/>
        <w:rPr>
          <w:rFonts w:ascii="Times New Roman" w:hAnsi="Times New Roman"/>
          <w:b/>
          <w:sz w:val="28"/>
          <w:szCs w:val="28"/>
        </w:rPr>
      </w:pPr>
    </w:p>
    <w:p w14:paraId="1E268048" w14:textId="77777777" w:rsidR="00624CB8" w:rsidRDefault="00624CB8" w:rsidP="00624CB8">
      <w:pPr>
        <w:spacing w:after="0" w:line="240" w:lineRule="auto"/>
        <w:jc w:val="center"/>
        <w:rPr>
          <w:rFonts w:ascii="Times New Roman" w:hAnsi="Times New Roman"/>
          <w:b/>
          <w:sz w:val="28"/>
          <w:szCs w:val="28"/>
        </w:rPr>
      </w:pPr>
    </w:p>
    <w:p w14:paraId="46140E91" w14:textId="77777777" w:rsidR="00624CB8" w:rsidRDefault="00624CB8" w:rsidP="00624CB8">
      <w:pPr>
        <w:spacing w:after="0" w:line="240" w:lineRule="auto"/>
        <w:jc w:val="center"/>
        <w:rPr>
          <w:rFonts w:ascii="Times New Roman" w:hAnsi="Times New Roman"/>
          <w:b/>
          <w:sz w:val="28"/>
          <w:szCs w:val="28"/>
        </w:rPr>
      </w:pPr>
    </w:p>
    <w:p w14:paraId="0A7FA44D" w14:textId="77777777" w:rsidR="00F9591B" w:rsidRPr="00624CB8" w:rsidRDefault="00F9591B" w:rsidP="00624CB8">
      <w:pPr>
        <w:spacing w:after="0" w:line="240" w:lineRule="auto"/>
        <w:jc w:val="center"/>
        <w:rPr>
          <w:rFonts w:ascii="Times New Roman" w:hAnsi="Times New Roman"/>
          <w:b/>
          <w:sz w:val="28"/>
          <w:szCs w:val="28"/>
        </w:rPr>
      </w:pPr>
    </w:p>
    <w:p w14:paraId="5DCEC65C" w14:textId="77777777" w:rsidR="00624CB8" w:rsidRPr="00624CB8" w:rsidRDefault="00624CB8" w:rsidP="00624CB8">
      <w:pPr>
        <w:spacing w:after="0" w:line="240" w:lineRule="auto"/>
        <w:jc w:val="center"/>
        <w:rPr>
          <w:rFonts w:ascii="Times New Roman" w:hAnsi="Times New Roman"/>
          <w:b/>
          <w:sz w:val="28"/>
          <w:szCs w:val="28"/>
        </w:rPr>
      </w:pPr>
    </w:p>
    <w:p w14:paraId="609C8D96" w14:textId="77777777" w:rsidR="00624CB8" w:rsidRPr="00624CB8" w:rsidRDefault="00624CB8" w:rsidP="00624CB8">
      <w:pPr>
        <w:spacing w:after="0" w:line="240" w:lineRule="auto"/>
        <w:jc w:val="center"/>
        <w:rPr>
          <w:rFonts w:ascii="Times New Roman" w:hAnsi="Times New Roman"/>
          <w:b/>
          <w:sz w:val="28"/>
          <w:szCs w:val="28"/>
        </w:rPr>
      </w:pPr>
    </w:p>
    <w:p w14:paraId="70F0AF59"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FAKULTAS PERTANIAN</w:t>
      </w:r>
    </w:p>
    <w:p w14:paraId="5C83CCD6"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UNIVERSITAS PATTIMURA</w:t>
      </w:r>
    </w:p>
    <w:p w14:paraId="47560FF9"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AMBON</w:t>
      </w:r>
    </w:p>
    <w:p w14:paraId="4BAFA251" w14:textId="77777777" w:rsidR="00624CB8" w:rsidRPr="00624CB8" w:rsidRDefault="00624CB8" w:rsidP="00624CB8">
      <w:pPr>
        <w:spacing w:after="0" w:line="240" w:lineRule="auto"/>
        <w:jc w:val="center"/>
        <w:rPr>
          <w:rFonts w:ascii="Times New Roman" w:hAnsi="Times New Roman"/>
          <w:b/>
          <w:sz w:val="28"/>
          <w:szCs w:val="28"/>
        </w:rPr>
        <w:sectPr w:rsidR="00624CB8" w:rsidRPr="00624CB8" w:rsidSect="00E771FC">
          <w:headerReference w:type="even" r:id="rId9"/>
          <w:headerReference w:type="default" r:id="rId10"/>
          <w:headerReference w:type="first" r:id="rId11"/>
          <w:pgSz w:w="11907" w:h="16839" w:code="9"/>
          <w:pgMar w:top="2268" w:right="1701" w:bottom="1701" w:left="2268" w:header="709" w:footer="709" w:gutter="0"/>
          <w:pgNumType w:fmt="lowerRoman" w:start="1"/>
          <w:cols w:space="708"/>
          <w:docGrid w:linePitch="360"/>
        </w:sectPr>
      </w:pPr>
      <w:r w:rsidRPr="00624CB8">
        <w:rPr>
          <w:rFonts w:ascii="Times New Roman" w:hAnsi="Times New Roman"/>
          <w:b/>
          <w:sz w:val="28"/>
          <w:szCs w:val="28"/>
        </w:rPr>
        <w:t>2021</w:t>
      </w:r>
    </w:p>
    <w:p w14:paraId="2BF2D59E"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lastRenderedPageBreak/>
        <w:t>KARAKTERISTIK SIFAT FISIKOKIMIA PATI GADUNG (</w:t>
      </w:r>
      <w:r w:rsidRPr="00624CB8">
        <w:rPr>
          <w:rFonts w:ascii="Times New Roman" w:hAnsi="Times New Roman"/>
          <w:b/>
          <w:i/>
          <w:sz w:val="28"/>
          <w:szCs w:val="28"/>
        </w:rPr>
        <w:t xml:space="preserve">Dioscorea </w:t>
      </w:r>
      <w:r w:rsidR="00B15A20">
        <w:rPr>
          <w:rFonts w:ascii="Times New Roman" w:hAnsi="Times New Roman"/>
          <w:b/>
          <w:i/>
          <w:sz w:val="28"/>
          <w:szCs w:val="28"/>
          <w:lang w:val="en-US"/>
        </w:rPr>
        <w:t>h</w:t>
      </w:r>
      <w:r w:rsidRPr="00624CB8">
        <w:rPr>
          <w:rFonts w:ascii="Times New Roman" w:hAnsi="Times New Roman"/>
          <w:b/>
          <w:i/>
          <w:sz w:val="28"/>
          <w:szCs w:val="28"/>
        </w:rPr>
        <w:t xml:space="preserve">ispida </w:t>
      </w:r>
      <w:r w:rsidRPr="00D67651">
        <w:rPr>
          <w:rFonts w:ascii="Times New Roman" w:hAnsi="Times New Roman"/>
          <w:b/>
          <w:sz w:val="28"/>
          <w:szCs w:val="28"/>
        </w:rPr>
        <w:t>Dennst</w:t>
      </w:r>
      <w:r w:rsidRPr="00624CB8">
        <w:rPr>
          <w:rFonts w:ascii="Times New Roman" w:hAnsi="Times New Roman"/>
          <w:b/>
          <w:iCs/>
          <w:sz w:val="28"/>
          <w:szCs w:val="28"/>
        </w:rPr>
        <w:t>.)</w:t>
      </w:r>
      <w:r w:rsidRPr="00624CB8">
        <w:rPr>
          <w:rFonts w:ascii="Times New Roman" w:hAnsi="Times New Roman"/>
          <w:b/>
          <w:sz w:val="28"/>
          <w:szCs w:val="28"/>
        </w:rPr>
        <w:t xml:space="preserve"> </w:t>
      </w:r>
      <w:r w:rsidRPr="00624CB8">
        <w:rPr>
          <w:rFonts w:ascii="Times New Roman" w:hAnsi="Times New Roman"/>
          <w:b/>
          <w:i/>
          <w:sz w:val="28"/>
          <w:szCs w:val="28"/>
        </w:rPr>
        <w:t>HEAT MOISTURE TREATMENT</w:t>
      </w:r>
    </w:p>
    <w:p w14:paraId="1DF9E039" w14:textId="77777777" w:rsidR="00624CB8" w:rsidRPr="00624CB8" w:rsidRDefault="00624CB8" w:rsidP="00624CB8">
      <w:pPr>
        <w:jc w:val="center"/>
        <w:rPr>
          <w:rFonts w:ascii="Times New Roman" w:hAnsi="Times New Roman"/>
          <w:b/>
        </w:rPr>
      </w:pPr>
    </w:p>
    <w:p w14:paraId="161BABAC" w14:textId="77777777" w:rsidR="00624CB8" w:rsidRPr="00624CB8" w:rsidRDefault="00624CB8" w:rsidP="00624CB8">
      <w:pPr>
        <w:jc w:val="center"/>
        <w:rPr>
          <w:rFonts w:ascii="Times New Roman" w:hAnsi="Times New Roman"/>
          <w:b/>
        </w:rPr>
      </w:pPr>
    </w:p>
    <w:p w14:paraId="3E95AB78" w14:textId="77777777" w:rsidR="00624CB8" w:rsidRPr="00624CB8" w:rsidRDefault="00624CB8" w:rsidP="00624CB8">
      <w:pPr>
        <w:jc w:val="center"/>
        <w:rPr>
          <w:rFonts w:ascii="Times New Roman" w:hAnsi="Times New Roman"/>
          <w:b/>
        </w:rPr>
      </w:pPr>
    </w:p>
    <w:p w14:paraId="0EDFE719" w14:textId="77777777" w:rsidR="00624CB8" w:rsidRPr="00624CB8" w:rsidRDefault="00624CB8" w:rsidP="00624CB8">
      <w:pPr>
        <w:jc w:val="center"/>
        <w:rPr>
          <w:rFonts w:ascii="Times New Roman" w:hAnsi="Times New Roman"/>
          <w:b/>
        </w:rPr>
      </w:pPr>
    </w:p>
    <w:p w14:paraId="3EB16F04" w14:textId="77777777" w:rsidR="00624CB8" w:rsidRPr="00624CB8" w:rsidRDefault="00624CB8" w:rsidP="00624CB8">
      <w:pPr>
        <w:jc w:val="center"/>
        <w:rPr>
          <w:rFonts w:ascii="Times New Roman" w:hAnsi="Times New Roman"/>
          <w:b/>
        </w:rPr>
      </w:pPr>
    </w:p>
    <w:p w14:paraId="37FCCA7D"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Ril Siadin</w:t>
      </w:r>
    </w:p>
    <w:p w14:paraId="77F0F5AC"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NIM: 201757021</w:t>
      </w:r>
    </w:p>
    <w:p w14:paraId="720DC6A3" w14:textId="77777777" w:rsidR="00624CB8" w:rsidRDefault="00624CB8" w:rsidP="00624CB8">
      <w:pPr>
        <w:spacing w:after="0" w:line="240" w:lineRule="auto"/>
        <w:jc w:val="center"/>
        <w:rPr>
          <w:rFonts w:ascii="Times New Roman" w:hAnsi="Times New Roman"/>
          <w:b/>
          <w:sz w:val="28"/>
          <w:szCs w:val="28"/>
        </w:rPr>
      </w:pPr>
    </w:p>
    <w:p w14:paraId="158A3E7F" w14:textId="77777777" w:rsidR="00624CB8" w:rsidRPr="00624CB8" w:rsidRDefault="00624CB8" w:rsidP="00624CB8">
      <w:pPr>
        <w:spacing w:after="0" w:line="240" w:lineRule="auto"/>
        <w:jc w:val="center"/>
        <w:rPr>
          <w:rFonts w:ascii="Times New Roman" w:hAnsi="Times New Roman"/>
          <w:b/>
          <w:sz w:val="28"/>
          <w:szCs w:val="28"/>
        </w:rPr>
      </w:pPr>
    </w:p>
    <w:p w14:paraId="738C5B89" w14:textId="77777777" w:rsidR="00624CB8" w:rsidRPr="00624CB8" w:rsidRDefault="00624CB8" w:rsidP="00624CB8">
      <w:pPr>
        <w:spacing w:after="0" w:line="240" w:lineRule="auto"/>
        <w:jc w:val="center"/>
        <w:rPr>
          <w:rFonts w:ascii="Times New Roman" w:hAnsi="Times New Roman"/>
          <w:b/>
          <w:sz w:val="28"/>
          <w:szCs w:val="28"/>
        </w:rPr>
      </w:pPr>
    </w:p>
    <w:p w14:paraId="6AA088F5" w14:textId="77777777" w:rsidR="00624CB8" w:rsidRPr="00624CB8" w:rsidRDefault="00624CB8" w:rsidP="00624CB8">
      <w:pPr>
        <w:spacing w:after="0" w:line="240" w:lineRule="auto"/>
        <w:jc w:val="center"/>
        <w:rPr>
          <w:rFonts w:ascii="Times New Roman" w:hAnsi="Times New Roman"/>
          <w:b/>
          <w:sz w:val="24"/>
          <w:szCs w:val="24"/>
        </w:rPr>
      </w:pPr>
      <w:r w:rsidRPr="00624CB8">
        <w:rPr>
          <w:rFonts w:ascii="Times New Roman" w:hAnsi="Times New Roman"/>
          <w:b/>
          <w:sz w:val="24"/>
          <w:szCs w:val="24"/>
        </w:rPr>
        <w:t>Skripsi sebagai salah satu syarat untuk memperoleh gelar Sarjana pada Fakultas Pertanian</w:t>
      </w:r>
    </w:p>
    <w:p w14:paraId="2BB31850" w14:textId="77777777" w:rsidR="00624CB8" w:rsidRPr="00624CB8" w:rsidRDefault="00624CB8" w:rsidP="00624CB8">
      <w:pPr>
        <w:spacing w:after="0" w:line="240" w:lineRule="auto"/>
        <w:jc w:val="center"/>
        <w:rPr>
          <w:rFonts w:ascii="Times New Roman" w:hAnsi="Times New Roman"/>
          <w:b/>
          <w:sz w:val="24"/>
          <w:szCs w:val="24"/>
        </w:rPr>
      </w:pPr>
    </w:p>
    <w:p w14:paraId="10B891D4" w14:textId="77777777" w:rsidR="00624CB8" w:rsidRPr="00624CB8" w:rsidRDefault="00624CB8" w:rsidP="00624CB8">
      <w:pPr>
        <w:jc w:val="center"/>
        <w:rPr>
          <w:rFonts w:ascii="Times New Roman" w:hAnsi="Times New Roman"/>
        </w:rPr>
      </w:pPr>
    </w:p>
    <w:p w14:paraId="13BF208D" w14:textId="77777777" w:rsidR="00624CB8" w:rsidRPr="00624CB8" w:rsidRDefault="00624CB8" w:rsidP="00624CB8">
      <w:pPr>
        <w:jc w:val="center"/>
        <w:rPr>
          <w:rFonts w:ascii="Times New Roman" w:hAnsi="Times New Roman"/>
        </w:rPr>
      </w:pPr>
    </w:p>
    <w:p w14:paraId="26506CFC" w14:textId="77777777" w:rsidR="00624CB8" w:rsidRPr="00624CB8" w:rsidRDefault="002D2CF8" w:rsidP="00624CB8">
      <w:pPr>
        <w:jc w:val="center"/>
        <w:rPr>
          <w:rFonts w:ascii="Times New Roman" w:hAnsi="Times New Roman"/>
        </w:rPr>
      </w:pPr>
      <w:r>
        <w:rPr>
          <w:noProof/>
        </w:rPr>
        <w:drawing>
          <wp:inline distT="0" distB="0" distL="0" distR="0" wp14:anchorId="293A4FFC" wp14:editId="3D1B40BA">
            <wp:extent cx="1657350" cy="1580857"/>
            <wp:effectExtent l="0" t="0" r="0" b="635"/>
            <wp:docPr id="39" name="Picture 39" descr="LOGO UNPATTI - UNIVERSITAS PATTIMURA - GAMBAR UNPAT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PATTI - UNIVERSITAS PATTIMURA - GAMBAR UNPATT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136" cy="1589238"/>
                    </a:xfrm>
                    <a:prstGeom prst="rect">
                      <a:avLst/>
                    </a:prstGeom>
                    <a:noFill/>
                    <a:ln>
                      <a:noFill/>
                    </a:ln>
                  </pic:spPr>
                </pic:pic>
              </a:graphicData>
            </a:graphic>
          </wp:inline>
        </w:drawing>
      </w:r>
    </w:p>
    <w:p w14:paraId="7671B604" w14:textId="77777777" w:rsidR="00624CB8" w:rsidRDefault="00624CB8" w:rsidP="00624CB8">
      <w:pPr>
        <w:jc w:val="center"/>
        <w:rPr>
          <w:rFonts w:ascii="Times New Roman" w:hAnsi="Times New Roman"/>
        </w:rPr>
      </w:pPr>
    </w:p>
    <w:p w14:paraId="0360B9AF" w14:textId="77777777" w:rsidR="00F9591B" w:rsidRPr="00624CB8" w:rsidRDefault="00F9591B" w:rsidP="00624CB8">
      <w:pPr>
        <w:jc w:val="center"/>
        <w:rPr>
          <w:rFonts w:ascii="Times New Roman" w:hAnsi="Times New Roman"/>
        </w:rPr>
      </w:pPr>
    </w:p>
    <w:p w14:paraId="30C0165D" w14:textId="77777777" w:rsidR="00624CB8" w:rsidRPr="00624CB8" w:rsidRDefault="00624CB8" w:rsidP="00624CB8">
      <w:pPr>
        <w:jc w:val="center"/>
        <w:rPr>
          <w:rFonts w:ascii="Times New Roman" w:hAnsi="Times New Roman"/>
        </w:rPr>
      </w:pPr>
    </w:p>
    <w:p w14:paraId="5426B292"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PROGRAM STUDI TEKNOLOGI HASIL PERTANIAN</w:t>
      </w:r>
    </w:p>
    <w:p w14:paraId="6B9D5B23"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JURUSAN TEKNOLOGI HASIL PERTANIAN</w:t>
      </w:r>
    </w:p>
    <w:p w14:paraId="0EBE2E3A"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FAKULTAS PERTANIAN</w:t>
      </w:r>
    </w:p>
    <w:p w14:paraId="310018C0"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UNIVERSITAS PATTIMURA</w:t>
      </w:r>
    </w:p>
    <w:p w14:paraId="6BC241A2"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AMBON</w:t>
      </w:r>
    </w:p>
    <w:p w14:paraId="165CD36C" w14:textId="77777777" w:rsidR="00624CB8" w:rsidRPr="00624CB8" w:rsidRDefault="00624CB8" w:rsidP="00624CB8">
      <w:pPr>
        <w:spacing w:after="0" w:line="240" w:lineRule="auto"/>
        <w:jc w:val="center"/>
        <w:rPr>
          <w:rFonts w:ascii="Times New Roman" w:hAnsi="Times New Roman"/>
          <w:b/>
          <w:sz w:val="28"/>
          <w:szCs w:val="28"/>
        </w:rPr>
      </w:pPr>
      <w:r w:rsidRPr="00624CB8">
        <w:rPr>
          <w:rFonts w:ascii="Times New Roman" w:hAnsi="Times New Roman"/>
          <w:b/>
          <w:sz w:val="28"/>
          <w:szCs w:val="28"/>
        </w:rPr>
        <w:t>2021</w:t>
      </w:r>
    </w:p>
    <w:p w14:paraId="02279B8C" w14:textId="77777777" w:rsidR="00624CB8" w:rsidRPr="00355DB6" w:rsidRDefault="00624CB8" w:rsidP="00E00D6C">
      <w:pPr>
        <w:spacing w:line="360" w:lineRule="auto"/>
        <w:ind w:hanging="763"/>
        <w:jc w:val="center"/>
        <w:rPr>
          <w:rFonts w:ascii="Times New Roman" w:hAnsi="Times New Roman"/>
          <w:b/>
          <w:sz w:val="24"/>
          <w:szCs w:val="24"/>
        </w:rPr>
      </w:pPr>
      <w:r w:rsidRPr="00355DB6">
        <w:rPr>
          <w:rFonts w:ascii="Times New Roman" w:hAnsi="Times New Roman"/>
          <w:b/>
          <w:sz w:val="24"/>
          <w:szCs w:val="24"/>
        </w:rPr>
        <w:lastRenderedPageBreak/>
        <w:t>PENGESAHAN</w:t>
      </w:r>
    </w:p>
    <w:p w14:paraId="4486FE02" w14:textId="77777777" w:rsidR="00624CB8" w:rsidRPr="00355DB6" w:rsidRDefault="00624CB8" w:rsidP="00E00D6C">
      <w:pPr>
        <w:widowControl w:val="0"/>
        <w:autoSpaceDE w:val="0"/>
        <w:autoSpaceDN w:val="0"/>
        <w:adjustRightInd w:val="0"/>
        <w:spacing w:after="120" w:line="240" w:lineRule="auto"/>
        <w:ind w:right="730"/>
        <w:jc w:val="center"/>
        <w:rPr>
          <w:rFonts w:ascii="Times New Roman" w:hAnsi="Times New Roman"/>
          <w:color w:val="000000"/>
          <w:sz w:val="24"/>
          <w:szCs w:val="24"/>
          <w:lang w:val="en-US"/>
        </w:rPr>
      </w:pPr>
      <w:r w:rsidRPr="00355DB6">
        <w:rPr>
          <w:rFonts w:ascii="Times New Roman" w:hAnsi="Times New Roman"/>
          <w:color w:val="000000"/>
          <w:sz w:val="24"/>
          <w:szCs w:val="24"/>
          <w:lang w:val="en-US"/>
        </w:rPr>
        <w:t>SKRIPSI TELAH DIPERTAHANKAN DI HADAPAN TIM PENGUJI</w:t>
      </w:r>
    </w:p>
    <w:p w14:paraId="09CB7CC2" w14:textId="77777777" w:rsidR="00624CB8" w:rsidRPr="00355DB6" w:rsidRDefault="00624CB8" w:rsidP="00E00D6C">
      <w:pPr>
        <w:widowControl w:val="0"/>
        <w:autoSpaceDE w:val="0"/>
        <w:autoSpaceDN w:val="0"/>
        <w:adjustRightInd w:val="0"/>
        <w:spacing w:after="120" w:line="240" w:lineRule="auto"/>
        <w:ind w:right="730"/>
        <w:jc w:val="center"/>
        <w:rPr>
          <w:rFonts w:ascii="Times New Roman" w:hAnsi="Times New Roman"/>
          <w:color w:val="000000"/>
          <w:sz w:val="24"/>
          <w:szCs w:val="24"/>
          <w:lang w:val="en-US"/>
        </w:rPr>
      </w:pPr>
      <w:r w:rsidRPr="00355DB6">
        <w:rPr>
          <w:rFonts w:ascii="Times New Roman" w:hAnsi="Times New Roman"/>
          <w:color w:val="000000"/>
          <w:sz w:val="24"/>
          <w:szCs w:val="24"/>
          <w:lang w:val="en-US"/>
        </w:rPr>
        <w:t>UJIAN SARJANA</w:t>
      </w:r>
    </w:p>
    <w:p w14:paraId="5E7DC36A" w14:textId="77777777" w:rsidR="00E00D6C" w:rsidRPr="00355DB6" w:rsidRDefault="00E00D6C" w:rsidP="00E00D6C">
      <w:pPr>
        <w:widowControl w:val="0"/>
        <w:autoSpaceDE w:val="0"/>
        <w:autoSpaceDN w:val="0"/>
        <w:adjustRightInd w:val="0"/>
        <w:spacing w:after="120" w:line="240" w:lineRule="auto"/>
        <w:ind w:right="730"/>
        <w:jc w:val="center"/>
        <w:rPr>
          <w:rFonts w:ascii="Times New Roman" w:hAnsi="Times New Roman"/>
          <w:color w:val="000000"/>
          <w:sz w:val="24"/>
          <w:szCs w:val="24"/>
          <w:lang w:val="en-US"/>
        </w:rPr>
      </w:pPr>
    </w:p>
    <w:p w14:paraId="19BEA868" w14:textId="77777777" w:rsidR="00624CB8" w:rsidRPr="00355DB6" w:rsidRDefault="00624CB8" w:rsidP="00E00D6C">
      <w:pPr>
        <w:tabs>
          <w:tab w:val="left" w:pos="2552"/>
        </w:tabs>
        <w:spacing w:after="120" w:line="240" w:lineRule="auto"/>
        <w:ind w:right="730"/>
        <w:rPr>
          <w:rFonts w:ascii="Times New Roman" w:hAnsi="Times New Roman"/>
          <w:color w:val="000000"/>
          <w:sz w:val="24"/>
          <w:szCs w:val="24"/>
          <w:lang w:val="en-US"/>
        </w:rPr>
      </w:pPr>
      <w:r w:rsidRPr="00355DB6">
        <w:rPr>
          <w:rFonts w:ascii="Times New Roman" w:hAnsi="Times New Roman"/>
          <w:color w:val="000000"/>
          <w:sz w:val="24"/>
          <w:szCs w:val="24"/>
          <w:lang w:val="en-US"/>
        </w:rPr>
        <w:t>YANG DILAKSANAKAN PADA:</w:t>
      </w:r>
    </w:p>
    <w:p w14:paraId="424F4AAA" w14:textId="77777777" w:rsidR="00624CB8" w:rsidRPr="00355DB6" w:rsidRDefault="00624CB8" w:rsidP="00355DB6">
      <w:pPr>
        <w:tabs>
          <w:tab w:val="left" w:pos="3150"/>
          <w:tab w:val="left" w:pos="3330"/>
        </w:tabs>
        <w:spacing w:after="120" w:line="240" w:lineRule="auto"/>
        <w:ind w:left="3330" w:hanging="2763"/>
        <w:rPr>
          <w:rFonts w:ascii="Times New Roman" w:hAnsi="Times New Roman"/>
          <w:color w:val="000000"/>
          <w:sz w:val="24"/>
          <w:szCs w:val="24"/>
          <w:lang w:val="en-US"/>
        </w:rPr>
      </w:pPr>
      <w:r w:rsidRPr="00355DB6">
        <w:rPr>
          <w:rFonts w:ascii="Times New Roman" w:hAnsi="Times New Roman"/>
          <w:color w:val="000000"/>
          <w:sz w:val="24"/>
          <w:szCs w:val="24"/>
          <w:lang w:val="en-US"/>
        </w:rPr>
        <w:t>HARI DAN TANGGAL</w:t>
      </w:r>
      <w:r w:rsidRPr="00355DB6">
        <w:rPr>
          <w:rFonts w:ascii="Times New Roman" w:hAnsi="Times New Roman"/>
          <w:color w:val="000000"/>
          <w:sz w:val="24"/>
          <w:szCs w:val="24"/>
          <w:lang w:val="en-US"/>
        </w:rPr>
        <w:tab/>
        <w:t>:</w:t>
      </w:r>
      <w:r w:rsidRPr="00355DB6">
        <w:rPr>
          <w:rFonts w:ascii="Times New Roman" w:hAnsi="Times New Roman"/>
          <w:color w:val="000000"/>
          <w:sz w:val="24"/>
          <w:szCs w:val="24"/>
          <w:lang w:val="en-US"/>
        </w:rPr>
        <w:tab/>
      </w:r>
      <w:r w:rsidR="00E00D6C" w:rsidRPr="00355DB6">
        <w:rPr>
          <w:rFonts w:ascii="Times New Roman" w:hAnsi="Times New Roman"/>
          <w:color w:val="000000"/>
          <w:sz w:val="24"/>
          <w:szCs w:val="24"/>
          <w:lang w:val="en-US"/>
        </w:rPr>
        <w:t>RABU</w:t>
      </w:r>
      <w:r w:rsidRPr="00355DB6">
        <w:rPr>
          <w:rFonts w:ascii="Times New Roman" w:hAnsi="Times New Roman"/>
          <w:color w:val="000000"/>
          <w:sz w:val="24"/>
          <w:szCs w:val="24"/>
          <w:lang w:val="en-US"/>
        </w:rPr>
        <w:t xml:space="preserve">, </w:t>
      </w:r>
      <w:r w:rsidR="00E00D6C" w:rsidRPr="00355DB6">
        <w:rPr>
          <w:rFonts w:ascii="Times New Roman" w:hAnsi="Times New Roman"/>
          <w:color w:val="000000"/>
          <w:sz w:val="24"/>
          <w:szCs w:val="24"/>
          <w:lang w:val="en-US"/>
        </w:rPr>
        <w:t>3 NOVEMBER</w:t>
      </w:r>
      <w:r w:rsidRPr="00355DB6">
        <w:rPr>
          <w:rFonts w:ascii="Times New Roman" w:hAnsi="Times New Roman"/>
          <w:color w:val="000000"/>
          <w:sz w:val="24"/>
          <w:szCs w:val="24"/>
          <w:lang w:val="en-US"/>
        </w:rPr>
        <w:t xml:space="preserve"> </w:t>
      </w:r>
      <w:r w:rsidR="00E00D6C" w:rsidRPr="00355DB6">
        <w:rPr>
          <w:rFonts w:ascii="Times New Roman" w:hAnsi="Times New Roman"/>
          <w:color w:val="000000"/>
          <w:sz w:val="24"/>
          <w:szCs w:val="24"/>
          <w:lang w:val="en-US"/>
        </w:rPr>
        <w:t>2021</w:t>
      </w:r>
    </w:p>
    <w:p w14:paraId="76F02E07" w14:textId="77777777" w:rsidR="00624CB8" w:rsidRPr="00355DB6" w:rsidRDefault="00624CB8" w:rsidP="00355DB6">
      <w:pPr>
        <w:tabs>
          <w:tab w:val="left" w:pos="3150"/>
          <w:tab w:val="left" w:pos="3330"/>
        </w:tabs>
        <w:spacing w:after="120" w:line="240" w:lineRule="auto"/>
        <w:ind w:left="3330" w:hanging="2763"/>
        <w:rPr>
          <w:rFonts w:ascii="Times New Roman" w:hAnsi="Times New Roman"/>
          <w:color w:val="000000"/>
          <w:sz w:val="24"/>
          <w:szCs w:val="24"/>
          <w:lang w:val="en-US"/>
        </w:rPr>
      </w:pPr>
      <w:r w:rsidRPr="00355DB6">
        <w:rPr>
          <w:rFonts w:ascii="Times New Roman" w:hAnsi="Times New Roman"/>
          <w:color w:val="000000"/>
          <w:sz w:val="24"/>
          <w:szCs w:val="24"/>
          <w:lang w:val="en-US"/>
        </w:rPr>
        <w:t>TEMPAT UJIAN</w:t>
      </w:r>
      <w:r w:rsidRPr="00355DB6">
        <w:rPr>
          <w:rFonts w:ascii="Times New Roman" w:hAnsi="Times New Roman"/>
          <w:color w:val="000000"/>
          <w:sz w:val="24"/>
          <w:szCs w:val="24"/>
          <w:lang w:val="en-US"/>
        </w:rPr>
        <w:tab/>
        <w:t>:</w:t>
      </w:r>
      <w:r w:rsidRPr="00355DB6">
        <w:rPr>
          <w:rFonts w:ascii="Times New Roman" w:hAnsi="Times New Roman"/>
          <w:color w:val="000000"/>
          <w:sz w:val="24"/>
          <w:szCs w:val="24"/>
          <w:lang w:val="en-US"/>
        </w:rPr>
        <w:tab/>
        <w:t>FAKULTAS PERTANIAN, UNIVERSITAS PATTIMURA</w:t>
      </w:r>
    </w:p>
    <w:p w14:paraId="7722AD50" w14:textId="77777777" w:rsidR="00624CB8" w:rsidRPr="00355DB6" w:rsidRDefault="00624CB8" w:rsidP="00355DB6">
      <w:pPr>
        <w:tabs>
          <w:tab w:val="left" w:pos="3150"/>
          <w:tab w:val="left" w:pos="3330"/>
        </w:tabs>
        <w:spacing w:after="120" w:line="240" w:lineRule="auto"/>
        <w:ind w:left="3330" w:hanging="2763"/>
        <w:rPr>
          <w:rFonts w:ascii="Times New Roman" w:hAnsi="Times New Roman"/>
          <w:color w:val="000000"/>
          <w:sz w:val="24"/>
          <w:szCs w:val="24"/>
          <w:lang w:val="en-US"/>
        </w:rPr>
      </w:pPr>
      <w:r w:rsidRPr="00355DB6">
        <w:rPr>
          <w:rFonts w:ascii="Times New Roman" w:hAnsi="Times New Roman"/>
          <w:color w:val="000000"/>
          <w:sz w:val="24"/>
          <w:szCs w:val="24"/>
          <w:lang w:val="en-US"/>
        </w:rPr>
        <w:t>JUDUL SKRIPSI</w:t>
      </w:r>
      <w:r w:rsidRPr="00355DB6">
        <w:rPr>
          <w:rFonts w:ascii="Times New Roman" w:hAnsi="Times New Roman"/>
          <w:color w:val="000000"/>
          <w:sz w:val="24"/>
          <w:szCs w:val="24"/>
          <w:lang w:val="en-US"/>
        </w:rPr>
        <w:tab/>
        <w:t>:</w:t>
      </w:r>
      <w:r w:rsidRPr="00355DB6">
        <w:rPr>
          <w:rFonts w:ascii="Times New Roman" w:hAnsi="Times New Roman"/>
          <w:color w:val="000000"/>
          <w:sz w:val="24"/>
          <w:szCs w:val="24"/>
          <w:lang w:val="en-US"/>
        </w:rPr>
        <w:tab/>
      </w:r>
      <w:r w:rsidR="00E00D6C" w:rsidRPr="00355DB6">
        <w:rPr>
          <w:rFonts w:ascii="Times New Roman" w:hAnsi="Times New Roman"/>
          <w:color w:val="000000"/>
          <w:sz w:val="24"/>
          <w:szCs w:val="24"/>
          <w:lang w:val="en-US"/>
        </w:rPr>
        <w:t>KARAKTERISTIK SIFAT FISIKOKIMIA PATI GADUNG (</w:t>
      </w:r>
      <w:r w:rsidR="00E00D6C" w:rsidRPr="000348ED">
        <w:rPr>
          <w:rFonts w:ascii="Times New Roman" w:hAnsi="Times New Roman"/>
          <w:i/>
          <w:iCs/>
          <w:color w:val="000000"/>
          <w:sz w:val="24"/>
          <w:szCs w:val="24"/>
          <w:lang w:val="en-US"/>
        </w:rPr>
        <w:t xml:space="preserve">Dioscorea </w:t>
      </w:r>
      <w:r w:rsidR="000348ED">
        <w:rPr>
          <w:rFonts w:ascii="Times New Roman" w:hAnsi="Times New Roman"/>
          <w:i/>
          <w:iCs/>
          <w:color w:val="000000"/>
          <w:sz w:val="24"/>
          <w:szCs w:val="24"/>
          <w:lang w:val="en-US"/>
        </w:rPr>
        <w:t>h</w:t>
      </w:r>
      <w:r w:rsidR="00E00D6C" w:rsidRPr="000348ED">
        <w:rPr>
          <w:rFonts w:ascii="Times New Roman" w:hAnsi="Times New Roman"/>
          <w:i/>
          <w:iCs/>
          <w:color w:val="000000"/>
          <w:sz w:val="24"/>
          <w:szCs w:val="24"/>
          <w:lang w:val="en-US"/>
        </w:rPr>
        <w:t>ispida</w:t>
      </w:r>
      <w:r w:rsidR="00E00D6C" w:rsidRPr="00355DB6">
        <w:rPr>
          <w:rFonts w:ascii="Times New Roman" w:hAnsi="Times New Roman"/>
          <w:color w:val="000000"/>
          <w:sz w:val="24"/>
          <w:szCs w:val="24"/>
          <w:lang w:val="en-US"/>
        </w:rPr>
        <w:t xml:space="preserve"> Dennst.) HEAT MOISTURE TREATMENT</w:t>
      </w:r>
    </w:p>
    <w:p w14:paraId="085FD020" w14:textId="77777777" w:rsidR="00624CB8" w:rsidRPr="00355DB6" w:rsidRDefault="00624CB8" w:rsidP="00355DB6">
      <w:pPr>
        <w:tabs>
          <w:tab w:val="left" w:pos="3150"/>
          <w:tab w:val="left" w:pos="3330"/>
        </w:tabs>
        <w:spacing w:after="120" w:line="240" w:lineRule="auto"/>
        <w:ind w:left="3330" w:hanging="2763"/>
        <w:rPr>
          <w:rFonts w:ascii="Times New Roman" w:hAnsi="Times New Roman"/>
          <w:color w:val="000000"/>
          <w:sz w:val="24"/>
          <w:szCs w:val="24"/>
          <w:lang w:val="en-US"/>
        </w:rPr>
      </w:pPr>
      <w:r w:rsidRPr="00355DB6">
        <w:rPr>
          <w:rFonts w:ascii="Times New Roman" w:hAnsi="Times New Roman"/>
          <w:color w:val="000000"/>
          <w:sz w:val="24"/>
          <w:szCs w:val="24"/>
          <w:lang w:val="en-US"/>
        </w:rPr>
        <w:t>NAMA MAHASISWA</w:t>
      </w:r>
      <w:r w:rsidRPr="00355DB6">
        <w:rPr>
          <w:rFonts w:ascii="Times New Roman" w:hAnsi="Times New Roman"/>
          <w:color w:val="000000"/>
          <w:sz w:val="24"/>
          <w:szCs w:val="24"/>
          <w:lang w:val="en-US"/>
        </w:rPr>
        <w:tab/>
        <w:t>:</w:t>
      </w:r>
      <w:r w:rsidR="00E00D6C" w:rsidRPr="00355DB6">
        <w:rPr>
          <w:rFonts w:ascii="Times New Roman" w:hAnsi="Times New Roman"/>
          <w:color w:val="000000"/>
          <w:sz w:val="24"/>
          <w:szCs w:val="24"/>
          <w:lang w:val="en-US"/>
        </w:rPr>
        <w:tab/>
        <w:t>RIL SIADIN</w:t>
      </w:r>
    </w:p>
    <w:p w14:paraId="5EC00B0E" w14:textId="77777777" w:rsidR="00624CB8" w:rsidRDefault="00624CB8" w:rsidP="00355DB6">
      <w:pPr>
        <w:tabs>
          <w:tab w:val="left" w:pos="3150"/>
          <w:tab w:val="left" w:pos="3330"/>
        </w:tabs>
        <w:spacing w:after="120" w:line="240" w:lineRule="auto"/>
        <w:ind w:left="3330" w:hanging="2763"/>
        <w:rPr>
          <w:rFonts w:ascii="Times New Roman" w:hAnsi="Times New Roman"/>
          <w:color w:val="000000"/>
          <w:sz w:val="24"/>
          <w:szCs w:val="24"/>
          <w:lang w:val="en-US"/>
        </w:rPr>
      </w:pPr>
      <w:r w:rsidRPr="00355DB6">
        <w:rPr>
          <w:rFonts w:ascii="Times New Roman" w:hAnsi="Times New Roman"/>
          <w:color w:val="000000"/>
          <w:sz w:val="24"/>
          <w:szCs w:val="24"/>
          <w:lang w:val="en-US"/>
        </w:rPr>
        <w:t>NIM</w:t>
      </w:r>
      <w:r w:rsidRPr="00355DB6">
        <w:rPr>
          <w:rFonts w:ascii="Times New Roman" w:hAnsi="Times New Roman"/>
          <w:color w:val="000000"/>
          <w:sz w:val="24"/>
          <w:szCs w:val="24"/>
          <w:lang w:val="en-US"/>
        </w:rPr>
        <w:tab/>
        <w:t>:</w:t>
      </w:r>
      <w:r w:rsidR="00E00D6C" w:rsidRPr="00355DB6">
        <w:rPr>
          <w:rFonts w:ascii="Times New Roman" w:hAnsi="Times New Roman"/>
          <w:color w:val="000000"/>
          <w:sz w:val="24"/>
          <w:szCs w:val="24"/>
          <w:lang w:val="en-US"/>
        </w:rPr>
        <w:tab/>
      </w:r>
      <w:r w:rsidRPr="00355DB6">
        <w:rPr>
          <w:rFonts w:ascii="Times New Roman" w:hAnsi="Times New Roman"/>
          <w:color w:val="000000"/>
          <w:sz w:val="24"/>
          <w:szCs w:val="24"/>
          <w:lang w:val="en-US"/>
        </w:rPr>
        <w:t>20</w:t>
      </w:r>
      <w:r w:rsidR="00E00D6C" w:rsidRPr="00355DB6">
        <w:rPr>
          <w:rFonts w:ascii="Times New Roman" w:hAnsi="Times New Roman"/>
          <w:color w:val="000000"/>
          <w:sz w:val="24"/>
          <w:szCs w:val="24"/>
          <w:lang w:val="en-US"/>
        </w:rPr>
        <w:t>17</w:t>
      </w:r>
      <w:r w:rsidRPr="00355DB6">
        <w:rPr>
          <w:rFonts w:ascii="Times New Roman" w:hAnsi="Times New Roman"/>
          <w:color w:val="000000"/>
          <w:sz w:val="24"/>
          <w:szCs w:val="24"/>
          <w:lang w:val="en-US"/>
        </w:rPr>
        <w:t>-</w:t>
      </w:r>
      <w:r w:rsidR="00E00D6C" w:rsidRPr="00355DB6">
        <w:rPr>
          <w:rFonts w:ascii="Times New Roman" w:hAnsi="Times New Roman"/>
          <w:color w:val="000000"/>
          <w:sz w:val="24"/>
          <w:szCs w:val="24"/>
          <w:lang w:val="en-US"/>
        </w:rPr>
        <w:t>57</w:t>
      </w:r>
      <w:r w:rsidRPr="00355DB6">
        <w:rPr>
          <w:rFonts w:ascii="Times New Roman" w:hAnsi="Times New Roman"/>
          <w:color w:val="000000"/>
          <w:sz w:val="24"/>
          <w:szCs w:val="24"/>
          <w:lang w:val="en-US"/>
        </w:rPr>
        <w:t>-0</w:t>
      </w:r>
      <w:r w:rsidR="00E00D6C" w:rsidRPr="00355DB6">
        <w:rPr>
          <w:rFonts w:ascii="Times New Roman" w:hAnsi="Times New Roman"/>
          <w:color w:val="000000"/>
          <w:sz w:val="24"/>
          <w:szCs w:val="24"/>
          <w:lang w:val="en-US"/>
        </w:rPr>
        <w:t>21</w:t>
      </w:r>
    </w:p>
    <w:p w14:paraId="0874F11B" w14:textId="77777777" w:rsidR="00F9591B" w:rsidRDefault="00F9591B" w:rsidP="00355DB6">
      <w:pPr>
        <w:tabs>
          <w:tab w:val="left" w:pos="3150"/>
          <w:tab w:val="left" w:pos="3330"/>
        </w:tabs>
        <w:spacing w:after="120" w:line="240" w:lineRule="auto"/>
        <w:ind w:left="3330" w:hanging="2763"/>
        <w:rPr>
          <w:rFonts w:ascii="Times New Roman" w:hAnsi="Times New Roman"/>
          <w:color w:val="000000"/>
          <w:sz w:val="24"/>
          <w:szCs w:val="24"/>
          <w:lang w:val="en-US"/>
        </w:rPr>
      </w:pPr>
      <w:r>
        <w:rPr>
          <w:rFonts w:ascii="Times New Roman" w:hAnsi="Times New Roman"/>
          <w:color w:val="000000"/>
          <w:sz w:val="24"/>
          <w:szCs w:val="24"/>
          <w:lang w:val="en-US"/>
        </w:rPr>
        <w:t>PENGUJI</w:t>
      </w:r>
      <w:r>
        <w:rPr>
          <w:rFonts w:ascii="Times New Roman" w:hAnsi="Times New Roman"/>
          <w:color w:val="000000"/>
          <w:sz w:val="24"/>
          <w:szCs w:val="24"/>
          <w:lang w:val="en-US"/>
        </w:rPr>
        <w:tab/>
        <w:t>:</w:t>
      </w:r>
      <w:r>
        <w:rPr>
          <w:rFonts w:ascii="Times New Roman" w:hAnsi="Times New Roman"/>
          <w:color w:val="000000"/>
          <w:sz w:val="24"/>
          <w:szCs w:val="24"/>
          <w:lang w:val="en-US"/>
        </w:rPr>
        <w:tab/>
        <w:t>1. G. TETELPTA, SP., M.Sc.</w:t>
      </w:r>
    </w:p>
    <w:p w14:paraId="09524432" w14:textId="77777777" w:rsidR="00F9591B" w:rsidRPr="00355DB6" w:rsidRDefault="00F9591B" w:rsidP="00355DB6">
      <w:pPr>
        <w:tabs>
          <w:tab w:val="left" w:pos="3150"/>
          <w:tab w:val="left" w:pos="3330"/>
        </w:tabs>
        <w:spacing w:after="120" w:line="240" w:lineRule="auto"/>
        <w:ind w:left="3330" w:hanging="2763"/>
        <w:rPr>
          <w:rFonts w:ascii="Times New Roman" w:hAnsi="Times New Roman"/>
          <w:color w:val="000000"/>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lang w:val="en-US"/>
        </w:rPr>
        <w:tab/>
        <w:t>2. Dr. H.C.D. TUHUMURY, SP., M.FoodSc.</w:t>
      </w:r>
    </w:p>
    <w:p w14:paraId="340EEC29" w14:textId="77777777" w:rsidR="00624CB8" w:rsidRPr="00355DB6" w:rsidRDefault="00624CB8" w:rsidP="00E00D6C">
      <w:pPr>
        <w:tabs>
          <w:tab w:val="left" w:pos="2552"/>
        </w:tabs>
        <w:spacing w:after="0" w:line="240" w:lineRule="auto"/>
        <w:ind w:right="730"/>
        <w:rPr>
          <w:rFonts w:ascii="Times New Roman" w:hAnsi="Times New Roman"/>
          <w:sz w:val="24"/>
          <w:szCs w:val="24"/>
          <w:lang w:val="en-US"/>
        </w:rPr>
      </w:pPr>
    </w:p>
    <w:p w14:paraId="3B86AB00" w14:textId="77777777" w:rsidR="00F91533" w:rsidRDefault="00F91533" w:rsidP="00E00D6C">
      <w:pPr>
        <w:tabs>
          <w:tab w:val="left" w:pos="2552"/>
        </w:tabs>
        <w:spacing w:after="0" w:line="240" w:lineRule="auto"/>
        <w:ind w:right="730"/>
        <w:rPr>
          <w:rFonts w:ascii="Times New Roman" w:hAnsi="Times New Roman"/>
          <w:sz w:val="24"/>
          <w:szCs w:val="24"/>
          <w:lang w:val="en-US"/>
        </w:rPr>
      </w:pPr>
    </w:p>
    <w:p w14:paraId="385AEB21" w14:textId="77777777" w:rsidR="00F9591B" w:rsidRPr="00355DB6" w:rsidRDefault="00F9591B" w:rsidP="00E00D6C">
      <w:pPr>
        <w:tabs>
          <w:tab w:val="left" w:pos="2552"/>
        </w:tabs>
        <w:spacing w:after="0" w:line="240" w:lineRule="auto"/>
        <w:ind w:right="730"/>
        <w:rPr>
          <w:rFonts w:ascii="Times New Roman" w:hAnsi="Times New Roman"/>
          <w:sz w:val="24"/>
          <w:szCs w:val="24"/>
          <w:lang w:val="en-US"/>
        </w:rPr>
      </w:pPr>
    </w:p>
    <w:p w14:paraId="12FB1972" w14:textId="77777777" w:rsidR="00624CB8" w:rsidRPr="00355DB6" w:rsidRDefault="00624CB8" w:rsidP="00E00D6C">
      <w:pPr>
        <w:tabs>
          <w:tab w:val="left" w:pos="1985"/>
        </w:tabs>
        <w:spacing w:after="0" w:line="240" w:lineRule="auto"/>
        <w:ind w:right="730"/>
        <w:rPr>
          <w:rFonts w:ascii="Times New Roman" w:hAnsi="Times New Roman"/>
          <w:color w:val="000000"/>
          <w:sz w:val="24"/>
          <w:szCs w:val="24"/>
          <w:lang w:val="en-US"/>
        </w:rPr>
      </w:pPr>
    </w:p>
    <w:p w14:paraId="460BF6B1" w14:textId="77777777" w:rsidR="00624CB8" w:rsidRPr="00355DB6" w:rsidRDefault="00624CB8" w:rsidP="00E00D6C">
      <w:pPr>
        <w:tabs>
          <w:tab w:val="center" w:pos="1980"/>
          <w:tab w:val="center" w:pos="6120"/>
        </w:tabs>
        <w:spacing w:after="0" w:line="240" w:lineRule="auto"/>
        <w:rPr>
          <w:rFonts w:ascii="Times New Roman" w:hAnsi="Times New Roman"/>
          <w:b/>
          <w:bCs/>
          <w:color w:val="000000"/>
          <w:sz w:val="24"/>
          <w:szCs w:val="24"/>
          <w:lang w:val="en-US"/>
        </w:rPr>
      </w:pPr>
      <w:r w:rsidRPr="00355DB6">
        <w:rPr>
          <w:rFonts w:ascii="Times New Roman" w:hAnsi="Times New Roman"/>
          <w:b/>
          <w:bCs/>
          <w:color w:val="000000"/>
          <w:sz w:val="24"/>
          <w:szCs w:val="24"/>
          <w:lang w:val="en-US"/>
        </w:rPr>
        <w:tab/>
        <w:t>PEMBIMBING I</w:t>
      </w:r>
      <w:r w:rsidRPr="00355DB6">
        <w:rPr>
          <w:rFonts w:ascii="Times New Roman" w:hAnsi="Times New Roman"/>
          <w:b/>
          <w:bCs/>
          <w:color w:val="000000"/>
          <w:sz w:val="24"/>
          <w:szCs w:val="24"/>
          <w:lang w:val="en-US"/>
        </w:rPr>
        <w:tab/>
        <w:t>PEMBIMBING II</w:t>
      </w:r>
    </w:p>
    <w:p w14:paraId="5403BAB1" w14:textId="77777777" w:rsidR="00624CB8" w:rsidRPr="00355DB6" w:rsidRDefault="00624CB8" w:rsidP="00E00D6C">
      <w:pPr>
        <w:tabs>
          <w:tab w:val="center" w:pos="1980"/>
          <w:tab w:val="center" w:pos="6120"/>
        </w:tabs>
        <w:spacing w:after="0" w:line="240" w:lineRule="auto"/>
        <w:jc w:val="center"/>
        <w:rPr>
          <w:rFonts w:ascii="Times New Roman" w:hAnsi="Times New Roman"/>
          <w:color w:val="000000"/>
          <w:sz w:val="24"/>
          <w:szCs w:val="24"/>
          <w:lang w:val="en-US"/>
        </w:rPr>
      </w:pPr>
    </w:p>
    <w:p w14:paraId="2E1E02B3" w14:textId="77777777" w:rsidR="00624CB8" w:rsidRDefault="00624CB8" w:rsidP="00E00D6C">
      <w:pPr>
        <w:tabs>
          <w:tab w:val="center" w:pos="1980"/>
          <w:tab w:val="center" w:pos="6120"/>
        </w:tabs>
        <w:spacing w:after="0" w:line="240" w:lineRule="auto"/>
        <w:jc w:val="center"/>
        <w:rPr>
          <w:rFonts w:ascii="Times New Roman" w:hAnsi="Times New Roman"/>
          <w:color w:val="000000"/>
          <w:sz w:val="24"/>
          <w:szCs w:val="24"/>
          <w:lang w:val="en-US"/>
        </w:rPr>
      </w:pPr>
    </w:p>
    <w:p w14:paraId="505A642B" w14:textId="77777777" w:rsidR="00F9591B" w:rsidRPr="00355DB6" w:rsidRDefault="00F9591B" w:rsidP="00E00D6C">
      <w:pPr>
        <w:tabs>
          <w:tab w:val="center" w:pos="1980"/>
          <w:tab w:val="center" w:pos="6120"/>
        </w:tabs>
        <w:spacing w:after="0" w:line="240" w:lineRule="auto"/>
        <w:jc w:val="center"/>
        <w:rPr>
          <w:rFonts w:ascii="Times New Roman" w:hAnsi="Times New Roman"/>
          <w:color w:val="000000"/>
          <w:sz w:val="24"/>
          <w:szCs w:val="24"/>
          <w:lang w:val="en-US"/>
        </w:rPr>
      </w:pPr>
    </w:p>
    <w:p w14:paraId="36C1A8FA" w14:textId="77777777" w:rsidR="00624CB8" w:rsidRPr="00355DB6" w:rsidRDefault="00624CB8" w:rsidP="00E00D6C">
      <w:pPr>
        <w:tabs>
          <w:tab w:val="center" w:pos="1980"/>
          <w:tab w:val="center" w:pos="6120"/>
        </w:tabs>
        <w:spacing w:after="0" w:line="240" w:lineRule="auto"/>
        <w:jc w:val="center"/>
        <w:rPr>
          <w:rFonts w:ascii="Times New Roman" w:hAnsi="Times New Roman"/>
          <w:color w:val="000000"/>
          <w:sz w:val="24"/>
          <w:szCs w:val="24"/>
          <w:lang w:val="en-US"/>
        </w:rPr>
      </w:pPr>
    </w:p>
    <w:p w14:paraId="3E7C531D" w14:textId="77777777" w:rsidR="00624CB8" w:rsidRPr="00355DB6" w:rsidRDefault="00624CB8" w:rsidP="00E00D6C">
      <w:pPr>
        <w:tabs>
          <w:tab w:val="center" w:pos="1980"/>
          <w:tab w:val="center" w:pos="6120"/>
        </w:tabs>
        <w:spacing w:after="0" w:line="240" w:lineRule="auto"/>
        <w:rPr>
          <w:rFonts w:ascii="Times New Roman" w:hAnsi="Times New Roman"/>
          <w:color w:val="000000"/>
          <w:sz w:val="24"/>
          <w:szCs w:val="24"/>
          <w:lang w:val="en-US"/>
        </w:rPr>
      </w:pPr>
      <w:r w:rsidRPr="00355DB6">
        <w:rPr>
          <w:rFonts w:ascii="Times New Roman" w:hAnsi="Times New Roman"/>
          <w:color w:val="000000"/>
          <w:sz w:val="24"/>
          <w:szCs w:val="24"/>
          <w:lang w:val="en-US"/>
        </w:rPr>
        <w:tab/>
      </w:r>
      <w:r w:rsidRPr="00355DB6">
        <w:rPr>
          <w:rFonts w:ascii="Times New Roman" w:hAnsi="Times New Roman"/>
          <w:color w:val="000000"/>
          <w:sz w:val="24"/>
          <w:szCs w:val="24"/>
          <w:u w:val="single"/>
          <w:lang w:val="en-US"/>
        </w:rPr>
        <w:t xml:space="preserve">Ir. </w:t>
      </w:r>
      <w:r w:rsidR="00E00D6C" w:rsidRPr="00355DB6">
        <w:rPr>
          <w:rFonts w:ascii="Times New Roman" w:hAnsi="Times New Roman"/>
          <w:color w:val="000000"/>
          <w:sz w:val="24"/>
          <w:szCs w:val="24"/>
          <w:u w:val="single"/>
          <w:lang w:val="en-US"/>
        </w:rPr>
        <w:t>R. BREEMER</w:t>
      </w:r>
      <w:r w:rsidRPr="00355DB6">
        <w:rPr>
          <w:rFonts w:ascii="Times New Roman" w:hAnsi="Times New Roman"/>
          <w:color w:val="000000"/>
          <w:sz w:val="24"/>
          <w:szCs w:val="24"/>
          <w:u w:val="single"/>
          <w:lang w:val="en-US"/>
        </w:rPr>
        <w:t>, M.Si.</w:t>
      </w:r>
      <w:r w:rsidRPr="00355DB6">
        <w:rPr>
          <w:rFonts w:ascii="Times New Roman" w:hAnsi="Times New Roman"/>
          <w:color w:val="000000"/>
          <w:sz w:val="24"/>
          <w:szCs w:val="24"/>
          <w:lang w:val="en-US"/>
        </w:rPr>
        <w:tab/>
      </w:r>
      <w:r w:rsidR="00E00D6C" w:rsidRPr="00355DB6">
        <w:rPr>
          <w:rFonts w:ascii="Times New Roman" w:hAnsi="Times New Roman"/>
          <w:color w:val="000000"/>
          <w:sz w:val="24"/>
          <w:szCs w:val="24"/>
          <w:u w:val="single"/>
          <w:lang w:val="en-US"/>
        </w:rPr>
        <w:t>Dr. F.J. POLNAYA, SP., MP.</w:t>
      </w:r>
    </w:p>
    <w:p w14:paraId="428D66A3" w14:textId="77777777" w:rsidR="00624CB8" w:rsidRPr="00355DB6" w:rsidRDefault="00624CB8" w:rsidP="00E00D6C">
      <w:pPr>
        <w:tabs>
          <w:tab w:val="center" w:pos="1980"/>
          <w:tab w:val="center" w:pos="6120"/>
        </w:tabs>
        <w:spacing w:after="0" w:line="240" w:lineRule="auto"/>
        <w:rPr>
          <w:rFonts w:ascii="Times New Roman" w:hAnsi="Times New Roman"/>
          <w:color w:val="000000"/>
          <w:sz w:val="24"/>
          <w:szCs w:val="24"/>
          <w:lang w:val="en-US"/>
        </w:rPr>
      </w:pPr>
      <w:r w:rsidRPr="00355DB6">
        <w:rPr>
          <w:rFonts w:ascii="Times New Roman" w:hAnsi="Times New Roman"/>
          <w:color w:val="000000"/>
          <w:sz w:val="24"/>
          <w:szCs w:val="24"/>
          <w:lang w:val="en-US"/>
        </w:rPr>
        <w:tab/>
        <w:t xml:space="preserve">NIP: </w:t>
      </w:r>
      <w:r w:rsidR="00E00D6C" w:rsidRPr="00355DB6">
        <w:rPr>
          <w:rFonts w:ascii="Times New Roman" w:hAnsi="Times New Roman"/>
          <w:sz w:val="24"/>
          <w:szCs w:val="24"/>
        </w:rPr>
        <w:t>196207051988032001</w:t>
      </w:r>
      <w:r w:rsidRPr="00355DB6">
        <w:rPr>
          <w:rFonts w:ascii="Times New Roman" w:hAnsi="Times New Roman"/>
          <w:color w:val="000000"/>
          <w:sz w:val="24"/>
          <w:szCs w:val="24"/>
          <w:lang w:val="en-US"/>
        </w:rPr>
        <w:tab/>
        <w:t xml:space="preserve">NIP: </w:t>
      </w:r>
      <w:r w:rsidR="00E00D6C" w:rsidRPr="00355DB6">
        <w:rPr>
          <w:rFonts w:ascii="Times New Roman" w:hAnsi="Times New Roman"/>
          <w:sz w:val="24"/>
          <w:szCs w:val="24"/>
        </w:rPr>
        <w:t>197501282001121001</w:t>
      </w:r>
    </w:p>
    <w:p w14:paraId="45A752A8" w14:textId="77777777" w:rsidR="00624CB8" w:rsidRPr="00355DB6" w:rsidRDefault="00624CB8" w:rsidP="00E00D6C">
      <w:pPr>
        <w:tabs>
          <w:tab w:val="center" w:pos="1980"/>
          <w:tab w:val="center" w:pos="6120"/>
        </w:tabs>
        <w:spacing w:after="0" w:line="240" w:lineRule="auto"/>
        <w:jc w:val="center"/>
        <w:rPr>
          <w:rFonts w:ascii="Times New Roman" w:hAnsi="Times New Roman"/>
          <w:color w:val="000000"/>
          <w:sz w:val="24"/>
          <w:szCs w:val="24"/>
          <w:lang w:val="en-US"/>
        </w:rPr>
      </w:pPr>
    </w:p>
    <w:p w14:paraId="3F1ACFE6" w14:textId="77777777" w:rsidR="00E00D6C" w:rsidRPr="00355DB6" w:rsidRDefault="00E00D6C" w:rsidP="00E00D6C">
      <w:pPr>
        <w:tabs>
          <w:tab w:val="center" w:pos="1980"/>
          <w:tab w:val="center" w:pos="6120"/>
        </w:tabs>
        <w:spacing w:after="0" w:line="240" w:lineRule="auto"/>
        <w:jc w:val="center"/>
        <w:rPr>
          <w:rFonts w:ascii="Times New Roman" w:hAnsi="Times New Roman"/>
          <w:color w:val="000000"/>
          <w:sz w:val="24"/>
          <w:szCs w:val="24"/>
          <w:lang w:val="en-US"/>
        </w:rPr>
      </w:pPr>
    </w:p>
    <w:p w14:paraId="02A66E5E" w14:textId="77777777" w:rsidR="00624CB8" w:rsidRPr="00355DB6" w:rsidRDefault="00624CB8" w:rsidP="00E00D6C">
      <w:pPr>
        <w:tabs>
          <w:tab w:val="center" w:pos="1980"/>
          <w:tab w:val="center" w:pos="6120"/>
        </w:tabs>
        <w:spacing w:after="0" w:line="240" w:lineRule="auto"/>
        <w:jc w:val="center"/>
        <w:rPr>
          <w:rFonts w:ascii="Times New Roman" w:hAnsi="Times New Roman"/>
          <w:color w:val="000000"/>
          <w:sz w:val="24"/>
          <w:szCs w:val="24"/>
          <w:lang w:val="en-US"/>
        </w:rPr>
      </w:pPr>
    </w:p>
    <w:p w14:paraId="45E4CE63" w14:textId="77777777" w:rsidR="00624CB8" w:rsidRPr="00355DB6" w:rsidRDefault="00624CB8" w:rsidP="00E00D6C">
      <w:pPr>
        <w:tabs>
          <w:tab w:val="center" w:pos="1980"/>
          <w:tab w:val="center" w:pos="6120"/>
        </w:tabs>
        <w:spacing w:after="0" w:line="240" w:lineRule="auto"/>
        <w:jc w:val="center"/>
        <w:rPr>
          <w:rFonts w:ascii="Times New Roman" w:hAnsi="Times New Roman"/>
          <w:color w:val="000000"/>
          <w:sz w:val="24"/>
          <w:szCs w:val="24"/>
          <w:lang w:val="en-US"/>
        </w:rPr>
      </w:pPr>
    </w:p>
    <w:p w14:paraId="75CE7552" w14:textId="77777777" w:rsidR="00E00D6C" w:rsidRPr="00355DB6" w:rsidRDefault="00E00D6C" w:rsidP="00E00D6C">
      <w:pPr>
        <w:tabs>
          <w:tab w:val="center" w:pos="1980"/>
          <w:tab w:val="center" w:pos="6120"/>
        </w:tabs>
        <w:spacing w:after="0" w:line="240" w:lineRule="auto"/>
        <w:jc w:val="center"/>
        <w:rPr>
          <w:rFonts w:ascii="Times New Roman" w:hAnsi="Times New Roman"/>
          <w:color w:val="000000"/>
          <w:sz w:val="24"/>
          <w:szCs w:val="24"/>
          <w:lang w:val="en-US"/>
        </w:rPr>
      </w:pPr>
    </w:p>
    <w:p w14:paraId="0C77B4F7" w14:textId="77777777" w:rsidR="00624CB8" w:rsidRPr="00355DB6" w:rsidRDefault="00624CB8" w:rsidP="00E00D6C">
      <w:pPr>
        <w:tabs>
          <w:tab w:val="center" w:pos="1980"/>
          <w:tab w:val="center" w:pos="6120"/>
        </w:tabs>
        <w:spacing w:after="0" w:line="240" w:lineRule="auto"/>
        <w:rPr>
          <w:rFonts w:ascii="Times New Roman" w:hAnsi="Times New Roman"/>
          <w:sz w:val="24"/>
          <w:szCs w:val="24"/>
          <w:lang w:val="en-US"/>
        </w:rPr>
      </w:pPr>
      <w:r w:rsidRPr="00355DB6">
        <w:rPr>
          <w:rFonts w:ascii="Times New Roman" w:hAnsi="Times New Roman"/>
          <w:color w:val="000000"/>
          <w:sz w:val="24"/>
          <w:szCs w:val="24"/>
          <w:lang w:val="en-US"/>
        </w:rPr>
        <w:tab/>
        <w:t xml:space="preserve">MENGESAHKAN, </w:t>
      </w:r>
      <w:r w:rsidRPr="00355DB6">
        <w:rPr>
          <w:rFonts w:ascii="Times New Roman" w:hAnsi="Times New Roman"/>
          <w:color w:val="000000"/>
          <w:sz w:val="24"/>
          <w:szCs w:val="24"/>
          <w:lang w:val="en-US"/>
        </w:rPr>
        <w:tab/>
      </w:r>
      <w:r w:rsidRPr="00355DB6">
        <w:rPr>
          <w:rFonts w:ascii="Times New Roman" w:hAnsi="Times New Roman"/>
          <w:sz w:val="24"/>
          <w:szCs w:val="24"/>
          <w:lang w:val="en-US"/>
        </w:rPr>
        <w:t>MENGETAHUI,</w:t>
      </w:r>
    </w:p>
    <w:p w14:paraId="67662A0A" w14:textId="77777777" w:rsidR="00624CB8" w:rsidRPr="00355DB6" w:rsidRDefault="00624CB8" w:rsidP="00E00D6C">
      <w:pPr>
        <w:tabs>
          <w:tab w:val="center" w:pos="1980"/>
          <w:tab w:val="center" w:pos="6120"/>
        </w:tabs>
        <w:spacing w:after="0" w:line="240" w:lineRule="auto"/>
        <w:rPr>
          <w:rFonts w:ascii="Times New Roman" w:hAnsi="Times New Roman"/>
          <w:sz w:val="24"/>
          <w:szCs w:val="24"/>
        </w:rPr>
      </w:pPr>
      <w:r w:rsidRPr="00355DB6">
        <w:rPr>
          <w:rFonts w:ascii="Times New Roman" w:hAnsi="Times New Roman"/>
          <w:sz w:val="24"/>
          <w:szCs w:val="24"/>
          <w:lang w:val="en-US"/>
        </w:rPr>
        <w:tab/>
      </w:r>
      <w:r w:rsidRPr="00355DB6">
        <w:rPr>
          <w:rFonts w:ascii="Times New Roman" w:hAnsi="Times New Roman"/>
          <w:b/>
          <w:bCs/>
          <w:sz w:val="24"/>
          <w:szCs w:val="24"/>
          <w:lang w:val="en-US"/>
        </w:rPr>
        <w:t>DEKAN</w:t>
      </w:r>
      <w:r w:rsidRPr="00355DB6">
        <w:rPr>
          <w:rFonts w:ascii="Times New Roman" w:hAnsi="Times New Roman"/>
          <w:sz w:val="24"/>
          <w:szCs w:val="24"/>
          <w:lang w:val="en-US"/>
        </w:rPr>
        <w:tab/>
      </w:r>
      <w:r w:rsidRPr="00355DB6">
        <w:rPr>
          <w:rFonts w:ascii="Times New Roman" w:hAnsi="Times New Roman"/>
          <w:b/>
          <w:bCs/>
          <w:sz w:val="24"/>
          <w:szCs w:val="24"/>
          <w:lang w:val="en-US"/>
        </w:rPr>
        <w:t xml:space="preserve">KETUA </w:t>
      </w:r>
      <w:r w:rsidRPr="00355DB6">
        <w:rPr>
          <w:rFonts w:ascii="Times New Roman" w:hAnsi="Times New Roman"/>
          <w:b/>
          <w:bCs/>
          <w:sz w:val="24"/>
          <w:szCs w:val="24"/>
        </w:rPr>
        <w:t>JURUSAN</w:t>
      </w:r>
    </w:p>
    <w:p w14:paraId="5567B851" w14:textId="77777777" w:rsidR="00624CB8" w:rsidRPr="00355DB6" w:rsidRDefault="00624CB8" w:rsidP="00E00D6C">
      <w:pPr>
        <w:tabs>
          <w:tab w:val="center" w:pos="1980"/>
          <w:tab w:val="center" w:pos="6120"/>
        </w:tabs>
        <w:spacing w:after="0" w:line="240" w:lineRule="auto"/>
        <w:jc w:val="center"/>
        <w:rPr>
          <w:rFonts w:ascii="Times New Roman" w:hAnsi="Times New Roman"/>
          <w:sz w:val="24"/>
          <w:szCs w:val="24"/>
          <w:lang w:val="en-US"/>
        </w:rPr>
      </w:pPr>
    </w:p>
    <w:p w14:paraId="0716F0D8" w14:textId="77777777" w:rsidR="00624CB8" w:rsidRDefault="00624CB8" w:rsidP="00E00D6C">
      <w:pPr>
        <w:tabs>
          <w:tab w:val="center" w:pos="1980"/>
          <w:tab w:val="center" w:pos="6120"/>
        </w:tabs>
        <w:spacing w:after="0" w:line="240" w:lineRule="auto"/>
        <w:jc w:val="center"/>
        <w:rPr>
          <w:rFonts w:ascii="Times New Roman" w:hAnsi="Times New Roman"/>
          <w:sz w:val="24"/>
          <w:szCs w:val="24"/>
          <w:lang w:val="en-US"/>
        </w:rPr>
      </w:pPr>
    </w:p>
    <w:p w14:paraId="162233C9" w14:textId="77777777" w:rsidR="000348ED" w:rsidRPr="00355DB6" w:rsidRDefault="000348ED" w:rsidP="00E00D6C">
      <w:pPr>
        <w:tabs>
          <w:tab w:val="center" w:pos="1980"/>
          <w:tab w:val="center" w:pos="6120"/>
        </w:tabs>
        <w:spacing w:after="0" w:line="240" w:lineRule="auto"/>
        <w:jc w:val="center"/>
        <w:rPr>
          <w:rFonts w:ascii="Times New Roman" w:hAnsi="Times New Roman"/>
          <w:sz w:val="24"/>
          <w:szCs w:val="24"/>
          <w:lang w:val="en-US"/>
        </w:rPr>
      </w:pPr>
    </w:p>
    <w:p w14:paraId="39296B07" w14:textId="77777777" w:rsidR="00624CB8" w:rsidRPr="00355DB6" w:rsidRDefault="00624CB8" w:rsidP="00E00D6C">
      <w:pPr>
        <w:tabs>
          <w:tab w:val="center" w:pos="1980"/>
          <w:tab w:val="center" w:pos="6120"/>
        </w:tabs>
        <w:spacing w:after="0" w:line="240" w:lineRule="auto"/>
        <w:jc w:val="center"/>
        <w:rPr>
          <w:rFonts w:ascii="Times New Roman" w:hAnsi="Times New Roman"/>
          <w:sz w:val="24"/>
          <w:szCs w:val="24"/>
          <w:lang w:val="en-US"/>
        </w:rPr>
      </w:pPr>
    </w:p>
    <w:p w14:paraId="04FBD08D" w14:textId="77777777" w:rsidR="00355DB6" w:rsidRDefault="00624CB8" w:rsidP="00355DB6">
      <w:pPr>
        <w:tabs>
          <w:tab w:val="center" w:pos="1980"/>
          <w:tab w:val="center" w:pos="6120"/>
        </w:tabs>
        <w:spacing w:after="0" w:line="240" w:lineRule="auto"/>
        <w:rPr>
          <w:rFonts w:ascii="Times New Roman" w:hAnsi="Times New Roman"/>
          <w:sz w:val="24"/>
          <w:szCs w:val="24"/>
          <w:u w:val="single"/>
          <w:lang w:val="en-US"/>
        </w:rPr>
      </w:pPr>
      <w:r w:rsidRPr="00355DB6">
        <w:rPr>
          <w:rFonts w:ascii="Times New Roman" w:hAnsi="Times New Roman"/>
          <w:sz w:val="24"/>
          <w:szCs w:val="24"/>
          <w:lang w:val="en-US"/>
        </w:rPr>
        <w:tab/>
      </w:r>
      <w:r w:rsidRPr="00355DB6">
        <w:rPr>
          <w:rFonts w:ascii="Times New Roman" w:hAnsi="Times New Roman"/>
          <w:sz w:val="24"/>
          <w:szCs w:val="24"/>
          <w:u w:val="single"/>
          <w:lang w:val="en-US"/>
        </w:rPr>
        <w:t>Prof. Dr. Ir. J. M. MATINAHORU</w:t>
      </w:r>
      <w:r w:rsidR="000348ED">
        <w:rPr>
          <w:rFonts w:ascii="Times New Roman" w:hAnsi="Times New Roman"/>
          <w:sz w:val="24"/>
          <w:szCs w:val="24"/>
          <w:lang w:val="en-US"/>
        </w:rPr>
        <w:tab/>
      </w:r>
      <w:r w:rsidR="00E00D6C" w:rsidRPr="00355DB6">
        <w:rPr>
          <w:rFonts w:ascii="Times New Roman" w:hAnsi="Times New Roman"/>
          <w:sz w:val="24"/>
          <w:szCs w:val="24"/>
          <w:u w:val="single"/>
          <w:lang w:val="en-US"/>
        </w:rPr>
        <w:t>Dr. Ir. M. MAILOA, M.S</w:t>
      </w:r>
      <w:r w:rsidR="00F91533" w:rsidRPr="00355DB6">
        <w:rPr>
          <w:rFonts w:ascii="Times New Roman" w:hAnsi="Times New Roman"/>
          <w:sz w:val="24"/>
          <w:szCs w:val="24"/>
          <w:u w:val="single"/>
          <w:lang w:val="en-US"/>
        </w:rPr>
        <w:t>i</w:t>
      </w:r>
      <w:r w:rsidR="00E00D6C" w:rsidRPr="00355DB6">
        <w:rPr>
          <w:rFonts w:ascii="Times New Roman" w:hAnsi="Times New Roman"/>
          <w:sz w:val="24"/>
          <w:szCs w:val="24"/>
          <w:u w:val="single"/>
          <w:lang w:val="en-US"/>
        </w:rPr>
        <w:t>.</w:t>
      </w:r>
    </w:p>
    <w:p w14:paraId="4B7C5F01" w14:textId="77777777" w:rsidR="000348ED" w:rsidRDefault="000348ED" w:rsidP="000348ED">
      <w:pPr>
        <w:tabs>
          <w:tab w:val="center" w:pos="1980"/>
          <w:tab w:val="center" w:pos="6120"/>
        </w:tabs>
        <w:spacing w:after="240" w:line="360" w:lineRule="auto"/>
        <w:rPr>
          <w:rFonts w:ascii="Times New Roman" w:hAnsi="Times New Roman"/>
          <w:color w:val="000000"/>
          <w:sz w:val="24"/>
          <w:szCs w:val="24"/>
          <w:lang w:val="en-US"/>
        </w:rPr>
      </w:pPr>
      <w:r>
        <w:rPr>
          <w:rFonts w:ascii="Times New Roman" w:hAnsi="Times New Roman"/>
          <w:color w:val="000000"/>
          <w:sz w:val="24"/>
          <w:szCs w:val="24"/>
          <w:lang w:val="en-US"/>
        </w:rPr>
        <w:tab/>
      </w:r>
      <w:r w:rsidR="00624CB8" w:rsidRPr="00355DB6">
        <w:rPr>
          <w:rFonts w:ascii="Times New Roman" w:hAnsi="Times New Roman"/>
          <w:color w:val="000000"/>
          <w:sz w:val="24"/>
          <w:szCs w:val="24"/>
          <w:lang w:val="en-US"/>
        </w:rPr>
        <w:t>NIP: 196006061986031004</w:t>
      </w:r>
      <w:r>
        <w:rPr>
          <w:rFonts w:ascii="Times New Roman" w:hAnsi="Times New Roman"/>
          <w:color w:val="000000"/>
          <w:sz w:val="24"/>
          <w:szCs w:val="24"/>
          <w:lang w:val="en-US"/>
        </w:rPr>
        <w:tab/>
      </w:r>
      <w:r w:rsidR="00624CB8" w:rsidRPr="00355DB6">
        <w:rPr>
          <w:rFonts w:ascii="Times New Roman" w:hAnsi="Times New Roman"/>
          <w:color w:val="000000"/>
          <w:sz w:val="24"/>
          <w:szCs w:val="24"/>
          <w:lang w:val="en-US"/>
        </w:rPr>
        <w:t xml:space="preserve">NIP: </w:t>
      </w:r>
      <w:r w:rsidR="00E00D6C" w:rsidRPr="00355DB6">
        <w:rPr>
          <w:rFonts w:ascii="Times New Roman" w:hAnsi="Times New Roman"/>
          <w:color w:val="000000"/>
          <w:sz w:val="24"/>
          <w:szCs w:val="24"/>
          <w:lang w:val="en-US"/>
        </w:rPr>
        <w:t>196405241992032003</w:t>
      </w:r>
    </w:p>
    <w:p w14:paraId="7D558286" w14:textId="77777777" w:rsidR="002B5D15" w:rsidRDefault="00245F34" w:rsidP="001646CC">
      <w:pPr>
        <w:tabs>
          <w:tab w:val="center" w:pos="1980"/>
          <w:tab w:val="center" w:pos="6120"/>
        </w:tabs>
        <w:spacing w:after="240" w:line="360" w:lineRule="auto"/>
        <w:jc w:val="center"/>
        <w:rPr>
          <w:rFonts w:ascii="Times New Roman" w:hAnsi="Times New Roman"/>
          <w:b/>
        </w:rPr>
      </w:pPr>
      <w:r w:rsidRPr="00355DB6">
        <w:rPr>
          <w:rFonts w:ascii="Times New Roman" w:hAnsi="Times New Roman"/>
          <w:color w:val="000000"/>
          <w:sz w:val="24"/>
          <w:szCs w:val="24"/>
          <w:lang w:val="en-US"/>
        </w:rPr>
        <w:br w:type="page"/>
      </w:r>
      <w:r w:rsidR="002B5D15" w:rsidRPr="002B5D15">
        <w:rPr>
          <w:rFonts w:ascii="Times New Roman" w:hAnsi="Times New Roman"/>
          <w:b/>
        </w:rPr>
        <w:lastRenderedPageBreak/>
        <w:t>ABSTRAK</w:t>
      </w:r>
    </w:p>
    <w:p w14:paraId="547D54BA" w14:textId="77777777" w:rsidR="002B5D15" w:rsidRPr="002B5D15" w:rsidRDefault="002B5D15" w:rsidP="002B5D15">
      <w:pPr>
        <w:spacing w:after="0" w:line="240" w:lineRule="auto"/>
        <w:jc w:val="both"/>
        <w:rPr>
          <w:rFonts w:ascii="Times New Roman" w:hAnsi="Times New Roman"/>
        </w:rPr>
      </w:pPr>
      <w:r w:rsidRPr="002B5D15">
        <w:rPr>
          <w:rFonts w:ascii="Times New Roman" w:hAnsi="Times New Roman"/>
          <w:b/>
        </w:rPr>
        <w:t>RIL SIADIN</w:t>
      </w:r>
      <w:r w:rsidRPr="002B5D15">
        <w:rPr>
          <w:rFonts w:ascii="Times New Roman" w:hAnsi="Times New Roman"/>
        </w:rPr>
        <w:t>. Karakterisasi Sifat Fisikokimia Pati Gadung (</w:t>
      </w:r>
      <w:r w:rsidRPr="002B5D15">
        <w:rPr>
          <w:rFonts w:ascii="Times New Roman" w:hAnsi="Times New Roman"/>
          <w:i/>
        </w:rPr>
        <w:t>Discorea hispida D</w:t>
      </w:r>
      <w:r w:rsidRPr="002B5D15">
        <w:rPr>
          <w:rFonts w:ascii="Times New Roman" w:hAnsi="Times New Roman"/>
        </w:rPr>
        <w:t xml:space="preserve">.) </w:t>
      </w:r>
      <w:r w:rsidRPr="002B5D15">
        <w:rPr>
          <w:rFonts w:ascii="Times New Roman" w:hAnsi="Times New Roman"/>
          <w:i/>
        </w:rPr>
        <w:t>Heat Moisture Treatment</w:t>
      </w:r>
      <w:r w:rsidRPr="002B5D15">
        <w:rPr>
          <w:rFonts w:ascii="Times New Roman" w:hAnsi="Times New Roman"/>
        </w:rPr>
        <w:t>.</w:t>
      </w:r>
      <w:r w:rsidRPr="002B5D15">
        <w:rPr>
          <w:rFonts w:ascii="Times New Roman" w:hAnsi="Times New Roman"/>
          <w:i/>
        </w:rPr>
        <w:t xml:space="preserve"> </w:t>
      </w:r>
      <w:r w:rsidRPr="002B5D15">
        <w:rPr>
          <w:rFonts w:ascii="Times New Roman" w:hAnsi="Times New Roman"/>
        </w:rPr>
        <w:t>Dibawah bimbingan</w:t>
      </w:r>
      <w:r w:rsidRPr="002B5D15">
        <w:rPr>
          <w:rFonts w:ascii="Times New Roman" w:hAnsi="Times New Roman"/>
          <w:i/>
        </w:rPr>
        <w:t xml:space="preserve"> </w:t>
      </w:r>
      <w:r w:rsidRPr="002B5D15">
        <w:rPr>
          <w:rFonts w:ascii="Times New Roman" w:hAnsi="Times New Roman"/>
        </w:rPr>
        <w:t xml:space="preserve">R. BREEMER dan F.J. POLNAYA. </w:t>
      </w:r>
    </w:p>
    <w:p w14:paraId="67283BC2" w14:textId="77777777" w:rsidR="002B5D15" w:rsidRDefault="002B5D15" w:rsidP="002B5D15">
      <w:pPr>
        <w:spacing w:after="0" w:line="240" w:lineRule="auto"/>
        <w:jc w:val="both"/>
        <w:rPr>
          <w:rFonts w:ascii="Times New Roman" w:hAnsi="Times New Roman"/>
        </w:rPr>
      </w:pPr>
    </w:p>
    <w:p w14:paraId="0D8979AA" w14:textId="77777777" w:rsidR="002B5D15" w:rsidRDefault="002B5D15" w:rsidP="002B5D15">
      <w:pPr>
        <w:spacing w:after="0" w:line="240" w:lineRule="auto"/>
        <w:jc w:val="both"/>
        <w:rPr>
          <w:rFonts w:ascii="Times New Roman" w:hAnsi="Times New Roman"/>
        </w:rPr>
      </w:pPr>
      <w:r w:rsidRPr="002B5D15">
        <w:rPr>
          <w:rFonts w:ascii="Times New Roman" w:hAnsi="Times New Roman"/>
        </w:rPr>
        <w:t>Tujuan penelitian ini adalah untuk mengkarakterisasi sifat fisiko-kimia pati gandung HMT. Penelitian ini didesain dengan menggunakan Rancangan Acak Lengkap (RAL) satu faktor yaitu konsentrasi kadar air dengan tiga taraf perlakuan 23%, 25%, 27% dan pati alami sebagai pembanding dengan tiga kali ulangan. Peubah yang diamati meliputi kadar air, kadar abu, kelarutan, swelling power, kadar amilosa, dan daya serap air. Hasil penelitian menunjukkan bahwa terjadi perubahan sifat-sifat fisiko-kimia pati gadung HMT.  Kadar abu, swelling power dan amilosa mengalami penurunan, sedangkan kadar air, daya larut dan daya serap air mengalami peningkatan seiring dengan penambahan konsentrasi kadar air awal perlakuan.</w:t>
      </w:r>
    </w:p>
    <w:p w14:paraId="6E0D2FB8" w14:textId="77777777" w:rsidR="002B5D15" w:rsidRPr="002B5D15" w:rsidRDefault="002B5D15" w:rsidP="002B5D15">
      <w:pPr>
        <w:spacing w:after="0" w:line="240" w:lineRule="auto"/>
        <w:jc w:val="both"/>
        <w:rPr>
          <w:rFonts w:ascii="Times New Roman" w:hAnsi="Times New Roman"/>
        </w:rPr>
      </w:pPr>
    </w:p>
    <w:p w14:paraId="0AEC9232" w14:textId="77777777" w:rsidR="002B5D15" w:rsidRPr="000348ED" w:rsidRDefault="002B5D15" w:rsidP="002B5D15">
      <w:pPr>
        <w:spacing w:after="0" w:line="240" w:lineRule="auto"/>
        <w:jc w:val="both"/>
        <w:rPr>
          <w:lang w:val="en-US"/>
        </w:rPr>
      </w:pPr>
      <w:r w:rsidRPr="002B5D15">
        <w:rPr>
          <w:rFonts w:ascii="Times New Roman" w:hAnsi="Times New Roman"/>
          <w:b/>
        </w:rPr>
        <w:t>Kata Kunci</w:t>
      </w:r>
      <w:r w:rsidRPr="002B5D15">
        <w:rPr>
          <w:rFonts w:ascii="Times New Roman" w:hAnsi="Times New Roman"/>
        </w:rPr>
        <w:t xml:space="preserve"> : </w:t>
      </w:r>
      <w:r w:rsidR="000348ED" w:rsidRPr="002B5D15">
        <w:rPr>
          <w:rFonts w:ascii="Times New Roman" w:hAnsi="Times New Roman"/>
        </w:rPr>
        <w:t>HMT</w:t>
      </w:r>
      <w:r w:rsidR="000348ED">
        <w:rPr>
          <w:rFonts w:ascii="Times New Roman" w:hAnsi="Times New Roman"/>
          <w:lang w:val="en-US"/>
        </w:rPr>
        <w:t>,</w:t>
      </w:r>
      <w:r w:rsidR="000348ED" w:rsidRPr="002B5D15">
        <w:rPr>
          <w:rFonts w:ascii="Times New Roman" w:hAnsi="Times New Roman"/>
        </w:rPr>
        <w:t xml:space="preserve"> </w:t>
      </w:r>
      <w:r w:rsidRPr="002B5D15">
        <w:rPr>
          <w:rFonts w:ascii="Times New Roman" w:hAnsi="Times New Roman"/>
        </w:rPr>
        <w:t xml:space="preserve">Konsentrasi air, </w:t>
      </w:r>
      <w:r w:rsidR="000348ED" w:rsidRPr="002B5D15">
        <w:rPr>
          <w:rFonts w:ascii="Times New Roman" w:hAnsi="Times New Roman"/>
        </w:rPr>
        <w:t>Pati,</w:t>
      </w:r>
      <w:r w:rsidR="000348ED">
        <w:rPr>
          <w:lang w:val="en-US"/>
        </w:rPr>
        <w:t xml:space="preserve"> </w:t>
      </w:r>
      <w:r w:rsidR="000348ED" w:rsidRPr="002B5D15">
        <w:rPr>
          <w:rFonts w:ascii="Times New Roman" w:hAnsi="Times New Roman"/>
        </w:rPr>
        <w:t>Umbi Gadung</w:t>
      </w:r>
    </w:p>
    <w:p w14:paraId="30B12E74" w14:textId="77777777" w:rsidR="002B5D15" w:rsidRDefault="002B5D15" w:rsidP="002B5D15">
      <w:pPr>
        <w:spacing w:after="0"/>
        <w:jc w:val="both"/>
        <w:rPr>
          <w:rFonts w:ascii="Times New Roman" w:hAnsi="Times New Roman"/>
        </w:rPr>
      </w:pPr>
    </w:p>
    <w:p w14:paraId="184FEB04" w14:textId="77777777" w:rsidR="00AB51FC" w:rsidRPr="002B5D15" w:rsidRDefault="00AB51FC" w:rsidP="002B5D15">
      <w:pPr>
        <w:spacing w:after="0"/>
        <w:jc w:val="both"/>
        <w:rPr>
          <w:rFonts w:ascii="Times New Roman" w:hAnsi="Times New Roman"/>
        </w:rPr>
      </w:pPr>
    </w:p>
    <w:p w14:paraId="4CF7A7E2" w14:textId="77777777" w:rsidR="002B5D15" w:rsidRDefault="002B5D15" w:rsidP="00AB51FC">
      <w:pPr>
        <w:spacing w:after="240"/>
        <w:jc w:val="center"/>
        <w:rPr>
          <w:rFonts w:ascii="Times New Roman" w:hAnsi="Times New Roman"/>
          <w:b/>
        </w:rPr>
      </w:pPr>
      <w:r w:rsidRPr="002B5D15">
        <w:rPr>
          <w:rFonts w:ascii="Times New Roman" w:hAnsi="Times New Roman"/>
          <w:b/>
        </w:rPr>
        <w:t>ABSTRACT</w:t>
      </w:r>
    </w:p>
    <w:p w14:paraId="53F0621E" w14:textId="77777777" w:rsidR="002B5D15" w:rsidRPr="002B5D15" w:rsidRDefault="002B5D15" w:rsidP="002B5D15">
      <w:pPr>
        <w:spacing w:after="0"/>
        <w:jc w:val="both"/>
        <w:rPr>
          <w:rFonts w:ascii="Times New Roman" w:hAnsi="Times New Roman"/>
        </w:rPr>
      </w:pPr>
      <w:r w:rsidRPr="002B5D15">
        <w:rPr>
          <w:rFonts w:ascii="Times New Roman" w:hAnsi="Times New Roman"/>
          <w:b/>
        </w:rPr>
        <w:t>RIL SIADIN</w:t>
      </w:r>
      <w:r w:rsidRPr="002B5D15">
        <w:rPr>
          <w:rFonts w:ascii="Times New Roman" w:hAnsi="Times New Roman"/>
        </w:rPr>
        <w:t>. Characterization of Physicochemical Properties of Gadung (</w:t>
      </w:r>
      <w:r w:rsidRPr="002B5D15">
        <w:rPr>
          <w:rFonts w:ascii="Times New Roman" w:hAnsi="Times New Roman"/>
          <w:i/>
        </w:rPr>
        <w:t>Dioscorea hispida D</w:t>
      </w:r>
      <w:r w:rsidRPr="002B5D15">
        <w:rPr>
          <w:rFonts w:ascii="Times New Roman" w:hAnsi="Times New Roman"/>
        </w:rPr>
        <w:t xml:space="preserve">.) </w:t>
      </w:r>
      <w:r w:rsidRPr="002B5D15">
        <w:rPr>
          <w:rFonts w:ascii="Times New Roman" w:hAnsi="Times New Roman"/>
          <w:i/>
        </w:rPr>
        <w:t>Heat Moisture Treatment</w:t>
      </w:r>
      <w:r>
        <w:rPr>
          <w:rFonts w:ascii="Times New Roman" w:hAnsi="Times New Roman"/>
          <w:i/>
          <w:lang w:val="en-US"/>
        </w:rPr>
        <w:t xml:space="preserve"> Starch</w:t>
      </w:r>
      <w:r>
        <w:rPr>
          <w:rFonts w:ascii="Times New Roman" w:hAnsi="Times New Roman"/>
          <w:lang w:val="en-US"/>
        </w:rPr>
        <w:t xml:space="preserve">. </w:t>
      </w:r>
      <w:r w:rsidRPr="002B5D15">
        <w:rPr>
          <w:rFonts w:ascii="Times New Roman" w:hAnsi="Times New Roman"/>
        </w:rPr>
        <w:t>Supervised by R. BREEMER and F. J. POLNAYA.</w:t>
      </w:r>
    </w:p>
    <w:p w14:paraId="47F0EAA5" w14:textId="77777777" w:rsidR="00AB51FC" w:rsidRDefault="00AB51FC" w:rsidP="002B5D15">
      <w:pPr>
        <w:spacing w:after="0"/>
        <w:jc w:val="both"/>
        <w:rPr>
          <w:rFonts w:ascii="Times New Roman" w:hAnsi="Times New Roman"/>
        </w:rPr>
      </w:pPr>
    </w:p>
    <w:p w14:paraId="00669C4E" w14:textId="77777777" w:rsidR="002B5D15" w:rsidRPr="002B5D15" w:rsidRDefault="002B5D15" w:rsidP="002B5D15">
      <w:pPr>
        <w:spacing w:after="0"/>
        <w:jc w:val="both"/>
        <w:rPr>
          <w:rFonts w:ascii="Times New Roman" w:hAnsi="Times New Roman"/>
        </w:rPr>
      </w:pPr>
      <w:r w:rsidRPr="002B5D15">
        <w:rPr>
          <w:rFonts w:ascii="Times New Roman" w:hAnsi="Times New Roman"/>
        </w:rPr>
        <w:t>The purpose of this study was to characterize the physicochemical properties of HMT wheat starch. This study was designed using a completely randomized design with one factor, namely the addition of water concentration of 0%, 23%, 25%, 27%, with 3 replications. Parameters observed included water content, ash content, solubility, swelling power, amylose content, and water absorption. The results of the study showed that the HMT gadung starch changes the physicochemical characteristics of the starch produced. Ash content, swelling power, and amylose decreased, while water content, solubility, and water absorption increased along with the treatment.</w:t>
      </w:r>
    </w:p>
    <w:p w14:paraId="7B870013" w14:textId="77777777" w:rsidR="00AB51FC" w:rsidRDefault="00AB51FC" w:rsidP="002B5D15">
      <w:pPr>
        <w:spacing w:after="0" w:line="240" w:lineRule="auto"/>
        <w:rPr>
          <w:rFonts w:ascii="Times New Roman" w:hAnsi="Times New Roman"/>
          <w:b/>
        </w:rPr>
      </w:pPr>
    </w:p>
    <w:p w14:paraId="051ACB66" w14:textId="77777777" w:rsidR="002B5D15" w:rsidRPr="002B5D15" w:rsidRDefault="002B5D15" w:rsidP="002B5D15">
      <w:pPr>
        <w:spacing w:after="0" w:line="240" w:lineRule="auto"/>
        <w:rPr>
          <w:rFonts w:ascii="Times New Roman" w:hAnsi="Times New Roman"/>
          <w:lang w:val="en-US"/>
        </w:rPr>
      </w:pPr>
      <w:r w:rsidRPr="002B5D15">
        <w:rPr>
          <w:rFonts w:ascii="Times New Roman" w:hAnsi="Times New Roman"/>
          <w:b/>
        </w:rPr>
        <w:t>Keywords</w:t>
      </w:r>
      <w:r w:rsidRPr="002B5D15">
        <w:rPr>
          <w:rFonts w:ascii="Times New Roman" w:hAnsi="Times New Roman"/>
        </w:rPr>
        <w:t xml:space="preserve">: Gadung tuber, </w:t>
      </w:r>
      <w:r w:rsidR="000348ED" w:rsidRPr="002B5D15">
        <w:rPr>
          <w:rFonts w:ascii="Times New Roman" w:hAnsi="Times New Roman"/>
        </w:rPr>
        <w:t xml:space="preserve">HMT </w:t>
      </w:r>
      <w:r w:rsidR="000348ED">
        <w:rPr>
          <w:rFonts w:ascii="Times New Roman" w:hAnsi="Times New Roman"/>
          <w:lang w:val="en-US"/>
        </w:rPr>
        <w:t xml:space="preserve">, </w:t>
      </w:r>
      <w:r w:rsidRPr="002B5D15">
        <w:rPr>
          <w:rFonts w:ascii="Times New Roman" w:hAnsi="Times New Roman"/>
        </w:rPr>
        <w:t>starch, water concentration</w:t>
      </w:r>
    </w:p>
    <w:p w14:paraId="6FF9B888" w14:textId="77777777" w:rsidR="002B5D15" w:rsidRDefault="002B5D15">
      <w:pPr>
        <w:spacing w:after="0" w:line="240" w:lineRule="auto"/>
        <w:rPr>
          <w:rFonts w:ascii="Times New Roman" w:hAnsi="Times New Roman"/>
          <w:b/>
        </w:rPr>
      </w:pPr>
      <w:r>
        <w:rPr>
          <w:rFonts w:ascii="Times New Roman" w:hAnsi="Times New Roman"/>
          <w:b/>
        </w:rPr>
        <w:br w:type="page"/>
      </w:r>
    </w:p>
    <w:p w14:paraId="5A292740" w14:textId="77777777" w:rsidR="00E00D6C" w:rsidRPr="001646CC" w:rsidRDefault="00E00D6C" w:rsidP="00F91533">
      <w:pPr>
        <w:tabs>
          <w:tab w:val="center" w:pos="1980"/>
          <w:tab w:val="center" w:pos="6120"/>
        </w:tabs>
        <w:spacing w:after="240" w:line="360" w:lineRule="auto"/>
        <w:jc w:val="center"/>
        <w:rPr>
          <w:rFonts w:ascii="Times New Roman" w:hAnsi="Times New Roman"/>
          <w:b/>
          <w:sz w:val="24"/>
          <w:szCs w:val="24"/>
        </w:rPr>
      </w:pPr>
      <w:r w:rsidRPr="001646CC">
        <w:rPr>
          <w:rFonts w:ascii="Times New Roman" w:hAnsi="Times New Roman"/>
          <w:b/>
          <w:sz w:val="24"/>
          <w:szCs w:val="24"/>
        </w:rPr>
        <w:lastRenderedPageBreak/>
        <w:t>PERNYATAAN KEASLIAN TULISAN</w:t>
      </w:r>
    </w:p>
    <w:p w14:paraId="77D3A72D" w14:textId="77777777" w:rsidR="00E00D6C" w:rsidRPr="001646CC" w:rsidRDefault="00E00D6C" w:rsidP="00E00D6C">
      <w:pPr>
        <w:spacing w:after="0" w:line="360" w:lineRule="auto"/>
        <w:ind w:firstLine="567"/>
        <w:jc w:val="both"/>
        <w:rPr>
          <w:rFonts w:ascii="Times New Roman" w:hAnsi="Times New Roman"/>
          <w:sz w:val="24"/>
          <w:szCs w:val="24"/>
        </w:rPr>
      </w:pPr>
      <w:r w:rsidRPr="001646CC">
        <w:rPr>
          <w:rFonts w:ascii="Times New Roman" w:hAnsi="Times New Roman"/>
          <w:sz w:val="24"/>
          <w:szCs w:val="24"/>
        </w:rPr>
        <w:t>Dengan ini saya menyatakan bahwa skripsi yang berjudul “Karakteris</w:t>
      </w:r>
      <w:r w:rsidRPr="001646CC">
        <w:rPr>
          <w:rFonts w:ascii="Times New Roman" w:hAnsi="Times New Roman"/>
          <w:sz w:val="24"/>
          <w:szCs w:val="24"/>
          <w:lang w:val="en-ID"/>
        </w:rPr>
        <w:t xml:space="preserve">tik </w:t>
      </w:r>
      <w:r w:rsidRPr="001646CC">
        <w:rPr>
          <w:rFonts w:ascii="Times New Roman" w:hAnsi="Times New Roman"/>
          <w:sz w:val="24"/>
          <w:szCs w:val="24"/>
        </w:rPr>
        <w:t>Sifat Fisikokimia Pati Gadung (</w:t>
      </w:r>
      <w:r w:rsidRPr="001646CC">
        <w:rPr>
          <w:rFonts w:ascii="Times New Roman" w:hAnsi="Times New Roman"/>
          <w:i/>
          <w:sz w:val="24"/>
          <w:szCs w:val="24"/>
        </w:rPr>
        <w:t xml:space="preserve">Discorea </w:t>
      </w:r>
      <w:r w:rsidRPr="001646CC">
        <w:rPr>
          <w:rFonts w:ascii="Times New Roman" w:hAnsi="Times New Roman"/>
          <w:i/>
          <w:sz w:val="24"/>
          <w:szCs w:val="24"/>
          <w:lang w:val="en-ID"/>
        </w:rPr>
        <w:t>h</w:t>
      </w:r>
      <w:r w:rsidRPr="001646CC">
        <w:rPr>
          <w:rFonts w:ascii="Times New Roman" w:hAnsi="Times New Roman"/>
          <w:i/>
          <w:sz w:val="24"/>
          <w:szCs w:val="24"/>
        </w:rPr>
        <w:t xml:space="preserve">ispida </w:t>
      </w:r>
      <w:r w:rsidRPr="001646CC">
        <w:rPr>
          <w:rFonts w:ascii="Times New Roman" w:hAnsi="Times New Roman"/>
          <w:iCs/>
          <w:sz w:val="24"/>
          <w:szCs w:val="24"/>
        </w:rPr>
        <w:t>Dennst</w:t>
      </w:r>
      <w:r w:rsidRPr="001646CC">
        <w:rPr>
          <w:rFonts w:ascii="Times New Roman" w:hAnsi="Times New Roman"/>
          <w:sz w:val="24"/>
          <w:szCs w:val="24"/>
        </w:rPr>
        <w:t xml:space="preserve">) </w:t>
      </w:r>
      <w:r w:rsidRPr="001646CC">
        <w:rPr>
          <w:rFonts w:ascii="Times New Roman" w:hAnsi="Times New Roman"/>
          <w:i/>
          <w:sz w:val="24"/>
          <w:szCs w:val="24"/>
        </w:rPr>
        <w:t>Heat Moisture Tr</w:t>
      </w:r>
      <w:r w:rsidRPr="001646CC">
        <w:rPr>
          <w:rFonts w:ascii="Times New Roman" w:hAnsi="Times New Roman"/>
          <w:i/>
          <w:sz w:val="24"/>
          <w:szCs w:val="24"/>
          <w:lang w:val="en-ID"/>
        </w:rPr>
        <w:t>e</w:t>
      </w:r>
      <w:r w:rsidRPr="001646CC">
        <w:rPr>
          <w:rFonts w:ascii="Times New Roman" w:hAnsi="Times New Roman"/>
          <w:i/>
          <w:sz w:val="24"/>
          <w:szCs w:val="24"/>
        </w:rPr>
        <w:t>atmen</w:t>
      </w:r>
      <w:r w:rsidRPr="001646CC">
        <w:rPr>
          <w:rFonts w:ascii="Times New Roman" w:hAnsi="Times New Roman"/>
          <w:i/>
          <w:sz w:val="24"/>
          <w:szCs w:val="24"/>
          <w:lang w:val="en-ID"/>
        </w:rPr>
        <w:t>t</w:t>
      </w:r>
      <w:r w:rsidRPr="001646CC">
        <w:rPr>
          <w:rFonts w:ascii="Times New Roman" w:hAnsi="Times New Roman"/>
          <w:sz w:val="24"/>
          <w:szCs w:val="24"/>
        </w:rPr>
        <w:t>” adalah benar karya saya dengan arahan dari tim pembimbing dan belum diajukan dalam benuk apapun kepada perguruan tinggi manapun. Sumber informasi yang berasal atau dikutip dari karya yang diterbitkan maupun tidak diterbitkan dari penulis lain telah disebutkan dalam teks dan dicantumkan dalam Daftar Pustaka di bagian akhir skripsi ini.</w:t>
      </w:r>
    </w:p>
    <w:p w14:paraId="0DC15CE4" w14:textId="77777777" w:rsidR="00F91533" w:rsidRPr="001646CC" w:rsidRDefault="00E00D6C" w:rsidP="00F91533">
      <w:pPr>
        <w:tabs>
          <w:tab w:val="left" w:pos="450"/>
        </w:tabs>
        <w:spacing w:after="0" w:line="360" w:lineRule="auto"/>
        <w:ind w:firstLine="567"/>
        <w:jc w:val="both"/>
        <w:rPr>
          <w:rFonts w:ascii="Times New Roman" w:hAnsi="Times New Roman"/>
          <w:sz w:val="24"/>
          <w:szCs w:val="24"/>
          <w:lang w:val="en-US"/>
        </w:rPr>
      </w:pPr>
      <w:r w:rsidRPr="001646CC">
        <w:rPr>
          <w:rFonts w:ascii="Times New Roman" w:hAnsi="Times New Roman"/>
          <w:sz w:val="24"/>
          <w:szCs w:val="24"/>
        </w:rPr>
        <w:t>Jika Kemudian hari terbukti mengandung plagiarisme maka saya bersedia menerima sanksi apapun dari Universitas Pattimura</w:t>
      </w:r>
      <w:r w:rsidR="00F91533" w:rsidRPr="001646CC">
        <w:rPr>
          <w:rFonts w:ascii="Times New Roman" w:hAnsi="Times New Roman"/>
          <w:sz w:val="24"/>
          <w:szCs w:val="24"/>
          <w:lang w:val="en-US"/>
        </w:rPr>
        <w:t>.</w:t>
      </w:r>
    </w:p>
    <w:p w14:paraId="4E154DE6" w14:textId="77777777" w:rsidR="00F91533" w:rsidRPr="001646CC" w:rsidRDefault="00F91533" w:rsidP="00F91533">
      <w:pPr>
        <w:spacing w:after="0" w:line="360" w:lineRule="auto"/>
        <w:jc w:val="both"/>
        <w:rPr>
          <w:rFonts w:ascii="Times New Roman" w:hAnsi="Times New Roman"/>
          <w:sz w:val="24"/>
          <w:szCs w:val="24"/>
          <w:lang w:val="en-US"/>
        </w:rPr>
      </w:pPr>
    </w:p>
    <w:p w14:paraId="225A5DCD" w14:textId="77777777" w:rsidR="00F91533" w:rsidRPr="001646CC" w:rsidRDefault="00F91533" w:rsidP="00F91533">
      <w:pPr>
        <w:tabs>
          <w:tab w:val="left" w:pos="450"/>
        </w:tabs>
        <w:spacing w:after="0" w:line="360" w:lineRule="auto"/>
        <w:jc w:val="both"/>
        <w:rPr>
          <w:rFonts w:ascii="Times New Roman" w:hAnsi="Times New Roman"/>
          <w:sz w:val="24"/>
          <w:szCs w:val="24"/>
          <w:lang w:val="en-US"/>
        </w:rPr>
      </w:pPr>
    </w:p>
    <w:p w14:paraId="7FCD54DD" w14:textId="77777777" w:rsidR="00E00D6C" w:rsidRPr="001646CC" w:rsidRDefault="00F91533" w:rsidP="00F91533">
      <w:pPr>
        <w:tabs>
          <w:tab w:val="center" w:pos="5760"/>
        </w:tabs>
        <w:spacing w:after="0" w:line="360" w:lineRule="auto"/>
        <w:jc w:val="both"/>
        <w:rPr>
          <w:rFonts w:ascii="Times New Roman" w:hAnsi="Times New Roman"/>
          <w:sz w:val="24"/>
          <w:szCs w:val="24"/>
        </w:rPr>
      </w:pPr>
      <w:r w:rsidRPr="001646CC">
        <w:rPr>
          <w:rFonts w:ascii="Times New Roman" w:hAnsi="Times New Roman"/>
          <w:sz w:val="24"/>
          <w:szCs w:val="24"/>
        </w:rPr>
        <w:tab/>
      </w:r>
      <w:r w:rsidR="00E00D6C" w:rsidRPr="001646CC">
        <w:rPr>
          <w:rFonts w:ascii="Times New Roman" w:hAnsi="Times New Roman"/>
          <w:sz w:val="24"/>
          <w:szCs w:val="24"/>
        </w:rPr>
        <w:t>Ambon, 3 November 2021</w:t>
      </w:r>
    </w:p>
    <w:p w14:paraId="033DA8DC" w14:textId="77777777" w:rsidR="00E00D6C" w:rsidRPr="001646CC" w:rsidRDefault="00E00D6C" w:rsidP="00F91533">
      <w:pPr>
        <w:tabs>
          <w:tab w:val="center" w:pos="5760"/>
        </w:tabs>
        <w:spacing w:after="0"/>
        <w:jc w:val="both"/>
        <w:rPr>
          <w:rFonts w:ascii="Times New Roman" w:hAnsi="Times New Roman"/>
          <w:sz w:val="24"/>
          <w:szCs w:val="24"/>
        </w:rPr>
      </w:pPr>
    </w:p>
    <w:p w14:paraId="6F83BC16" w14:textId="77777777" w:rsidR="00F91533" w:rsidRPr="001646CC" w:rsidRDefault="00F91533" w:rsidP="00F91533">
      <w:pPr>
        <w:tabs>
          <w:tab w:val="center" w:pos="5760"/>
        </w:tabs>
        <w:spacing w:after="0"/>
        <w:jc w:val="both"/>
        <w:rPr>
          <w:rFonts w:ascii="Times New Roman" w:hAnsi="Times New Roman"/>
          <w:sz w:val="24"/>
          <w:szCs w:val="24"/>
        </w:rPr>
      </w:pPr>
    </w:p>
    <w:p w14:paraId="2BD392BB" w14:textId="77777777" w:rsidR="00F91533" w:rsidRPr="001646CC" w:rsidRDefault="00F91533" w:rsidP="00F91533">
      <w:pPr>
        <w:tabs>
          <w:tab w:val="center" w:pos="4860"/>
        </w:tabs>
        <w:spacing w:after="0"/>
        <w:jc w:val="both"/>
        <w:rPr>
          <w:rFonts w:ascii="Times New Roman" w:hAnsi="Times New Roman"/>
          <w:color w:val="A6A6A6" w:themeColor="background1" w:themeShade="A6"/>
          <w:sz w:val="24"/>
          <w:szCs w:val="24"/>
          <w:lang w:val="en-US"/>
        </w:rPr>
      </w:pPr>
      <w:r w:rsidRPr="001646CC">
        <w:rPr>
          <w:rFonts w:ascii="Times New Roman" w:hAnsi="Times New Roman"/>
          <w:color w:val="A6A6A6" w:themeColor="background1" w:themeShade="A6"/>
          <w:sz w:val="24"/>
          <w:szCs w:val="24"/>
        </w:rPr>
        <w:tab/>
      </w:r>
      <w:r w:rsidRPr="001646CC">
        <w:rPr>
          <w:rFonts w:ascii="Times New Roman" w:hAnsi="Times New Roman"/>
          <w:color w:val="A6A6A6" w:themeColor="background1" w:themeShade="A6"/>
          <w:sz w:val="24"/>
          <w:szCs w:val="24"/>
          <w:lang w:val="en-US"/>
        </w:rPr>
        <w:t>Meterai 10.000</w:t>
      </w:r>
    </w:p>
    <w:p w14:paraId="6EB0C85A" w14:textId="77777777" w:rsidR="00F91533" w:rsidRPr="001646CC" w:rsidRDefault="00F91533" w:rsidP="00F91533">
      <w:pPr>
        <w:tabs>
          <w:tab w:val="center" w:pos="5760"/>
        </w:tabs>
        <w:spacing w:after="0"/>
        <w:jc w:val="both"/>
        <w:rPr>
          <w:rFonts w:ascii="Times New Roman" w:hAnsi="Times New Roman"/>
          <w:sz w:val="24"/>
          <w:szCs w:val="24"/>
        </w:rPr>
      </w:pPr>
    </w:p>
    <w:p w14:paraId="0F031C49" w14:textId="77777777" w:rsidR="00E00D6C" w:rsidRPr="001646CC" w:rsidRDefault="00F91533" w:rsidP="00F91533">
      <w:pPr>
        <w:tabs>
          <w:tab w:val="center" w:pos="5760"/>
        </w:tabs>
        <w:spacing w:after="0" w:line="240" w:lineRule="auto"/>
        <w:rPr>
          <w:rFonts w:ascii="Times New Roman" w:hAnsi="Times New Roman"/>
          <w:sz w:val="24"/>
          <w:szCs w:val="24"/>
          <w:u w:val="single"/>
        </w:rPr>
      </w:pPr>
      <w:r w:rsidRPr="001646CC">
        <w:rPr>
          <w:rFonts w:ascii="Times New Roman" w:hAnsi="Times New Roman"/>
          <w:sz w:val="24"/>
          <w:szCs w:val="24"/>
        </w:rPr>
        <w:tab/>
      </w:r>
      <w:r w:rsidR="00E00D6C" w:rsidRPr="001646CC">
        <w:rPr>
          <w:rFonts w:ascii="Times New Roman" w:hAnsi="Times New Roman"/>
          <w:sz w:val="24"/>
          <w:szCs w:val="24"/>
          <w:u w:val="single"/>
        </w:rPr>
        <w:t xml:space="preserve">Ril </w:t>
      </w:r>
      <w:r w:rsidR="00E00D6C" w:rsidRPr="001646CC">
        <w:rPr>
          <w:rFonts w:ascii="Times New Roman" w:hAnsi="Times New Roman"/>
          <w:sz w:val="24"/>
          <w:szCs w:val="24"/>
          <w:u w:val="single"/>
          <w:lang w:val="en-ID"/>
        </w:rPr>
        <w:t>S</w:t>
      </w:r>
      <w:r w:rsidR="00E00D6C" w:rsidRPr="001646CC">
        <w:rPr>
          <w:rFonts w:ascii="Times New Roman" w:hAnsi="Times New Roman"/>
          <w:sz w:val="24"/>
          <w:szCs w:val="24"/>
          <w:u w:val="single"/>
        </w:rPr>
        <w:t>iadin</w:t>
      </w:r>
    </w:p>
    <w:p w14:paraId="0560CC1A" w14:textId="77777777" w:rsidR="00E00D6C" w:rsidRPr="001646CC" w:rsidRDefault="00F91533" w:rsidP="00F91533">
      <w:pPr>
        <w:tabs>
          <w:tab w:val="center" w:pos="5760"/>
        </w:tabs>
        <w:spacing w:after="0" w:line="240" w:lineRule="auto"/>
        <w:rPr>
          <w:rFonts w:ascii="Times New Roman" w:hAnsi="Times New Roman"/>
          <w:sz w:val="24"/>
          <w:szCs w:val="24"/>
          <w:u w:val="single"/>
        </w:rPr>
      </w:pPr>
      <w:r w:rsidRPr="001646CC">
        <w:rPr>
          <w:rFonts w:ascii="Times New Roman" w:hAnsi="Times New Roman"/>
          <w:sz w:val="24"/>
          <w:szCs w:val="24"/>
        </w:rPr>
        <w:tab/>
      </w:r>
      <w:r w:rsidR="00E00D6C" w:rsidRPr="001646CC">
        <w:rPr>
          <w:rFonts w:ascii="Times New Roman" w:hAnsi="Times New Roman"/>
          <w:sz w:val="24"/>
          <w:szCs w:val="24"/>
        </w:rPr>
        <w:t>NIM : 2017-57-021</w:t>
      </w:r>
    </w:p>
    <w:p w14:paraId="6D82C208" w14:textId="77777777" w:rsidR="00E00D6C" w:rsidRPr="00E00D6C" w:rsidRDefault="00E00D6C" w:rsidP="00F91533">
      <w:pPr>
        <w:spacing w:after="0" w:line="240" w:lineRule="auto"/>
        <w:rPr>
          <w:rFonts w:ascii="Times New Roman" w:hAnsi="Times New Roman"/>
          <w:lang w:val="en-US"/>
        </w:rPr>
      </w:pPr>
      <w:r w:rsidRPr="00E00D6C">
        <w:rPr>
          <w:rFonts w:ascii="Times New Roman" w:hAnsi="Times New Roman"/>
          <w:lang w:val="en-US"/>
        </w:rPr>
        <w:br w:type="page"/>
      </w:r>
    </w:p>
    <w:p w14:paraId="4C5A9CC6" w14:textId="77777777" w:rsidR="00F91533" w:rsidRPr="001646CC" w:rsidRDefault="00F91533" w:rsidP="00F91533">
      <w:pPr>
        <w:spacing w:after="240" w:line="360" w:lineRule="auto"/>
        <w:jc w:val="center"/>
        <w:rPr>
          <w:rFonts w:ascii="Times New Roman" w:hAnsi="Times New Roman"/>
          <w:b/>
          <w:color w:val="000000"/>
          <w:sz w:val="24"/>
          <w:szCs w:val="24"/>
        </w:rPr>
      </w:pPr>
      <w:r w:rsidRPr="001646CC">
        <w:rPr>
          <w:rFonts w:ascii="Times New Roman" w:hAnsi="Times New Roman"/>
          <w:b/>
          <w:color w:val="000000"/>
          <w:sz w:val="24"/>
          <w:szCs w:val="24"/>
        </w:rPr>
        <w:lastRenderedPageBreak/>
        <w:t>PRAKATA</w:t>
      </w:r>
    </w:p>
    <w:p w14:paraId="4B3D391C" w14:textId="77777777" w:rsidR="00F91533" w:rsidRPr="001646CC" w:rsidRDefault="00F91533" w:rsidP="00F91533">
      <w:pPr>
        <w:widowControl w:val="0"/>
        <w:autoSpaceDE w:val="0"/>
        <w:autoSpaceDN w:val="0"/>
        <w:adjustRightInd w:val="0"/>
        <w:spacing w:after="0" w:line="360" w:lineRule="auto"/>
        <w:ind w:firstLine="567"/>
        <w:jc w:val="both"/>
        <w:rPr>
          <w:rFonts w:ascii="Times New Roman" w:hAnsi="Times New Roman"/>
          <w:color w:val="000000"/>
          <w:sz w:val="24"/>
          <w:szCs w:val="24"/>
          <w:lang w:val="en-US"/>
        </w:rPr>
      </w:pPr>
      <w:r w:rsidRPr="001646CC">
        <w:rPr>
          <w:rFonts w:ascii="Times New Roman" w:hAnsi="Times New Roman"/>
          <w:color w:val="000000"/>
          <w:sz w:val="24"/>
          <w:szCs w:val="24"/>
          <w:lang w:val="en-US"/>
        </w:rPr>
        <w:t xml:space="preserve">Puji syukur dipanjatkan ke hadirat Tuhan Yang Maha Esa atas selesainya penulisan skripsi ini yang merupakan hasil dari penelitian yang berjudul, </w:t>
      </w:r>
      <w:r w:rsidRPr="001646CC">
        <w:rPr>
          <w:rFonts w:ascii="Times New Roman" w:hAnsi="Times New Roman"/>
          <w:sz w:val="24"/>
          <w:szCs w:val="24"/>
        </w:rPr>
        <w:t>“Karakteris</w:t>
      </w:r>
      <w:r w:rsidRPr="001646CC">
        <w:rPr>
          <w:rFonts w:ascii="Times New Roman" w:hAnsi="Times New Roman"/>
          <w:sz w:val="24"/>
          <w:szCs w:val="24"/>
          <w:lang w:val="en-ID"/>
        </w:rPr>
        <w:t xml:space="preserve">tik </w:t>
      </w:r>
      <w:r w:rsidRPr="001646CC">
        <w:rPr>
          <w:rFonts w:ascii="Times New Roman" w:hAnsi="Times New Roman"/>
          <w:sz w:val="24"/>
          <w:szCs w:val="24"/>
        </w:rPr>
        <w:t>Sifat Fisikokimia Pati Gadung (</w:t>
      </w:r>
      <w:r w:rsidRPr="001646CC">
        <w:rPr>
          <w:rFonts w:ascii="Times New Roman" w:hAnsi="Times New Roman"/>
          <w:i/>
          <w:sz w:val="24"/>
          <w:szCs w:val="24"/>
        </w:rPr>
        <w:t xml:space="preserve">Discorea </w:t>
      </w:r>
      <w:r w:rsidRPr="001646CC">
        <w:rPr>
          <w:rFonts w:ascii="Times New Roman" w:hAnsi="Times New Roman"/>
          <w:i/>
          <w:sz w:val="24"/>
          <w:szCs w:val="24"/>
          <w:lang w:val="en-ID"/>
        </w:rPr>
        <w:t>h</w:t>
      </w:r>
      <w:r w:rsidRPr="001646CC">
        <w:rPr>
          <w:rFonts w:ascii="Times New Roman" w:hAnsi="Times New Roman"/>
          <w:i/>
          <w:sz w:val="24"/>
          <w:szCs w:val="24"/>
        </w:rPr>
        <w:t xml:space="preserve">ispida </w:t>
      </w:r>
      <w:r w:rsidRPr="001646CC">
        <w:rPr>
          <w:rFonts w:ascii="Times New Roman" w:hAnsi="Times New Roman"/>
          <w:iCs/>
          <w:sz w:val="24"/>
          <w:szCs w:val="24"/>
        </w:rPr>
        <w:t>Dennst</w:t>
      </w:r>
      <w:r w:rsidRPr="001646CC">
        <w:rPr>
          <w:rFonts w:ascii="Times New Roman" w:hAnsi="Times New Roman"/>
          <w:sz w:val="24"/>
          <w:szCs w:val="24"/>
        </w:rPr>
        <w:t xml:space="preserve">) </w:t>
      </w:r>
      <w:r w:rsidRPr="001646CC">
        <w:rPr>
          <w:rFonts w:ascii="Times New Roman" w:hAnsi="Times New Roman"/>
          <w:i/>
          <w:sz w:val="24"/>
          <w:szCs w:val="24"/>
        </w:rPr>
        <w:t>Heat Moisture Tr</w:t>
      </w:r>
      <w:r w:rsidRPr="001646CC">
        <w:rPr>
          <w:rFonts w:ascii="Times New Roman" w:hAnsi="Times New Roman"/>
          <w:i/>
          <w:sz w:val="24"/>
          <w:szCs w:val="24"/>
          <w:lang w:val="en-ID"/>
        </w:rPr>
        <w:t>e</w:t>
      </w:r>
      <w:r w:rsidRPr="001646CC">
        <w:rPr>
          <w:rFonts w:ascii="Times New Roman" w:hAnsi="Times New Roman"/>
          <w:i/>
          <w:sz w:val="24"/>
          <w:szCs w:val="24"/>
        </w:rPr>
        <w:t>atmen</w:t>
      </w:r>
      <w:r w:rsidRPr="001646CC">
        <w:rPr>
          <w:rFonts w:ascii="Times New Roman" w:hAnsi="Times New Roman"/>
          <w:i/>
          <w:sz w:val="24"/>
          <w:szCs w:val="24"/>
          <w:lang w:val="en-ID"/>
        </w:rPr>
        <w:t>t</w:t>
      </w:r>
      <w:r w:rsidRPr="001646CC">
        <w:rPr>
          <w:rFonts w:ascii="Times New Roman" w:hAnsi="Times New Roman"/>
          <w:sz w:val="24"/>
          <w:szCs w:val="24"/>
        </w:rPr>
        <w:t>”</w:t>
      </w:r>
      <w:r w:rsidRPr="001646CC">
        <w:rPr>
          <w:rFonts w:ascii="Times New Roman" w:hAnsi="Times New Roman"/>
          <w:color w:val="000000"/>
          <w:sz w:val="24"/>
          <w:szCs w:val="24"/>
          <w:lang w:val="en-US"/>
        </w:rPr>
        <w:t xml:space="preserve">. Penelitian ini merupakan penelitian eksperimen laboratorium yang dilaksanakan selama dua bulan, dan penulisan hasil juga membutuhkan waktu dua bulan. Penelitian dan penulisan skripsi ini di bawah bimbingan Ir. R. Breemer, M.Si. dan Dr. F. J. Polnaya, SP, MP. </w:t>
      </w:r>
    </w:p>
    <w:p w14:paraId="06C4D791" w14:textId="77777777" w:rsidR="00F91533" w:rsidRPr="001646CC" w:rsidRDefault="00F91533" w:rsidP="00F91533">
      <w:pPr>
        <w:widowControl w:val="0"/>
        <w:autoSpaceDE w:val="0"/>
        <w:autoSpaceDN w:val="0"/>
        <w:adjustRightInd w:val="0"/>
        <w:spacing w:after="0" w:line="360" w:lineRule="auto"/>
        <w:ind w:firstLine="567"/>
        <w:jc w:val="both"/>
        <w:rPr>
          <w:rFonts w:ascii="Times New Roman" w:hAnsi="Times New Roman"/>
          <w:color w:val="000000"/>
          <w:sz w:val="24"/>
          <w:szCs w:val="24"/>
          <w:lang w:val="en-US"/>
        </w:rPr>
      </w:pPr>
      <w:r w:rsidRPr="001646CC">
        <w:rPr>
          <w:rFonts w:ascii="Times New Roman" w:hAnsi="Times New Roman"/>
          <w:color w:val="000000"/>
          <w:sz w:val="24"/>
          <w:szCs w:val="24"/>
          <w:lang w:val="en-US"/>
        </w:rPr>
        <w:t>Dalam pelaksanaan penelitian hingga penulisan skripsi selesai, Saya mendapat banyak dukungan dan bantuan dari beberapa orang dan pihak. Atas dukungan dan bantuan tersebut, Saya menyampaikan ucapan terima kasih yang setinggi-tingginya berturut-turut kepada:</w:t>
      </w:r>
    </w:p>
    <w:p w14:paraId="488E9AD6" w14:textId="77777777" w:rsidR="00F91533" w:rsidRPr="001646CC" w:rsidRDefault="00F91533" w:rsidP="00F91533">
      <w:pPr>
        <w:pStyle w:val="ListParagraph"/>
        <w:widowControl w:val="0"/>
        <w:numPr>
          <w:ilvl w:val="0"/>
          <w:numId w:val="17"/>
        </w:numPr>
        <w:autoSpaceDE w:val="0"/>
        <w:autoSpaceDN w:val="0"/>
        <w:adjustRightInd w:val="0"/>
        <w:spacing w:after="0" w:line="360" w:lineRule="auto"/>
        <w:ind w:left="360"/>
        <w:jc w:val="both"/>
        <w:rPr>
          <w:rFonts w:ascii="Times New Roman" w:hAnsi="Times New Roman"/>
          <w:color w:val="000000"/>
          <w:sz w:val="24"/>
          <w:szCs w:val="24"/>
          <w:lang w:val="en-US"/>
        </w:rPr>
      </w:pPr>
      <w:r w:rsidRPr="001646CC">
        <w:rPr>
          <w:rFonts w:ascii="Times New Roman" w:hAnsi="Times New Roman"/>
          <w:color w:val="000000"/>
          <w:sz w:val="24"/>
          <w:szCs w:val="24"/>
          <w:lang w:val="en-US"/>
        </w:rPr>
        <w:t>Dekan Fakultas Pertanian, Prof. Dr. Ir. J. M. Matinahoru;</w:t>
      </w:r>
    </w:p>
    <w:p w14:paraId="21D6D052" w14:textId="77777777" w:rsidR="00F91533" w:rsidRPr="001646CC" w:rsidRDefault="00F91533" w:rsidP="00F91533">
      <w:pPr>
        <w:pStyle w:val="ListParagraph"/>
        <w:widowControl w:val="0"/>
        <w:numPr>
          <w:ilvl w:val="0"/>
          <w:numId w:val="17"/>
        </w:numPr>
        <w:autoSpaceDE w:val="0"/>
        <w:autoSpaceDN w:val="0"/>
        <w:adjustRightInd w:val="0"/>
        <w:spacing w:after="0" w:line="360" w:lineRule="auto"/>
        <w:ind w:left="360"/>
        <w:jc w:val="both"/>
        <w:rPr>
          <w:rFonts w:ascii="Times New Roman" w:hAnsi="Times New Roman"/>
          <w:color w:val="000000"/>
          <w:sz w:val="24"/>
          <w:szCs w:val="24"/>
          <w:lang w:val="en-US"/>
        </w:rPr>
      </w:pPr>
      <w:r w:rsidRPr="001646CC">
        <w:rPr>
          <w:rFonts w:ascii="Times New Roman" w:hAnsi="Times New Roman"/>
          <w:color w:val="000000"/>
          <w:sz w:val="24"/>
          <w:szCs w:val="24"/>
          <w:lang w:val="en-US"/>
        </w:rPr>
        <w:t>Ketua Jurusan T</w:t>
      </w:r>
      <w:r w:rsidR="00BA6F99">
        <w:rPr>
          <w:rFonts w:ascii="Times New Roman" w:hAnsi="Times New Roman"/>
          <w:color w:val="000000"/>
          <w:sz w:val="24"/>
          <w:szCs w:val="24"/>
          <w:lang w:val="en-US"/>
        </w:rPr>
        <w:t>e</w:t>
      </w:r>
      <w:r w:rsidRPr="001646CC">
        <w:rPr>
          <w:rFonts w:ascii="Times New Roman" w:hAnsi="Times New Roman"/>
          <w:color w:val="000000"/>
          <w:sz w:val="24"/>
          <w:szCs w:val="24"/>
          <w:lang w:val="en-US"/>
        </w:rPr>
        <w:t>knologi Hasil Pertanian, Dr. Ir. M. Mailoa, M.Si.;</w:t>
      </w:r>
    </w:p>
    <w:p w14:paraId="4902A5B1" w14:textId="77777777" w:rsidR="00F91533" w:rsidRPr="001646CC" w:rsidRDefault="00F91533" w:rsidP="00F91533">
      <w:pPr>
        <w:pStyle w:val="ListParagraph"/>
        <w:widowControl w:val="0"/>
        <w:numPr>
          <w:ilvl w:val="0"/>
          <w:numId w:val="17"/>
        </w:numPr>
        <w:autoSpaceDE w:val="0"/>
        <w:autoSpaceDN w:val="0"/>
        <w:adjustRightInd w:val="0"/>
        <w:spacing w:after="0" w:line="360" w:lineRule="auto"/>
        <w:ind w:left="360"/>
        <w:jc w:val="both"/>
        <w:rPr>
          <w:rFonts w:ascii="Times New Roman" w:hAnsi="Times New Roman"/>
          <w:color w:val="000000"/>
          <w:sz w:val="24"/>
          <w:szCs w:val="24"/>
          <w:lang w:val="en-US"/>
        </w:rPr>
      </w:pPr>
      <w:r w:rsidRPr="001646CC">
        <w:rPr>
          <w:rFonts w:ascii="Times New Roman" w:hAnsi="Times New Roman"/>
          <w:color w:val="000000"/>
          <w:sz w:val="24"/>
          <w:szCs w:val="24"/>
          <w:lang w:val="en-US"/>
        </w:rPr>
        <w:t>Ketua Program Studi Teknologi Hasil Pertanian, Dr. V.N. Lawalatta, M.Si.; dan</w:t>
      </w:r>
    </w:p>
    <w:p w14:paraId="059B5138" w14:textId="77777777" w:rsidR="00F91533" w:rsidRPr="001646CC" w:rsidRDefault="00F91533" w:rsidP="00F91533">
      <w:pPr>
        <w:pStyle w:val="ListParagraph"/>
        <w:widowControl w:val="0"/>
        <w:numPr>
          <w:ilvl w:val="0"/>
          <w:numId w:val="17"/>
        </w:numPr>
        <w:autoSpaceDE w:val="0"/>
        <w:autoSpaceDN w:val="0"/>
        <w:adjustRightInd w:val="0"/>
        <w:spacing w:after="0" w:line="360" w:lineRule="auto"/>
        <w:ind w:left="360"/>
        <w:jc w:val="both"/>
        <w:rPr>
          <w:rFonts w:ascii="Times New Roman" w:hAnsi="Times New Roman"/>
          <w:color w:val="000000"/>
          <w:sz w:val="24"/>
          <w:szCs w:val="24"/>
          <w:lang w:val="en-US"/>
        </w:rPr>
      </w:pPr>
      <w:r w:rsidRPr="001646CC">
        <w:rPr>
          <w:rFonts w:ascii="Times New Roman" w:hAnsi="Times New Roman"/>
          <w:color w:val="000000"/>
          <w:sz w:val="24"/>
          <w:szCs w:val="24"/>
          <w:lang w:val="en-US"/>
        </w:rPr>
        <w:t>Dosen pembimbing, Ir. R. Breemer, M.Si. dan Dr. F. J. Polnaya, SP, MP</w:t>
      </w:r>
    </w:p>
    <w:p w14:paraId="3287839F" w14:textId="77777777" w:rsidR="00F91533" w:rsidRPr="001646CC" w:rsidRDefault="00F91533" w:rsidP="00F91533">
      <w:pPr>
        <w:widowControl w:val="0"/>
        <w:autoSpaceDE w:val="0"/>
        <w:autoSpaceDN w:val="0"/>
        <w:adjustRightInd w:val="0"/>
        <w:spacing w:after="0" w:line="360" w:lineRule="auto"/>
        <w:ind w:firstLine="567"/>
        <w:jc w:val="both"/>
        <w:rPr>
          <w:rFonts w:ascii="Times New Roman" w:hAnsi="Times New Roman"/>
          <w:color w:val="000000"/>
          <w:sz w:val="24"/>
          <w:szCs w:val="24"/>
          <w:lang w:val="en-US"/>
        </w:rPr>
      </w:pPr>
      <w:r w:rsidRPr="001646CC">
        <w:rPr>
          <w:rFonts w:ascii="Times New Roman" w:hAnsi="Times New Roman"/>
          <w:color w:val="000000"/>
          <w:sz w:val="24"/>
          <w:szCs w:val="24"/>
          <w:lang w:val="en-US"/>
        </w:rPr>
        <w:t>Ucapan serupa juga disampaikan kepada berbagai pihak yang telah membantu terlaksananya penelitian dan penulisan skripsi ini.</w:t>
      </w:r>
    </w:p>
    <w:p w14:paraId="13D14008" w14:textId="77777777" w:rsidR="00F91533" w:rsidRPr="001646CC" w:rsidRDefault="00F91533" w:rsidP="00F91533">
      <w:pPr>
        <w:widowControl w:val="0"/>
        <w:autoSpaceDE w:val="0"/>
        <w:autoSpaceDN w:val="0"/>
        <w:adjustRightInd w:val="0"/>
        <w:spacing w:after="0" w:line="360" w:lineRule="auto"/>
        <w:ind w:firstLine="567"/>
        <w:jc w:val="both"/>
        <w:rPr>
          <w:rFonts w:ascii="Times New Roman" w:hAnsi="Times New Roman"/>
          <w:sz w:val="24"/>
          <w:szCs w:val="24"/>
          <w:lang w:val="en-US"/>
        </w:rPr>
      </w:pPr>
      <w:r w:rsidRPr="001646CC">
        <w:rPr>
          <w:rFonts w:ascii="Times New Roman" w:hAnsi="Times New Roman"/>
          <w:color w:val="000000"/>
          <w:sz w:val="24"/>
          <w:szCs w:val="24"/>
          <w:lang w:val="en-US"/>
        </w:rPr>
        <w:t xml:space="preserve">Akhirnya kepada kedua orang tua saya </w:t>
      </w:r>
      <w:r w:rsidR="002B5D15" w:rsidRPr="001646CC">
        <w:rPr>
          <w:rFonts w:ascii="Times New Roman" w:hAnsi="Times New Roman"/>
          <w:sz w:val="24"/>
          <w:szCs w:val="24"/>
        </w:rPr>
        <w:t>Bapak Siardin dan Ibu Wa Abe</w:t>
      </w:r>
      <w:r w:rsidRPr="001646CC">
        <w:rPr>
          <w:rFonts w:ascii="Times New Roman" w:hAnsi="Times New Roman"/>
          <w:color w:val="000000"/>
          <w:sz w:val="24"/>
          <w:szCs w:val="24"/>
          <w:lang w:val="en-US"/>
        </w:rPr>
        <w:t>, Saya menyampaikan banyak terima kasih atas dukungan yang diberikan kepada Saya selama studi hingga menyelesaikan pendidikan di Fakultas Pertanian, Universitas Pattimura.</w:t>
      </w:r>
      <w:r w:rsidRPr="001646CC">
        <w:rPr>
          <w:rFonts w:ascii="Times New Roman" w:hAnsi="Times New Roman"/>
          <w:sz w:val="24"/>
          <w:szCs w:val="24"/>
          <w:lang w:val="en-US"/>
        </w:rPr>
        <w:br w:type="page"/>
      </w:r>
    </w:p>
    <w:p w14:paraId="5D924181" w14:textId="77777777" w:rsidR="00AB51FC" w:rsidRPr="00302EC3" w:rsidRDefault="00AB51FC" w:rsidP="00AB51FC">
      <w:pPr>
        <w:spacing w:after="0" w:line="600" w:lineRule="auto"/>
        <w:jc w:val="center"/>
        <w:rPr>
          <w:rFonts w:ascii="Times New Roman" w:hAnsi="Times New Roman"/>
          <w:b/>
          <w:sz w:val="24"/>
          <w:szCs w:val="24"/>
        </w:rPr>
      </w:pPr>
      <w:r w:rsidRPr="00302EC3">
        <w:rPr>
          <w:rFonts w:ascii="Times New Roman" w:hAnsi="Times New Roman"/>
          <w:b/>
          <w:sz w:val="24"/>
          <w:szCs w:val="24"/>
        </w:rPr>
        <w:lastRenderedPageBreak/>
        <w:t>DAFTAR ISI</w:t>
      </w:r>
    </w:p>
    <w:p w14:paraId="4EE7E075" w14:textId="77777777" w:rsidR="00AB51FC" w:rsidRPr="00302EC3" w:rsidRDefault="00AB51FC" w:rsidP="00947992">
      <w:pPr>
        <w:pStyle w:val="Style4"/>
        <w:keepNext/>
        <w:keepLines/>
        <w:shd w:val="clear" w:color="auto" w:fill="auto"/>
        <w:spacing w:after="0" w:line="360" w:lineRule="auto"/>
        <w:jc w:val="right"/>
        <w:rPr>
          <w:rFonts w:ascii="Times New Roman" w:hAnsi="Times New Roman"/>
          <w:b w:val="0"/>
          <w:spacing w:val="0"/>
          <w:sz w:val="24"/>
          <w:szCs w:val="24"/>
        </w:rPr>
      </w:pPr>
      <w:r w:rsidRPr="00302EC3">
        <w:rPr>
          <w:rFonts w:ascii="Times New Roman" w:hAnsi="Times New Roman"/>
          <w:b w:val="0"/>
          <w:color w:val="000000"/>
          <w:spacing w:val="0"/>
          <w:sz w:val="24"/>
          <w:szCs w:val="24"/>
          <w:lang w:eastAsia="id-ID"/>
        </w:rPr>
        <w:t>Halaman</w:t>
      </w:r>
    </w:p>
    <w:p w14:paraId="309AC63E" w14:textId="77777777" w:rsidR="00AB51FC" w:rsidRPr="00302EC3" w:rsidRDefault="00AB51FC" w:rsidP="00D654E1">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HALAMAN JUDUL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i</w:t>
      </w:r>
    </w:p>
    <w:p w14:paraId="3CB3F4EB" w14:textId="77777777" w:rsidR="00AB51FC" w:rsidRPr="00302EC3" w:rsidRDefault="00AB51FC" w:rsidP="00D654E1">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PENGESAHAN  </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eastAsia="id-ID"/>
        </w:rPr>
        <w:tab/>
        <w:t>ii</w:t>
      </w:r>
    </w:p>
    <w:p w14:paraId="5EC79E48" w14:textId="77777777" w:rsidR="00AB51FC" w:rsidRPr="00302EC3" w:rsidRDefault="00AB51FC" w:rsidP="00D654E1">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ABSTRAK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iii</w:t>
      </w:r>
    </w:p>
    <w:p w14:paraId="2B1011DD" w14:textId="77777777" w:rsidR="00AB51FC" w:rsidRPr="00302EC3" w:rsidRDefault="00AB51FC" w:rsidP="00D654E1">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PERNYATAAN KEASLIAN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iv</w:t>
      </w:r>
    </w:p>
    <w:p w14:paraId="228A1FBB" w14:textId="77777777" w:rsidR="00AB51FC" w:rsidRPr="00302EC3" w:rsidRDefault="00AB51FC" w:rsidP="00D654E1">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PRAKATA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v</w:t>
      </w:r>
    </w:p>
    <w:p w14:paraId="27F0179C" w14:textId="77777777" w:rsidR="00AB51FC" w:rsidRPr="00302EC3" w:rsidRDefault="00AB51FC" w:rsidP="00D654E1">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DAFTAR ISI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vi</w:t>
      </w:r>
    </w:p>
    <w:p w14:paraId="40C68ADF" w14:textId="77777777" w:rsidR="00AB51FC" w:rsidRPr="00302EC3" w:rsidRDefault="00AB51FC" w:rsidP="00D654E1">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DAFTAR TABEL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vii</w:t>
      </w:r>
    </w:p>
    <w:p w14:paraId="1BCA66A1" w14:textId="77777777" w:rsidR="00AB51FC" w:rsidRPr="00302EC3" w:rsidRDefault="00AB51FC" w:rsidP="00D654E1">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DAFTAR GAMBAR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viii</w:t>
      </w:r>
    </w:p>
    <w:p w14:paraId="3ECFEB41" w14:textId="77777777" w:rsidR="00AB51FC" w:rsidRPr="00302EC3" w:rsidRDefault="00AB51FC" w:rsidP="00AB51FC">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DAFTAR LAMPIRAN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ix</w:t>
      </w:r>
    </w:p>
    <w:p w14:paraId="4981025E" w14:textId="77777777" w:rsidR="00AB51FC" w:rsidRPr="00302EC3" w:rsidRDefault="00AB51FC" w:rsidP="00947992">
      <w:pPr>
        <w:pStyle w:val="Style2"/>
        <w:shd w:val="clear" w:color="auto" w:fill="auto"/>
        <w:tabs>
          <w:tab w:val="left" w:pos="360"/>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I. </w:t>
      </w:r>
      <w:r w:rsidR="00947992"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PENDAHULUAN</w:t>
      </w:r>
    </w:p>
    <w:p w14:paraId="75449D3F"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1.1. Latar Belakang</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w:t>
      </w:r>
    </w:p>
    <w:p w14:paraId="64517691"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1.2. Rumusan Masalah</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3</w:t>
      </w:r>
    </w:p>
    <w:p w14:paraId="243E7C1C"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1.3. Tujuan Peneitian</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3</w:t>
      </w:r>
    </w:p>
    <w:p w14:paraId="0C2BF313" w14:textId="77777777" w:rsidR="00AB51FC" w:rsidRPr="00302EC3" w:rsidRDefault="00AB51FC" w:rsidP="00947992">
      <w:pPr>
        <w:pStyle w:val="Style2"/>
        <w:shd w:val="clear" w:color="auto" w:fill="auto"/>
        <w:tabs>
          <w:tab w:val="left" w:pos="360"/>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II. </w:t>
      </w:r>
      <w:r w:rsidR="00947992"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TINJAUAN PUSTAKA</w:t>
      </w:r>
    </w:p>
    <w:p w14:paraId="0D18DC86"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2.1. Umbi Gadung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4</w:t>
      </w:r>
    </w:p>
    <w:p w14:paraId="0DD0B223"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2.2. Kandungan Gadung</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6</w:t>
      </w:r>
    </w:p>
    <w:p w14:paraId="1A4E97B3"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2.3. Pati</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10</w:t>
      </w:r>
    </w:p>
    <w:p w14:paraId="541E5D3B"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2.2. Modifikasi Pati</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13</w:t>
      </w:r>
    </w:p>
    <w:p w14:paraId="2BEB8AE9" w14:textId="77777777" w:rsidR="00AB51FC" w:rsidRPr="00302EC3" w:rsidRDefault="00AB51FC" w:rsidP="00947992">
      <w:pPr>
        <w:pStyle w:val="Style2"/>
        <w:shd w:val="clear" w:color="auto" w:fill="auto"/>
        <w:tabs>
          <w:tab w:val="left" w:pos="360"/>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III.</w:t>
      </w:r>
      <w:r w:rsidR="00947992"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 xml:space="preserve">METODE PENELITIAN </w:t>
      </w:r>
    </w:p>
    <w:p w14:paraId="063CC465"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3.1. Bahan Penelitian</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16</w:t>
      </w:r>
    </w:p>
    <w:p w14:paraId="64470F8F"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3.2. Desain Dan Prosedur Penelitian</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 xml:space="preserve">16 </w:t>
      </w:r>
    </w:p>
    <w:p w14:paraId="152CDBFC"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3.2.1. Desain Penelitian </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16</w:t>
      </w:r>
    </w:p>
    <w:p w14:paraId="75000FC3"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3.2.2. Prosedur Penelitian</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16</w:t>
      </w:r>
    </w:p>
    <w:p w14:paraId="1E69950B"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3.2.2.1. Prosedur Pembuatan Pati Gadung</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16</w:t>
      </w:r>
    </w:p>
    <w:p w14:paraId="53877B5F"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3.2.2.2. Modifikasi Pati Menggunakan Metode HMT</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18</w:t>
      </w:r>
    </w:p>
    <w:p w14:paraId="0F94C415"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3.3. Variabel Pengamatan</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18</w:t>
      </w:r>
    </w:p>
    <w:p w14:paraId="59330191"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3.4. Analisis Data</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20</w:t>
      </w:r>
    </w:p>
    <w:p w14:paraId="14CFEA66" w14:textId="77777777" w:rsidR="00AB51FC" w:rsidRPr="00302EC3" w:rsidRDefault="00AB51FC" w:rsidP="00947992">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IV. HASIL DAN PEMBAHASAN</w:t>
      </w:r>
    </w:p>
    <w:p w14:paraId="076012EA"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lastRenderedPageBreak/>
        <w:t>4.1. Kadar Air</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21</w:t>
      </w:r>
    </w:p>
    <w:p w14:paraId="0BC255E8"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4.2. Kadar Abu</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22</w:t>
      </w:r>
    </w:p>
    <w:p w14:paraId="39664FEB"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 xml:space="preserve">4.3. </w:t>
      </w:r>
      <w:r w:rsidRPr="00302EC3">
        <w:rPr>
          <w:rFonts w:ascii="Times New Roman" w:hAnsi="Times New Roman"/>
          <w:i/>
          <w:iCs/>
          <w:color w:val="000000"/>
          <w:sz w:val="24"/>
          <w:szCs w:val="24"/>
          <w:lang w:eastAsia="id-ID"/>
        </w:rPr>
        <w:t>Swelling Power</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23</w:t>
      </w:r>
    </w:p>
    <w:p w14:paraId="2514AB69"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4.4. Daya Larut</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25</w:t>
      </w:r>
    </w:p>
    <w:p w14:paraId="2500A819"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4.5. Kadar Amilosa</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26</w:t>
      </w:r>
    </w:p>
    <w:p w14:paraId="253D8F77" w14:textId="77777777" w:rsidR="00AB51FC" w:rsidRPr="00302EC3" w:rsidRDefault="00AB51FC" w:rsidP="00947992">
      <w:pPr>
        <w:pStyle w:val="Style2"/>
        <w:shd w:val="clear" w:color="auto" w:fill="auto"/>
        <w:tabs>
          <w:tab w:val="left" w:leader="dot" w:pos="7470"/>
          <w:tab w:val="right" w:pos="8190"/>
        </w:tabs>
        <w:spacing w:before="0" w:after="0" w:line="360" w:lineRule="auto"/>
        <w:ind w:left="360"/>
        <w:rPr>
          <w:rFonts w:ascii="Times New Roman" w:hAnsi="Times New Roman"/>
          <w:color w:val="000000"/>
          <w:sz w:val="24"/>
          <w:szCs w:val="24"/>
          <w:lang w:eastAsia="id-ID"/>
        </w:rPr>
      </w:pPr>
      <w:r w:rsidRPr="00302EC3">
        <w:rPr>
          <w:rFonts w:ascii="Times New Roman" w:hAnsi="Times New Roman"/>
          <w:color w:val="000000"/>
          <w:sz w:val="24"/>
          <w:szCs w:val="24"/>
          <w:lang w:eastAsia="id-ID"/>
        </w:rPr>
        <w:t>4.6. Daya Serap Air</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27</w:t>
      </w:r>
    </w:p>
    <w:p w14:paraId="45B58D8A" w14:textId="77777777" w:rsidR="00AB51FC" w:rsidRPr="00302EC3" w:rsidRDefault="00AB51FC" w:rsidP="00947992">
      <w:pPr>
        <w:pStyle w:val="Style2"/>
        <w:shd w:val="clear" w:color="auto" w:fill="auto"/>
        <w:tabs>
          <w:tab w:val="left" w:pos="360"/>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V.</w:t>
      </w:r>
      <w:r w:rsidR="00947992"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KESIMPULAN</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30</w:t>
      </w:r>
    </w:p>
    <w:p w14:paraId="6103C1A5" w14:textId="77777777" w:rsidR="00AB51FC" w:rsidRPr="00302EC3" w:rsidRDefault="00AB51FC" w:rsidP="00947992">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DAFTAR PUSTAKA</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31</w:t>
      </w:r>
    </w:p>
    <w:p w14:paraId="6828C0F6" w14:textId="77777777" w:rsidR="00AB51FC" w:rsidRPr="00302EC3" w:rsidRDefault="00AB51FC" w:rsidP="00947992">
      <w:pPr>
        <w:pStyle w:val="Style2"/>
        <w:shd w:val="clear" w:color="auto" w:fill="auto"/>
        <w:tabs>
          <w:tab w:val="left" w:leader="dot" w:pos="7470"/>
          <w:tab w:val="right" w:pos="8190"/>
        </w:tabs>
        <w:spacing w:before="0" w:after="0" w:line="360" w:lineRule="auto"/>
        <w:rPr>
          <w:rFonts w:ascii="Times New Roman" w:hAnsi="Times New Roman"/>
          <w:color w:val="000000"/>
          <w:sz w:val="24"/>
          <w:szCs w:val="24"/>
          <w:lang w:eastAsia="id-ID"/>
        </w:rPr>
      </w:pPr>
      <w:r w:rsidRPr="00302EC3">
        <w:rPr>
          <w:rFonts w:ascii="Times New Roman" w:hAnsi="Times New Roman"/>
          <w:color w:val="000000"/>
          <w:sz w:val="24"/>
          <w:szCs w:val="24"/>
          <w:lang w:eastAsia="id-ID"/>
        </w:rPr>
        <w:t>LAMPIRAN</w:t>
      </w:r>
      <w:r w:rsidR="00947992" w:rsidRPr="00302EC3">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eastAsia="id-ID"/>
        </w:rPr>
        <w:tab/>
      </w:r>
      <w:r w:rsidRPr="00302EC3">
        <w:rPr>
          <w:rFonts w:ascii="Times New Roman" w:hAnsi="Times New Roman"/>
          <w:color w:val="000000"/>
          <w:sz w:val="24"/>
          <w:szCs w:val="24"/>
          <w:lang w:eastAsia="id-ID"/>
        </w:rPr>
        <w:tab/>
        <w:t>36</w:t>
      </w:r>
    </w:p>
    <w:p w14:paraId="7E7F9E64" w14:textId="77777777" w:rsidR="00AB51FC" w:rsidRDefault="00AB51FC">
      <w:pPr>
        <w:spacing w:after="0" w:line="240" w:lineRule="auto"/>
        <w:rPr>
          <w:rFonts w:ascii="Times New Roman" w:hAnsi="Times New Roman"/>
          <w:sz w:val="24"/>
          <w:lang w:val="en-US"/>
        </w:rPr>
      </w:pPr>
    </w:p>
    <w:p w14:paraId="00EC5A4B" w14:textId="77777777" w:rsidR="002B5D15" w:rsidRDefault="002B5D15">
      <w:pPr>
        <w:spacing w:after="0" w:line="240" w:lineRule="auto"/>
        <w:rPr>
          <w:rFonts w:ascii="Times New Roman" w:hAnsi="Times New Roman"/>
          <w:sz w:val="24"/>
          <w:lang w:val="en-US"/>
        </w:rPr>
      </w:pPr>
      <w:r>
        <w:rPr>
          <w:rFonts w:ascii="Times New Roman" w:hAnsi="Times New Roman"/>
          <w:sz w:val="24"/>
          <w:lang w:val="en-US"/>
        </w:rPr>
        <w:br w:type="page"/>
      </w:r>
    </w:p>
    <w:p w14:paraId="06509B62" w14:textId="77777777" w:rsidR="00947992" w:rsidRPr="00302EC3" w:rsidRDefault="00947992" w:rsidP="00947992">
      <w:pPr>
        <w:tabs>
          <w:tab w:val="left" w:leader="dot" w:pos="6480"/>
          <w:tab w:val="left" w:pos="7200"/>
        </w:tabs>
        <w:spacing w:after="0" w:line="600" w:lineRule="auto"/>
        <w:ind w:hanging="763"/>
        <w:jc w:val="center"/>
        <w:rPr>
          <w:rFonts w:ascii="Times New Roman" w:hAnsi="Times New Roman"/>
          <w:b/>
          <w:sz w:val="24"/>
          <w:szCs w:val="24"/>
        </w:rPr>
      </w:pPr>
      <w:r w:rsidRPr="00302EC3">
        <w:rPr>
          <w:rFonts w:ascii="Times New Roman" w:hAnsi="Times New Roman"/>
          <w:b/>
          <w:sz w:val="24"/>
          <w:szCs w:val="24"/>
        </w:rPr>
        <w:lastRenderedPageBreak/>
        <w:t>DAFTAR TABEL</w:t>
      </w:r>
    </w:p>
    <w:p w14:paraId="5D65B18D" w14:textId="77777777" w:rsidR="00947992" w:rsidRPr="00302EC3" w:rsidRDefault="00947992" w:rsidP="00D654E1">
      <w:pPr>
        <w:pStyle w:val="Style2"/>
        <w:shd w:val="clear" w:color="auto" w:fill="auto"/>
        <w:tabs>
          <w:tab w:val="center" w:pos="3690"/>
          <w:tab w:val="right" w:pos="8190"/>
        </w:tabs>
        <w:spacing w:before="0" w:after="0" w:line="360" w:lineRule="auto"/>
        <w:rPr>
          <w:rFonts w:ascii="Times New Roman" w:hAnsi="Times New Roman"/>
          <w:sz w:val="24"/>
          <w:szCs w:val="24"/>
        </w:rPr>
      </w:pPr>
      <w:r w:rsidRPr="00302EC3">
        <w:rPr>
          <w:rFonts w:ascii="Times New Roman" w:hAnsi="Times New Roman"/>
          <w:sz w:val="24"/>
          <w:szCs w:val="24"/>
        </w:rPr>
        <w:t>Nomor</w:t>
      </w:r>
      <w:r w:rsidRPr="00302EC3">
        <w:rPr>
          <w:rFonts w:ascii="Times New Roman" w:hAnsi="Times New Roman"/>
          <w:sz w:val="24"/>
          <w:szCs w:val="24"/>
        </w:rPr>
        <w:tab/>
        <w:t>Judul</w:t>
      </w:r>
      <w:r w:rsidRPr="00302EC3">
        <w:rPr>
          <w:rFonts w:ascii="Times New Roman" w:hAnsi="Times New Roman"/>
          <w:sz w:val="24"/>
          <w:szCs w:val="24"/>
        </w:rPr>
        <w:tab/>
        <w:t>Halaman</w:t>
      </w:r>
    </w:p>
    <w:p w14:paraId="21596757" w14:textId="77777777" w:rsidR="00947992" w:rsidRPr="00302EC3" w:rsidRDefault="00947992" w:rsidP="00D654E1">
      <w:pPr>
        <w:pStyle w:val="Style6"/>
        <w:numPr>
          <w:ilvl w:val="0"/>
          <w:numId w:val="20"/>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Komposisi Kimia Gadung</w:t>
      </w:r>
      <w:r w:rsidR="00D654E1">
        <w:rPr>
          <w:rFonts w:ascii="Times New Roman" w:hAnsi="Times New Roman"/>
          <w:color w:val="000000"/>
          <w:sz w:val="24"/>
          <w:szCs w:val="24"/>
          <w:lang w:val="en-US" w:eastAsia="id-ID"/>
        </w:rPr>
        <w:t xml:space="preserve"> </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7</w:t>
      </w:r>
    </w:p>
    <w:p w14:paraId="7DDE4B85" w14:textId="77777777" w:rsidR="00947992" w:rsidRPr="00302EC3" w:rsidRDefault="00947992" w:rsidP="00D654E1">
      <w:pPr>
        <w:pStyle w:val="Style6"/>
        <w:numPr>
          <w:ilvl w:val="0"/>
          <w:numId w:val="20"/>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 xml:space="preserve">Tabel Analisis Ragam </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21</w:t>
      </w:r>
    </w:p>
    <w:p w14:paraId="54042221" w14:textId="77777777" w:rsidR="00947992" w:rsidRPr="00302EC3" w:rsidRDefault="00947992">
      <w:pPr>
        <w:spacing w:after="0" w:line="240" w:lineRule="auto"/>
        <w:rPr>
          <w:rFonts w:ascii="Times New Roman" w:hAnsi="Times New Roman"/>
          <w:sz w:val="24"/>
          <w:szCs w:val="24"/>
          <w:lang w:val="en-US"/>
        </w:rPr>
      </w:pPr>
    </w:p>
    <w:p w14:paraId="3D9E2CB9" w14:textId="77777777" w:rsidR="00947992" w:rsidRPr="00302EC3" w:rsidRDefault="00947992">
      <w:pPr>
        <w:spacing w:after="0" w:line="240" w:lineRule="auto"/>
        <w:rPr>
          <w:rFonts w:ascii="Times New Roman" w:hAnsi="Times New Roman"/>
          <w:sz w:val="24"/>
          <w:szCs w:val="24"/>
          <w:lang w:val="en-US"/>
        </w:rPr>
      </w:pPr>
    </w:p>
    <w:p w14:paraId="78267BC9" w14:textId="77777777" w:rsidR="00947992" w:rsidRPr="00302EC3" w:rsidRDefault="00947992">
      <w:pPr>
        <w:spacing w:after="0" w:line="240" w:lineRule="auto"/>
        <w:rPr>
          <w:rFonts w:ascii="Times New Roman" w:hAnsi="Times New Roman"/>
          <w:sz w:val="24"/>
          <w:szCs w:val="24"/>
          <w:lang w:val="en-US"/>
        </w:rPr>
      </w:pPr>
    </w:p>
    <w:p w14:paraId="7767D244" w14:textId="77777777" w:rsidR="00947992" w:rsidRPr="00302EC3" w:rsidRDefault="00947992">
      <w:pPr>
        <w:spacing w:after="0" w:line="240" w:lineRule="auto"/>
        <w:rPr>
          <w:rFonts w:ascii="Times New Roman" w:hAnsi="Times New Roman"/>
          <w:sz w:val="24"/>
          <w:szCs w:val="24"/>
          <w:lang w:val="en-US"/>
        </w:rPr>
      </w:pPr>
    </w:p>
    <w:p w14:paraId="64FA6B78" w14:textId="77777777" w:rsidR="002B5D15" w:rsidRPr="00302EC3" w:rsidRDefault="002B5D15" w:rsidP="00947992">
      <w:pPr>
        <w:spacing w:after="0" w:line="240" w:lineRule="auto"/>
        <w:rPr>
          <w:rFonts w:ascii="Times New Roman" w:hAnsi="Times New Roman"/>
          <w:sz w:val="24"/>
          <w:szCs w:val="24"/>
          <w:lang w:val="en-US"/>
        </w:rPr>
      </w:pPr>
      <w:r w:rsidRPr="00302EC3">
        <w:rPr>
          <w:rFonts w:ascii="Times New Roman" w:hAnsi="Times New Roman"/>
          <w:sz w:val="24"/>
          <w:szCs w:val="24"/>
          <w:lang w:val="en-US"/>
        </w:rPr>
        <w:br w:type="page"/>
      </w:r>
    </w:p>
    <w:p w14:paraId="75F9C2AB" w14:textId="77777777" w:rsidR="00886D2E" w:rsidRPr="00302EC3" w:rsidRDefault="00886D2E" w:rsidP="00886D2E">
      <w:pPr>
        <w:tabs>
          <w:tab w:val="left" w:leader="dot" w:pos="6480"/>
          <w:tab w:val="left" w:pos="7200"/>
        </w:tabs>
        <w:spacing w:after="0" w:line="600" w:lineRule="auto"/>
        <w:ind w:hanging="763"/>
        <w:jc w:val="center"/>
        <w:rPr>
          <w:rFonts w:ascii="Times New Roman" w:hAnsi="Times New Roman"/>
          <w:b/>
          <w:sz w:val="24"/>
          <w:szCs w:val="24"/>
        </w:rPr>
      </w:pPr>
      <w:r w:rsidRPr="00302EC3">
        <w:rPr>
          <w:rFonts w:ascii="Times New Roman" w:hAnsi="Times New Roman"/>
          <w:b/>
          <w:sz w:val="24"/>
          <w:szCs w:val="24"/>
        </w:rPr>
        <w:lastRenderedPageBreak/>
        <w:t>DAFTAR GAMBAR</w:t>
      </w:r>
    </w:p>
    <w:p w14:paraId="09ADFF6E" w14:textId="77777777" w:rsidR="00886D2E" w:rsidRPr="00302EC3" w:rsidRDefault="00886D2E" w:rsidP="00D654E1">
      <w:pPr>
        <w:pStyle w:val="Style2"/>
        <w:shd w:val="clear" w:color="auto" w:fill="auto"/>
        <w:tabs>
          <w:tab w:val="center" w:pos="3690"/>
          <w:tab w:val="right" w:pos="8190"/>
        </w:tabs>
        <w:spacing w:before="0" w:after="0" w:line="360" w:lineRule="auto"/>
        <w:rPr>
          <w:rFonts w:ascii="Times New Roman" w:hAnsi="Times New Roman"/>
          <w:sz w:val="24"/>
          <w:szCs w:val="24"/>
        </w:rPr>
      </w:pPr>
      <w:r w:rsidRPr="00302EC3">
        <w:rPr>
          <w:rFonts w:ascii="Times New Roman" w:hAnsi="Times New Roman"/>
          <w:sz w:val="24"/>
          <w:szCs w:val="24"/>
        </w:rPr>
        <w:t>Nomor</w:t>
      </w:r>
      <w:r w:rsidRPr="00302EC3">
        <w:rPr>
          <w:rFonts w:ascii="Times New Roman" w:hAnsi="Times New Roman"/>
          <w:sz w:val="24"/>
          <w:szCs w:val="24"/>
        </w:rPr>
        <w:tab/>
        <w:t>Judul</w:t>
      </w:r>
      <w:r w:rsidRPr="00302EC3">
        <w:rPr>
          <w:rFonts w:ascii="Times New Roman" w:hAnsi="Times New Roman"/>
          <w:sz w:val="24"/>
          <w:szCs w:val="24"/>
        </w:rPr>
        <w:tab/>
        <w:t>Halaman</w:t>
      </w:r>
    </w:p>
    <w:p w14:paraId="732CC240"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Umbi Gadung (</w:t>
      </w:r>
      <w:r w:rsidRPr="00302EC3">
        <w:rPr>
          <w:rFonts w:ascii="Times New Roman" w:hAnsi="Times New Roman"/>
          <w:i/>
          <w:iCs/>
          <w:color w:val="000000"/>
          <w:sz w:val="24"/>
          <w:szCs w:val="24"/>
          <w:lang w:val="id-ID" w:eastAsia="id-ID"/>
        </w:rPr>
        <w:t>D. hispida</w:t>
      </w:r>
      <w:r w:rsidRPr="00302EC3">
        <w:rPr>
          <w:rFonts w:ascii="Times New Roman" w:hAnsi="Times New Roman"/>
          <w:color w:val="000000"/>
          <w:sz w:val="24"/>
          <w:szCs w:val="24"/>
          <w:lang w:val="id-ID" w:eastAsia="id-ID"/>
        </w:rPr>
        <w:t xml:space="preserve"> D.)</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4</w:t>
      </w:r>
    </w:p>
    <w:p w14:paraId="1725004C"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Sruktur Kimia Amilosa</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12</w:t>
      </w:r>
    </w:p>
    <w:p w14:paraId="01891E95"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Sruktur Kimia Amilopektin</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12</w:t>
      </w:r>
    </w:p>
    <w:p w14:paraId="0466EBBC"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Pembuatan Pati Gadung</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19</w:t>
      </w:r>
    </w:p>
    <w:p w14:paraId="7B6E4836"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Pengaruh Penambahan Konsentrasi air Terhadap Kadar Air</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22</w:t>
      </w:r>
    </w:p>
    <w:p w14:paraId="50D53ECD"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Pengaruh Penambahan Ponsentrasi Air Terhadap Kadar Abu</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23</w:t>
      </w:r>
    </w:p>
    <w:p w14:paraId="1FD730BE"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 xml:space="preserve">Pengruh Penambahan Konsentrasi Air Terhadap </w:t>
      </w:r>
      <w:r w:rsidRPr="00D654E1">
        <w:rPr>
          <w:rFonts w:ascii="Times New Roman" w:hAnsi="Times New Roman"/>
          <w:i/>
          <w:iCs/>
          <w:color w:val="000000"/>
          <w:sz w:val="24"/>
          <w:szCs w:val="24"/>
          <w:lang w:val="id-ID" w:eastAsia="id-ID"/>
        </w:rPr>
        <w:t>Swelling  Power</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25</w:t>
      </w:r>
    </w:p>
    <w:p w14:paraId="1D759C94"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Pengaruh Penambahan Konsentrasi Air Terhadap Kelarutan</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26</w:t>
      </w:r>
    </w:p>
    <w:p w14:paraId="44048C0B"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Pengaruh Penambahan Kosentrasi Air Terhadap Amilosa</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28</w:t>
      </w:r>
    </w:p>
    <w:p w14:paraId="7D7D5743" w14:textId="77777777" w:rsidR="00886D2E" w:rsidRPr="00302EC3" w:rsidRDefault="00886D2E" w:rsidP="00D654E1">
      <w:pPr>
        <w:pStyle w:val="Style6"/>
        <w:numPr>
          <w:ilvl w:val="0"/>
          <w:numId w:val="22"/>
        </w:numPr>
        <w:shd w:val="clear" w:color="auto" w:fill="auto"/>
        <w:tabs>
          <w:tab w:val="right" w:leader="dot" w:pos="7470"/>
          <w:tab w:val="right" w:pos="8190"/>
        </w:tabs>
        <w:spacing w:before="0" w:after="0" w:line="360" w:lineRule="auto"/>
        <w:ind w:right="32"/>
        <w:rPr>
          <w:rFonts w:ascii="Times New Roman" w:hAnsi="Times New Roman"/>
          <w:color w:val="000000"/>
          <w:sz w:val="24"/>
          <w:szCs w:val="24"/>
          <w:lang w:val="id-ID" w:eastAsia="id-ID"/>
        </w:rPr>
      </w:pPr>
      <w:r w:rsidRPr="00302EC3">
        <w:rPr>
          <w:rFonts w:ascii="Times New Roman" w:hAnsi="Times New Roman"/>
          <w:color w:val="000000"/>
          <w:sz w:val="24"/>
          <w:szCs w:val="24"/>
          <w:lang w:val="id-ID" w:eastAsia="id-ID"/>
        </w:rPr>
        <w:t>Pengaruh Penambahan Konsentrasi Air Terhadap Daya Serap Air</w:t>
      </w:r>
      <w:r w:rsidRPr="00302EC3">
        <w:rPr>
          <w:rFonts w:ascii="Times New Roman" w:hAnsi="Times New Roman"/>
          <w:color w:val="000000"/>
          <w:sz w:val="24"/>
          <w:szCs w:val="24"/>
          <w:lang w:val="id-ID" w:eastAsia="id-ID"/>
        </w:rPr>
        <w:tab/>
      </w:r>
      <w:r w:rsidRPr="00302EC3">
        <w:rPr>
          <w:rFonts w:ascii="Times New Roman" w:hAnsi="Times New Roman"/>
          <w:color w:val="000000"/>
          <w:sz w:val="24"/>
          <w:szCs w:val="24"/>
          <w:lang w:val="id-ID" w:eastAsia="id-ID"/>
        </w:rPr>
        <w:tab/>
        <w:t>29</w:t>
      </w:r>
    </w:p>
    <w:p w14:paraId="4C899A4D" w14:textId="77777777" w:rsidR="002B5D15" w:rsidRPr="00302EC3" w:rsidRDefault="002B5D15">
      <w:pPr>
        <w:spacing w:after="0" w:line="240" w:lineRule="auto"/>
        <w:rPr>
          <w:rFonts w:ascii="Times New Roman" w:hAnsi="Times New Roman"/>
          <w:sz w:val="24"/>
          <w:szCs w:val="24"/>
          <w:lang w:val="en-US"/>
        </w:rPr>
      </w:pPr>
      <w:r w:rsidRPr="00302EC3">
        <w:rPr>
          <w:rFonts w:ascii="Times New Roman" w:hAnsi="Times New Roman"/>
          <w:sz w:val="24"/>
          <w:szCs w:val="24"/>
          <w:lang w:val="en-US"/>
        </w:rPr>
        <w:br w:type="page"/>
      </w:r>
    </w:p>
    <w:p w14:paraId="55F16AA4" w14:textId="77777777" w:rsidR="00886D2E" w:rsidRPr="00302EC3" w:rsidRDefault="00886D2E" w:rsidP="00886D2E">
      <w:pPr>
        <w:tabs>
          <w:tab w:val="left" w:leader="dot" w:pos="6480"/>
          <w:tab w:val="left" w:pos="7200"/>
        </w:tabs>
        <w:spacing w:after="0" w:line="360" w:lineRule="auto"/>
        <w:jc w:val="center"/>
        <w:rPr>
          <w:rFonts w:ascii="Times New Roman" w:hAnsi="Times New Roman"/>
          <w:b/>
          <w:sz w:val="24"/>
          <w:szCs w:val="24"/>
        </w:rPr>
      </w:pPr>
      <w:r w:rsidRPr="00302EC3">
        <w:rPr>
          <w:rFonts w:ascii="Times New Roman" w:hAnsi="Times New Roman"/>
          <w:b/>
          <w:sz w:val="24"/>
          <w:szCs w:val="24"/>
        </w:rPr>
        <w:lastRenderedPageBreak/>
        <w:t>DAFTAR LAMPIRAN</w:t>
      </w:r>
    </w:p>
    <w:p w14:paraId="2994FA49" w14:textId="77777777" w:rsidR="00886D2E" w:rsidRPr="00302EC3" w:rsidRDefault="00886D2E" w:rsidP="00886D2E">
      <w:pPr>
        <w:tabs>
          <w:tab w:val="left" w:leader="dot" w:pos="6480"/>
          <w:tab w:val="left" w:pos="7200"/>
        </w:tabs>
        <w:spacing w:after="0" w:line="360" w:lineRule="auto"/>
        <w:jc w:val="both"/>
        <w:rPr>
          <w:rFonts w:ascii="Times New Roman" w:hAnsi="Times New Roman"/>
          <w:sz w:val="24"/>
          <w:szCs w:val="24"/>
        </w:rPr>
      </w:pPr>
    </w:p>
    <w:p w14:paraId="53527ACA" w14:textId="77777777" w:rsidR="00CF66CD" w:rsidRPr="00302EC3" w:rsidRDefault="00CF66CD" w:rsidP="00CF66CD">
      <w:pPr>
        <w:pStyle w:val="Style2"/>
        <w:shd w:val="clear" w:color="auto" w:fill="auto"/>
        <w:tabs>
          <w:tab w:val="center" w:pos="3690"/>
          <w:tab w:val="right" w:pos="8190"/>
        </w:tabs>
        <w:spacing w:before="0" w:after="0" w:line="360" w:lineRule="auto"/>
        <w:rPr>
          <w:rFonts w:ascii="Times New Roman" w:hAnsi="Times New Roman"/>
          <w:sz w:val="24"/>
          <w:szCs w:val="24"/>
        </w:rPr>
      </w:pPr>
      <w:r w:rsidRPr="00302EC3">
        <w:rPr>
          <w:rFonts w:ascii="Times New Roman" w:hAnsi="Times New Roman"/>
          <w:sz w:val="24"/>
          <w:szCs w:val="24"/>
        </w:rPr>
        <w:t>Nomor</w:t>
      </w:r>
      <w:r w:rsidRPr="00302EC3">
        <w:rPr>
          <w:rFonts w:ascii="Times New Roman" w:hAnsi="Times New Roman"/>
          <w:sz w:val="24"/>
          <w:szCs w:val="24"/>
        </w:rPr>
        <w:tab/>
        <w:t>Judul</w:t>
      </w:r>
      <w:r w:rsidRPr="00302EC3">
        <w:rPr>
          <w:rFonts w:ascii="Times New Roman" w:hAnsi="Times New Roman"/>
          <w:sz w:val="24"/>
          <w:szCs w:val="24"/>
        </w:rPr>
        <w:tab/>
        <w:t>Halaman</w:t>
      </w:r>
    </w:p>
    <w:p w14:paraId="1E3D8109" w14:textId="77777777" w:rsidR="00886D2E" w:rsidRDefault="00886D2E" w:rsidP="00D654E1">
      <w:pPr>
        <w:pStyle w:val="ListParagraph"/>
        <w:numPr>
          <w:ilvl w:val="0"/>
          <w:numId w:val="23"/>
        </w:numPr>
        <w:tabs>
          <w:tab w:val="left" w:leader="dot" w:pos="7371"/>
        </w:tabs>
        <w:spacing w:after="0" w:line="240" w:lineRule="auto"/>
        <w:ind w:left="568" w:right="932" w:hanging="284"/>
        <w:jc w:val="both"/>
        <w:rPr>
          <w:rFonts w:ascii="Times New Roman" w:eastAsiaTheme="minorEastAsia" w:hAnsi="Times New Roman"/>
          <w:sz w:val="24"/>
          <w:szCs w:val="24"/>
        </w:rPr>
      </w:pPr>
      <w:r w:rsidRPr="00302EC3">
        <w:rPr>
          <w:rFonts w:ascii="Times New Roman" w:eastAsiaTheme="minorEastAsia" w:hAnsi="Times New Roman"/>
          <w:sz w:val="24"/>
          <w:szCs w:val="24"/>
        </w:rPr>
        <w:t>Data Hasil Minitab Fisikokimia Pati Gadung (</w:t>
      </w:r>
      <w:r w:rsidRPr="00302EC3">
        <w:rPr>
          <w:rFonts w:ascii="Times New Roman" w:eastAsiaTheme="minorEastAsia" w:hAnsi="Times New Roman"/>
          <w:i/>
          <w:iCs/>
          <w:sz w:val="24"/>
          <w:szCs w:val="24"/>
        </w:rPr>
        <w:t xml:space="preserve">Discore </w:t>
      </w:r>
      <w:r w:rsidR="00170F34" w:rsidRPr="00302EC3">
        <w:rPr>
          <w:rFonts w:ascii="Times New Roman" w:eastAsiaTheme="minorEastAsia" w:hAnsi="Times New Roman"/>
          <w:i/>
          <w:iCs/>
          <w:sz w:val="24"/>
          <w:szCs w:val="24"/>
          <w:lang w:val="en-US"/>
        </w:rPr>
        <w:t>h</w:t>
      </w:r>
      <w:r w:rsidRPr="00302EC3">
        <w:rPr>
          <w:rFonts w:ascii="Times New Roman" w:eastAsiaTheme="minorEastAsia" w:hAnsi="Times New Roman"/>
          <w:i/>
          <w:iCs/>
          <w:sz w:val="24"/>
          <w:szCs w:val="24"/>
        </w:rPr>
        <w:t>ispida</w:t>
      </w:r>
      <w:r w:rsidRPr="00302EC3">
        <w:rPr>
          <w:rFonts w:ascii="Times New Roman" w:eastAsiaTheme="minorEastAsia" w:hAnsi="Times New Roman"/>
          <w:sz w:val="24"/>
          <w:szCs w:val="24"/>
        </w:rPr>
        <w:t xml:space="preserve"> Dennts</w:t>
      </w:r>
      <w:r w:rsidR="00170F34" w:rsidRPr="00302EC3">
        <w:rPr>
          <w:rFonts w:ascii="Times New Roman" w:eastAsiaTheme="minorEastAsia" w:hAnsi="Times New Roman"/>
          <w:sz w:val="24"/>
          <w:szCs w:val="24"/>
          <w:lang w:val="en-US"/>
        </w:rPr>
        <w:t>.</w:t>
      </w:r>
      <w:r w:rsidRPr="00302EC3">
        <w:rPr>
          <w:rFonts w:ascii="Times New Roman" w:eastAsiaTheme="minorEastAsia" w:hAnsi="Times New Roman"/>
          <w:sz w:val="24"/>
          <w:szCs w:val="24"/>
        </w:rPr>
        <w:t xml:space="preserve">) </w:t>
      </w:r>
      <w:r w:rsidR="00A55C6C" w:rsidRPr="00302EC3">
        <w:rPr>
          <w:rFonts w:ascii="Times New Roman" w:eastAsiaTheme="minorEastAsia" w:hAnsi="Times New Roman"/>
          <w:i/>
          <w:iCs/>
          <w:sz w:val="24"/>
          <w:szCs w:val="24"/>
          <w:lang w:val="en-US"/>
        </w:rPr>
        <w:t>Heat Moisture</w:t>
      </w:r>
      <w:r w:rsidRPr="00302EC3">
        <w:rPr>
          <w:rFonts w:ascii="Times New Roman" w:eastAsiaTheme="minorEastAsia" w:hAnsi="Times New Roman"/>
          <w:i/>
          <w:iCs/>
          <w:sz w:val="24"/>
          <w:szCs w:val="24"/>
        </w:rPr>
        <w:t xml:space="preserve"> </w:t>
      </w:r>
      <w:r w:rsidR="00A55C6C" w:rsidRPr="00302EC3">
        <w:rPr>
          <w:rFonts w:ascii="Times New Roman" w:eastAsiaTheme="minorEastAsia" w:hAnsi="Times New Roman"/>
          <w:i/>
          <w:iCs/>
          <w:sz w:val="24"/>
          <w:szCs w:val="24"/>
          <w:lang w:val="en-US"/>
        </w:rPr>
        <w:t>Treatment</w:t>
      </w:r>
      <w:r w:rsidRPr="00302EC3">
        <w:rPr>
          <w:rFonts w:ascii="Times New Roman" w:eastAsiaTheme="minorEastAsia" w:hAnsi="Times New Roman"/>
          <w:sz w:val="24"/>
          <w:szCs w:val="24"/>
        </w:rPr>
        <w:t xml:space="preserve"> </w:t>
      </w:r>
      <w:r w:rsidRPr="00302EC3">
        <w:rPr>
          <w:rFonts w:ascii="Times New Roman" w:eastAsiaTheme="minorEastAsia" w:hAnsi="Times New Roman"/>
          <w:sz w:val="24"/>
          <w:szCs w:val="24"/>
        </w:rPr>
        <w:tab/>
      </w:r>
      <w:r w:rsidRPr="00302EC3">
        <w:rPr>
          <w:rFonts w:ascii="Times New Roman" w:eastAsiaTheme="minorEastAsia" w:hAnsi="Times New Roman"/>
          <w:sz w:val="24"/>
          <w:szCs w:val="24"/>
        </w:rPr>
        <w:tab/>
        <w:t>35</w:t>
      </w:r>
    </w:p>
    <w:p w14:paraId="388BEE18" w14:textId="77777777" w:rsidR="00D654E1" w:rsidRPr="00D654E1" w:rsidRDefault="00D654E1" w:rsidP="00D654E1">
      <w:pPr>
        <w:pStyle w:val="ListParagraph"/>
        <w:tabs>
          <w:tab w:val="left" w:leader="dot" w:pos="7371"/>
        </w:tabs>
        <w:spacing w:after="0" w:line="240" w:lineRule="auto"/>
        <w:ind w:left="568" w:right="932"/>
        <w:jc w:val="both"/>
        <w:rPr>
          <w:rFonts w:ascii="Times New Roman" w:eastAsiaTheme="minorEastAsia" w:hAnsi="Times New Roman"/>
          <w:sz w:val="16"/>
          <w:szCs w:val="16"/>
        </w:rPr>
      </w:pPr>
    </w:p>
    <w:p w14:paraId="6B39CE8E" w14:textId="77777777" w:rsidR="00886D2E" w:rsidRPr="00302EC3" w:rsidRDefault="00886D2E" w:rsidP="00D654E1">
      <w:pPr>
        <w:pStyle w:val="ListParagraph"/>
        <w:numPr>
          <w:ilvl w:val="0"/>
          <w:numId w:val="23"/>
        </w:numPr>
        <w:tabs>
          <w:tab w:val="left" w:leader="dot" w:pos="7371"/>
        </w:tabs>
        <w:spacing w:after="0" w:line="360" w:lineRule="auto"/>
        <w:ind w:left="568" w:right="932" w:hanging="284"/>
        <w:jc w:val="both"/>
        <w:rPr>
          <w:rFonts w:ascii="Times New Roman" w:eastAsiaTheme="minorEastAsia" w:hAnsi="Times New Roman"/>
          <w:sz w:val="24"/>
          <w:szCs w:val="24"/>
        </w:rPr>
      </w:pPr>
      <w:r w:rsidRPr="00302EC3">
        <w:rPr>
          <w:rFonts w:ascii="Times New Roman" w:eastAsiaTheme="minorEastAsia" w:hAnsi="Times New Roman"/>
          <w:sz w:val="24"/>
          <w:szCs w:val="24"/>
        </w:rPr>
        <w:t>Kurva Standar Amilosa</w:t>
      </w:r>
      <w:r w:rsidR="00170F34" w:rsidRPr="00302EC3">
        <w:rPr>
          <w:rFonts w:ascii="Times New Roman" w:eastAsiaTheme="minorEastAsia" w:hAnsi="Times New Roman"/>
          <w:sz w:val="24"/>
          <w:szCs w:val="24"/>
          <w:lang w:val="en-US"/>
        </w:rPr>
        <w:t xml:space="preserve"> </w:t>
      </w:r>
      <w:r w:rsidRPr="00302EC3">
        <w:rPr>
          <w:rFonts w:ascii="Times New Roman" w:eastAsiaTheme="minorEastAsia" w:hAnsi="Times New Roman"/>
          <w:sz w:val="24"/>
          <w:szCs w:val="24"/>
        </w:rPr>
        <w:tab/>
      </w:r>
      <w:r w:rsidRPr="00302EC3">
        <w:rPr>
          <w:rFonts w:ascii="Times New Roman" w:eastAsiaTheme="minorEastAsia" w:hAnsi="Times New Roman"/>
          <w:sz w:val="24"/>
          <w:szCs w:val="24"/>
        </w:rPr>
        <w:tab/>
        <w:t>42</w:t>
      </w:r>
    </w:p>
    <w:p w14:paraId="23B61480" w14:textId="77777777" w:rsidR="00886D2E" w:rsidRPr="00302EC3" w:rsidRDefault="00886D2E" w:rsidP="00D654E1">
      <w:pPr>
        <w:pStyle w:val="ListParagraph"/>
        <w:numPr>
          <w:ilvl w:val="0"/>
          <w:numId w:val="23"/>
        </w:numPr>
        <w:tabs>
          <w:tab w:val="left" w:leader="dot" w:pos="7371"/>
        </w:tabs>
        <w:spacing w:after="0" w:line="360" w:lineRule="auto"/>
        <w:ind w:left="568" w:right="932" w:hanging="284"/>
        <w:jc w:val="both"/>
        <w:rPr>
          <w:rFonts w:ascii="Times New Roman" w:eastAsiaTheme="minorEastAsia" w:hAnsi="Times New Roman"/>
          <w:sz w:val="24"/>
          <w:szCs w:val="24"/>
        </w:rPr>
      </w:pPr>
      <w:r w:rsidRPr="00302EC3">
        <w:rPr>
          <w:rFonts w:ascii="Times New Roman" w:eastAsiaTheme="minorEastAsia" w:hAnsi="Times New Roman"/>
          <w:sz w:val="24"/>
          <w:szCs w:val="24"/>
        </w:rPr>
        <w:t>Dokumentasi Penelitian</w:t>
      </w:r>
      <w:r w:rsidRPr="00302EC3">
        <w:rPr>
          <w:rFonts w:ascii="Times New Roman" w:eastAsiaTheme="minorEastAsia" w:hAnsi="Times New Roman"/>
          <w:sz w:val="24"/>
          <w:szCs w:val="24"/>
        </w:rPr>
        <w:tab/>
      </w:r>
      <w:r w:rsidRPr="00302EC3">
        <w:rPr>
          <w:rFonts w:ascii="Times New Roman" w:eastAsiaTheme="minorEastAsia" w:hAnsi="Times New Roman"/>
          <w:sz w:val="24"/>
          <w:szCs w:val="24"/>
        </w:rPr>
        <w:tab/>
        <w:t>4</w:t>
      </w:r>
      <w:r w:rsidR="00CF66CD" w:rsidRPr="00302EC3">
        <w:rPr>
          <w:rFonts w:ascii="Times New Roman" w:eastAsiaTheme="minorEastAsia" w:hAnsi="Times New Roman"/>
          <w:sz w:val="24"/>
          <w:szCs w:val="24"/>
          <w:lang w:val="en-US"/>
        </w:rPr>
        <w:t>3</w:t>
      </w:r>
    </w:p>
    <w:p w14:paraId="1B3D302B" w14:textId="77777777" w:rsidR="00886D2E" w:rsidRPr="00302EC3" w:rsidRDefault="00886D2E" w:rsidP="00D654E1">
      <w:pPr>
        <w:tabs>
          <w:tab w:val="center" w:pos="1980"/>
          <w:tab w:val="center" w:pos="6120"/>
        </w:tabs>
        <w:spacing w:after="0" w:line="360" w:lineRule="auto"/>
        <w:rPr>
          <w:rFonts w:ascii="Times New Roman" w:hAnsi="Times New Roman"/>
          <w:sz w:val="24"/>
          <w:szCs w:val="24"/>
          <w:lang w:val="en-US"/>
        </w:rPr>
      </w:pPr>
    </w:p>
    <w:p w14:paraId="156DA7E8" w14:textId="77777777" w:rsidR="00886D2E" w:rsidRPr="00886D2E" w:rsidRDefault="00886D2E">
      <w:pPr>
        <w:spacing w:after="0" w:line="240" w:lineRule="auto"/>
        <w:rPr>
          <w:rFonts w:ascii="Times New Roman" w:hAnsi="Times New Roman"/>
          <w:sz w:val="24"/>
          <w:lang w:val="en-US"/>
        </w:rPr>
      </w:pPr>
    </w:p>
    <w:sectPr w:rsidR="00886D2E" w:rsidRPr="00886D2E" w:rsidSect="00460B56">
      <w:headerReference w:type="default" r:id="rId12"/>
      <w:headerReference w:type="first" r:id="rId13"/>
      <w:pgSz w:w="11907" w:h="16840" w:code="9"/>
      <w:pgMar w:top="2268" w:right="1559" w:bottom="1701" w:left="2126" w:header="1418"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42BF" w14:textId="77777777" w:rsidR="00F403D1" w:rsidRDefault="00F403D1" w:rsidP="00813698">
      <w:pPr>
        <w:spacing w:after="0" w:line="240" w:lineRule="auto"/>
      </w:pPr>
      <w:r>
        <w:separator/>
      </w:r>
    </w:p>
  </w:endnote>
  <w:endnote w:type="continuationSeparator" w:id="0">
    <w:p w14:paraId="1A994791" w14:textId="77777777" w:rsidR="00F403D1" w:rsidRDefault="00F403D1" w:rsidP="0081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1C56" w14:textId="77777777" w:rsidR="00F403D1" w:rsidRDefault="00F403D1" w:rsidP="00813698">
      <w:pPr>
        <w:spacing w:after="0" w:line="240" w:lineRule="auto"/>
      </w:pPr>
      <w:r>
        <w:separator/>
      </w:r>
    </w:p>
  </w:footnote>
  <w:footnote w:type="continuationSeparator" w:id="0">
    <w:p w14:paraId="4FBA0E38" w14:textId="77777777" w:rsidR="00F403D1" w:rsidRDefault="00F403D1" w:rsidP="0081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98"/>
      <w:docPartObj>
        <w:docPartGallery w:val="Page Numbers (Top of Page)"/>
        <w:docPartUnique/>
      </w:docPartObj>
    </w:sdtPr>
    <w:sdtContent>
      <w:p w14:paraId="3F3E7C06" w14:textId="77777777" w:rsidR="00624CB8" w:rsidRDefault="00624CB8">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14:paraId="5B28C161" w14:textId="77777777" w:rsidR="00624CB8" w:rsidRDefault="00624CB8" w:rsidP="00F24E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B154" w14:textId="77777777" w:rsidR="00624CB8" w:rsidRDefault="00624CB8" w:rsidP="0018746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6B62" w14:textId="77777777" w:rsidR="00624CB8" w:rsidRDefault="00624CB8" w:rsidP="003701C6">
    <w:pPr>
      <w:pStyle w:val="Header"/>
      <w:jc w:val="right"/>
    </w:pPr>
    <w:r>
      <w: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6ECC" w14:textId="77777777" w:rsidR="00813698" w:rsidRPr="00093F1F" w:rsidRDefault="00813698">
    <w:pPr>
      <w:pStyle w:val="Header"/>
      <w:jc w:val="right"/>
      <w:rPr>
        <w:rFonts w:ascii="Times New Roman" w:hAnsi="Times New Roman"/>
        <w:sz w:val="24"/>
        <w:szCs w:val="24"/>
      </w:rPr>
    </w:pPr>
    <w:r w:rsidRPr="00093F1F">
      <w:rPr>
        <w:rFonts w:ascii="Times New Roman" w:hAnsi="Times New Roman"/>
        <w:sz w:val="24"/>
        <w:szCs w:val="24"/>
      </w:rPr>
      <w:fldChar w:fldCharType="begin"/>
    </w:r>
    <w:r w:rsidRPr="00093F1F">
      <w:rPr>
        <w:rFonts w:ascii="Times New Roman" w:hAnsi="Times New Roman"/>
        <w:sz w:val="24"/>
        <w:szCs w:val="24"/>
      </w:rPr>
      <w:instrText xml:space="preserve"> PAGE   \* MERGEFORMAT </w:instrText>
    </w:r>
    <w:r w:rsidRPr="00093F1F">
      <w:rPr>
        <w:rFonts w:ascii="Times New Roman" w:hAnsi="Times New Roman"/>
        <w:sz w:val="24"/>
        <w:szCs w:val="24"/>
      </w:rPr>
      <w:fldChar w:fldCharType="separate"/>
    </w:r>
    <w:r w:rsidR="00EE318E">
      <w:rPr>
        <w:rFonts w:ascii="Times New Roman" w:hAnsi="Times New Roman"/>
        <w:noProof/>
        <w:sz w:val="24"/>
        <w:szCs w:val="24"/>
      </w:rPr>
      <w:t>71</w:t>
    </w:r>
    <w:r w:rsidRPr="00093F1F">
      <w:rPr>
        <w:rFonts w:ascii="Times New Roman" w:hAnsi="Times New Roman"/>
        <w:noProof/>
        <w:sz w:val="24"/>
        <w:szCs w:val="24"/>
      </w:rPr>
      <w:fldChar w:fldCharType="end"/>
    </w:r>
  </w:p>
  <w:p w14:paraId="180C89D0" w14:textId="77777777" w:rsidR="00813698" w:rsidRPr="00813698" w:rsidRDefault="00813698">
    <w:pPr>
      <w:pStyle w:val="Header"/>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C95E" w14:textId="77777777" w:rsidR="00813698" w:rsidRPr="00813698" w:rsidRDefault="00813698">
    <w:pPr>
      <w:pStyle w:val="Header"/>
      <w:jc w:val="right"/>
      <w:rPr>
        <w:rFonts w:ascii="Times New Roman" w:hAnsi="Times New Roman"/>
      </w:rPr>
    </w:pPr>
  </w:p>
  <w:p w14:paraId="6317131B" w14:textId="77777777" w:rsidR="00813698" w:rsidRPr="00813698" w:rsidRDefault="00813698">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1"/>
        <w:szCs w:val="21"/>
        <w:u w:val="none"/>
      </w:rPr>
    </w:lvl>
    <w:lvl w:ilvl="1">
      <w:start w:val="1"/>
      <w:numFmt w:val="decimal"/>
      <w:lvlText w:val="1.%1."/>
      <w:lvlJc w:val="left"/>
      <w:rPr>
        <w:b w:val="0"/>
        <w:bCs w:val="0"/>
        <w:i w:val="0"/>
        <w:iCs w:val="0"/>
        <w:smallCaps w:val="0"/>
        <w:strike w:val="0"/>
        <w:color w:val="000000"/>
        <w:spacing w:val="0"/>
        <w:w w:val="100"/>
        <w:position w:val="0"/>
        <w:sz w:val="21"/>
        <w:szCs w:val="21"/>
        <w:u w:val="none"/>
      </w:rPr>
    </w:lvl>
    <w:lvl w:ilvl="2">
      <w:start w:val="1"/>
      <w:numFmt w:val="decimal"/>
      <w:lvlText w:val="1.%1."/>
      <w:lvlJc w:val="left"/>
      <w:rPr>
        <w:b w:val="0"/>
        <w:bCs w:val="0"/>
        <w:i w:val="0"/>
        <w:iCs w:val="0"/>
        <w:smallCaps w:val="0"/>
        <w:strike w:val="0"/>
        <w:color w:val="000000"/>
        <w:spacing w:val="0"/>
        <w:w w:val="100"/>
        <w:position w:val="0"/>
        <w:sz w:val="21"/>
        <w:szCs w:val="21"/>
        <w:u w:val="none"/>
      </w:rPr>
    </w:lvl>
    <w:lvl w:ilvl="3">
      <w:start w:val="1"/>
      <w:numFmt w:val="decimal"/>
      <w:lvlText w:val="1.%1."/>
      <w:lvlJc w:val="left"/>
      <w:rPr>
        <w:b w:val="0"/>
        <w:bCs w:val="0"/>
        <w:i w:val="0"/>
        <w:iCs w:val="0"/>
        <w:smallCaps w:val="0"/>
        <w:strike w:val="0"/>
        <w:color w:val="000000"/>
        <w:spacing w:val="0"/>
        <w:w w:val="100"/>
        <w:position w:val="0"/>
        <w:sz w:val="21"/>
        <w:szCs w:val="21"/>
        <w:u w:val="none"/>
      </w:rPr>
    </w:lvl>
    <w:lvl w:ilvl="4">
      <w:start w:val="1"/>
      <w:numFmt w:val="decimal"/>
      <w:lvlText w:val="1.%1."/>
      <w:lvlJc w:val="left"/>
      <w:rPr>
        <w:b w:val="0"/>
        <w:bCs w:val="0"/>
        <w:i w:val="0"/>
        <w:iCs w:val="0"/>
        <w:smallCaps w:val="0"/>
        <w:strike w:val="0"/>
        <w:color w:val="000000"/>
        <w:spacing w:val="0"/>
        <w:w w:val="100"/>
        <w:position w:val="0"/>
        <w:sz w:val="21"/>
        <w:szCs w:val="21"/>
        <w:u w:val="none"/>
      </w:rPr>
    </w:lvl>
    <w:lvl w:ilvl="5">
      <w:start w:val="1"/>
      <w:numFmt w:val="decimal"/>
      <w:lvlText w:val="1.%1."/>
      <w:lvlJc w:val="left"/>
      <w:rPr>
        <w:b w:val="0"/>
        <w:bCs w:val="0"/>
        <w:i w:val="0"/>
        <w:iCs w:val="0"/>
        <w:smallCaps w:val="0"/>
        <w:strike w:val="0"/>
        <w:color w:val="000000"/>
        <w:spacing w:val="0"/>
        <w:w w:val="100"/>
        <w:position w:val="0"/>
        <w:sz w:val="21"/>
        <w:szCs w:val="21"/>
        <w:u w:val="none"/>
      </w:rPr>
    </w:lvl>
    <w:lvl w:ilvl="6">
      <w:start w:val="1"/>
      <w:numFmt w:val="decimal"/>
      <w:lvlText w:val="1.%1."/>
      <w:lvlJc w:val="left"/>
      <w:rPr>
        <w:b w:val="0"/>
        <w:bCs w:val="0"/>
        <w:i w:val="0"/>
        <w:iCs w:val="0"/>
        <w:smallCaps w:val="0"/>
        <w:strike w:val="0"/>
        <w:color w:val="000000"/>
        <w:spacing w:val="0"/>
        <w:w w:val="100"/>
        <w:position w:val="0"/>
        <w:sz w:val="21"/>
        <w:szCs w:val="21"/>
        <w:u w:val="none"/>
      </w:rPr>
    </w:lvl>
    <w:lvl w:ilvl="7">
      <w:start w:val="1"/>
      <w:numFmt w:val="decimal"/>
      <w:lvlText w:val="1.%1."/>
      <w:lvlJc w:val="left"/>
      <w:rPr>
        <w:b w:val="0"/>
        <w:bCs w:val="0"/>
        <w:i w:val="0"/>
        <w:iCs w:val="0"/>
        <w:smallCaps w:val="0"/>
        <w:strike w:val="0"/>
        <w:color w:val="000000"/>
        <w:spacing w:val="0"/>
        <w:w w:val="100"/>
        <w:position w:val="0"/>
        <w:sz w:val="21"/>
        <w:szCs w:val="21"/>
        <w:u w:val="none"/>
      </w:rPr>
    </w:lvl>
    <w:lvl w:ilvl="8">
      <w:start w:val="1"/>
      <w:numFmt w:val="decimal"/>
      <w:lvlText w:val="1.%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3D107D6"/>
    <w:multiLevelType w:val="multilevel"/>
    <w:tmpl w:val="8BDABD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902E19"/>
    <w:multiLevelType w:val="hybridMultilevel"/>
    <w:tmpl w:val="B0CE6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2544A"/>
    <w:multiLevelType w:val="hybridMultilevel"/>
    <w:tmpl w:val="3C6090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A921B5"/>
    <w:multiLevelType w:val="hybridMultilevel"/>
    <w:tmpl w:val="ACAA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15B8"/>
    <w:multiLevelType w:val="hybridMultilevel"/>
    <w:tmpl w:val="E5DA6842"/>
    <w:lvl w:ilvl="0" w:tplc="B0C4E17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2184B"/>
    <w:multiLevelType w:val="hybridMultilevel"/>
    <w:tmpl w:val="B122F3A6"/>
    <w:lvl w:ilvl="0" w:tplc="85A48B7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957F5"/>
    <w:multiLevelType w:val="hybridMultilevel"/>
    <w:tmpl w:val="BBBE14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123BB"/>
    <w:multiLevelType w:val="hybridMultilevel"/>
    <w:tmpl w:val="C89C8F9E"/>
    <w:lvl w:ilvl="0" w:tplc="01BCF63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5330B2"/>
    <w:multiLevelType w:val="hybridMultilevel"/>
    <w:tmpl w:val="BF1C40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C2508D3"/>
    <w:multiLevelType w:val="hybridMultilevel"/>
    <w:tmpl w:val="65307744"/>
    <w:lvl w:ilvl="0" w:tplc="BAEEF324">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1" w15:restartNumberingAfterBreak="0">
    <w:nsid w:val="3E9A5881"/>
    <w:multiLevelType w:val="multilevel"/>
    <w:tmpl w:val="28F8FFFC"/>
    <w:lvl w:ilvl="0">
      <w:start w:val="4"/>
      <w:numFmt w:val="decimal"/>
      <w:lvlText w:val="%1."/>
      <w:lvlJc w:val="left"/>
      <w:pPr>
        <w:ind w:left="360" w:hanging="360"/>
      </w:pPr>
      <w:rPr>
        <w:rFonts w:ascii="Calibri" w:hAnsi="Calibri" w:cs="Times New Roman" w:hint="default"/>
        <w:sz w:val="19"/>
      </w:rPr>
    </w:lvl>
    <w:lvl w:ilvl="1">
      <w:start w:val="1"/>
      <w:numFmt w:val="decimal"/>
      <w:lvlText w:val="%1.%2."/>
      <w:lvlJc w:val="left"/>
      <w:pPr>
        <w:ind w:left="1636" w:hanging="360"/>
      </w:pPr>
      <w:rPr>
        <w:rFonts w:ascii="Calibri" w:hAnsi="Calibri" w:cs="Times New Roman" w:hint="default"/>
        <w:sz w:val="19"/>
      </w:rPr>
    </w:lvl>
    <w:lvl w:ilvl="2">
      <w:start w:val="1"/>
      <w:numFmt w:val="decimal"/>
      <w:lvlText w:val="%1.%2.%3."/>
      <w:lvlJc w:val="left"/>
      <w:pPr>
        <w:ind w:left="3272" w:hanging="720"/>
      </w:pPr>
      <w:rPr>
        <w:rFonts w:ascii="Calibri" w:hAnsi="Calibri" w:cs="Times New Roman" w:hint="default"/>
        <w:sz w:val="19"/>
      </w:rPr>
    </w:lvl>
    <w:lvl w:ilvl="3">
      <w:start w:val="1"/>
      <w:numFmt w:val="decimal"/>
      <w:lvlText w:val="%1.%2.%3.%4."/>
      <w:lvlJc w:val="left"/>
      <w:pPr>
        <w:ind w:left="4548" w:hanging="720"/>
      </w:pPr>
      <w:rPr>
        <w:rFonts w:ascii="Calibri" w:hAnsi="Calibri" w:cs="Times New Roman" w:hint="default"/>
        <w:sz w:val="19"/>
      </w:rPr>
    </w:lvl>
    <w:lvl w:ilvl="4">
      <w:start w:val="1"/>
      <w:numFmt w:val="decimal"/>
      <w:lvlText w:val="%1.%2.%3.%4.%5."/>
      <w:lvlJc w:val="left"/>
      <w:pPr>
        <w:ind w:left="6184" w:hanging="1080"/>
      </w:pPr>
      <w:rPr>
        <w:rFonts w:ascii="Calibri" w:hAnsi="Calibri" w:cs="Times New Roman" w:hint="default"/>
        <w:sz w:val="19"/>
      </w:rPr>
    </w:lvl>
    <w:lvl w:ilvl="5">
      <w:start w:val="1"/>
      <w:numFmt w:val="decimal"/>
      <w:lvlText w:val="%1.%2.%3.%4.%5.%6."/>
      <w:lvlJc w:val="left"/>
      <w:pPr>
        <w:ind w:left="7460" w:hanging="1080"/>
      </w:pPr>
      <w:rPr>
        <w:rFonts w:ascii="Calibri" w:hAnsi="Calibri" w:cs="Times New Roman" w:hint="default"/>
        <w:sz w:val="19"/>
      </w:rPr>
    </w:lvl>
    <w:lvl w:ilvl="6">
      <w:start w:val="1"/>
      <w:numFmt w:val="decimal"/>
      <w:lvlText w:val="%1.%2.%3.%4.%5.%6.%7."/>
      <w:lvlJc w:val="left"/>
      <w:pPr>
        <w:ind w:left="9096" w:hanging="1440"/>
      </w:pPr>
      <w:rPr>
        <w:rFonts w:ascii="Calibri" w:hAnsi="Calibri" w:cs="Times New Roman" w:hint="default"/>
        <w:sz w:val="19"/>
      </w:rPr>
    </w:lvl>
    <w:lvl w:ilvl="7">
      <w:start w:val="1"/>
      <w:numFmt w:val="decimal"/>
      <w:lvlText w:val="%1.%2.%3.%4.%5.%6.%7.%8."/>
      <w:lvlJc w:val="left"/>
      <w:pPr>
        <w:ind w:left="10372" w:hanging="1440"/>
      </w:pPr>
      <w:rPr>
        <w:rFonts w:ascii="Calibri" w:hAnsi="Calibri" w:cs="Times New Roman" w:hint="default"/>
        <w:sz w:val="19"/>
      </w:rPr>
    </w:lvl>
    <w:lvl w:ilvl="8">
      <w:start w:val="1"/>
      <w:numFmt w:val="decimal"/>
      <w:lvlText w:val="%1.%2.%3.%4.%5.%6.%7.%8.%9."/>
      <w:lvlJc w:val="left"/>
      <w:pPr>
        <w:ind w:left="12008" w:hanging="1800"/>
      </w:pPr>
      <w:rPr>
        <w:rFonts w:ascii="Calibri" w:hAnsi="Calibri" w:cs="Times New Roman" w:hint="default"/>
        <w:sz w:val="19"/>
      </w:rPr>
    </w:lvl>
  </w:abstractNum>
  <w:abstractNum w:abstractNumId="12" w15:restartNumberingAfterBreak="0">
    <w:nsid w:val="4643447D"/>
    <w:multiLevelType w:val="hybridMultilevel"/>
    <w:tmpl w:val="85884BD0"/>
    <w:lvl w:ilvl="0" w:tplc="01BCF63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D0AF0"/>
    <w:multiLevelType w:val="hybridMultilevel"/>
    <w:tmpl w:val="C89C8F9E"/>
    <w:lvl w:ilvl="0" w:tplc="01BCF63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6C34BE"/>
    <w:multiLevelType w:val="hybridMultilevel"/>
    <w:tmpl w:val="3C6090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D2222E0"/>
    <w:multiLevelType w:val="hybridMultilevel"/>
    <w:tmpl w:val="BFC468DC"/>
    <w:lvl w:ilvl="0" w:tplc="01BCF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20233"/>
    <w:multiLevelType w:val="hybridMultilevel"/>
    <w:tmpl w:val="FB964DDA"/>
    <w:lvl w:ilvl="0" w:tplc="01BCF6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900F0"/>
    <w:multiLevelType w:val="hybridMultilevel"/>
    <w:tmpl w:val="3C6090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F302A0"/>
    <w:multiLevelType w:val="hybridMultilevel"/>
    <w:tmpl w:val="BBBE1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60586"/>
    <w:multiLevelType w:val="multilevel"/>
    <w:tmpl w:val="544EA84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A0513E8"/>
    <w:multiLevelType w:val="hybridMultilevel"/>
    <w:tmpl w:val="CC72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20FCF"/>
    <w:multiLevelType w:val="hybridMultilevel"/>
    <w:tmpl w:val="C99CFBEE"/>
    <w:lvl w:ilvl="0" w:tplc="54383FE0">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46C1BD7"/>
    <w:multiLevelType w:val="hybridMultilevel"/>
    <w:tmpl w:val="985EF0C8"/>
    <w:lvl w:ilvl="0" w:tplc="01BCF63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1947477">
    <w:abstractNumId w:val="14"/>
  </w:num>
  <w:num w:numId="2" w16cid:durableId="570771181">
    <w:abstractNumId w:val="3"/>
  </w:num>
  <w:num w:numId="3" w16cid:durableId="1151754939">
    <w:abstractNumId w:val="17"/>
  </w:num>
  <w:num w:numId="4" w16cid:durableId="1945183830">
    <w:abstractNumId w:val="5"/>
  </w:num>
  <w:num w:numId="5" w16cid:durableId="1928296599">
    <w:abstractNumId w:val="22"/>
  </w:num>
  <w:num w:numId="6" w16cid:durableId="2054646740">
    <w:abstractNumId w:val="0"/>
  </w:num>
  <w:num w:numId="7" w16cid:durableId="1987388778">
    <w:abstractNumId w:val="15"/>
  </w:num>
  <w:num w:numId="8" w16cid:durableId="2103336862">
    <w:abstractNumId w:val="8"/>
  </w:num>
  <w:num w:numId="9" w16cid:durableId="2064672472">
    <w:abstractNumId w:val="12"/>
  </w:num>
  <w:num w:numId="10" w16cid:durableId="1080056952">
    <w:abstractNumId w:val="16"/>
  </w:num>
  <w:num w:numId="11" w16cid:durableId="930359867">
    <w:abstractNumId w:val="13"/>
  </w:num>
  <w:num w:numId="12" w16cid:durableId="1125586803">
    <w:abstractNumId w:val="11"/>
  </w:num>
  <w:num w:numId="13" w16cid:durableId="1041856342">
    <w:abstractNumId w:val="21"/>
  </w:num>
  <w:num w:numId="14" w16cid:durableId="1905604446">
    <w:abstractNumId w:val="6"/>
  </w:num>
  <w:num w:numId="15" w16cid:durableId="1615212954">
    <w:abstractNumId w:val="2"/>
  </w:num>
  <w:num w:numId="16" w16cid:durableId="447238708">
    <w:abstractNumId w:val="20"/>
  </w:num>
  <w:num w:numId="17" w16cid:durableId="1922712660">
    <w:abstractNumId w:val="4"/>
  </w:num>
  <w:num w:numId="18" w16cid:durableId="1280264070">
    <w:abstractNumId w:val="19"/>
  </w:num>
  <w:num w:numId="19" w16cid:durableId="1069156095">
    <w:abstractNumId w:val="10"/>
  </w:num>
  <w:num w:numId="20" w16cid:durableId="806818599">
    <w:abstractNumId w:val="18"/>
  </w:num>
  <w:num w:numId="21" w16cid:durableId="996877670">
    <w:abstractNumId w:val="9"/>
  </w:num>
  <w:num w:numId="22" w16cid:durableId="347679056">
    <w:abstractNumId w:val="7"/>
  </w:num>
  <w:num w:numId="23" w16cid:durableId="17488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yNjEwNzc2NjIzNDJV0lEKTi0uzszPAykwqQUA7y/CECwAAAA="/>
  </w:docVars>
  <w:rsids>
    <w:rsidRoot w:val="00BA31F0"/>
    <w:rsid w:val="000001BE"/>
    <w:rsid w:val="0000060C"/>
    <w:rsid w:val="00000DA2"/>
    <w:rsid w:val="00000FA3"/>
    <w:rsid w:val="00001436"/>
    <w:rsid w:val="0000157D"/>
    <w:rsid w:val="00001657"/>
    <w:rsid w:val="00001782"/>
    <w:rsid w:val="00001F18"/>
    <w:rsid w:val="000022F0"/>
    <w:rsid w:val="0000294C"/>
    <w:rsid w:val="00004655"/>
    <w:rsid w:val="0000521E"/>
    <w:rsid w:val="00005C4C"/>
    <w:rsid w:val="00005D5E"/>
    <w:rsid w:val="0000646D"/>
    <w:rsid w:val="00006610"/>
    <w:rsid w:val="000069C6"/>
    <w:rsid w:val="00006D45"/>
    <w:rsid w:val="00006F4B"/>
    <w:rsid w:val="00007843"/>
    <w:rsid w:val="00010385"/>
    <w:rsid w:val="00010A2D"/>
    <w:rsid w:val="00011446"/>
    <w:rsid w:val="00011F0B"/>
    <w:rsid w:val="000127D6"/>
    <w:rsid w:val="00013290"/>
    <w:rsid w:val="00013407"/>
    <w:rsid w:val="0001357A"/>
    <w:rsid w:val="0001385A"/>
    <w:rsid w:val="00013F3F"/>
    <w:rsid w:val="0001415A"/>
    <w:rsid w:val="0001454F"/>
    <w:rsid w:val="00014A98"/>
    <w:rsid w:val="000150B8"/>
    <w:rsid w:val="0001571A"/>
    <w:rsid w:val="0001583A"/>
    <w:rsid w:val="0001636F"/>
    <w:rsid w:val="000169C1"/>
    <w:rsid w:val="00016B02"/>
    <w:rsid w:val="000170FB"/>
    <w:rsid w:val="0001796C"/>
    <w:rsid w:val="00017B7A"/>
    <w:rsid w:val="00017F14"/>
    <w:rsid w:val="00017FE0"/>
    <w:rsid w:val="000202CF"/>
    <w:rsid w:val="00020833"/>
    <w:rsid w:val="00021F55"/>
    <w:rsid w:val="0002204C"/>
    <w:rsid w:val="00022698"/>
    <w:rsid w:val="00023B27"/>
    <w:rsid w:val="00024763"/>
    <w:rsid w:val="00025322"/>
    <w:rsid w:val="0002557D"/>
    <w:rsid w:val="00025B44"/>
    <w:rsid w:val="00026A1D"/>
    <w:rsid w:val="00026FAF"/>
    <w:rsid w:val="00030245"/>
    <w:rsid w:val="0003030C"/>
    <w:rsid w:val="0003147D"/>
    <w:rsid w:val="00031B44"/>
    <w:rsid w:val="000320F1"/>
    <w:rsid w:val="000322EC"/>
    <w:rsid w:val="000324F2"/>
    <w:rsid w:val="00032811"/>
    <w:rsid w:val="00032DF6"/>
    <w:rsid w:val="000343E3"/>
    <w:rsid w:val="000344C4"/>
    <w:rsid w:val="000348ED"/>
    <w:rsid w:val="000354AD"/>
    <w:rsid w:val="0003561B"/>
    <w:rsid w:val="00035B3C"/>
    <w:rsid w:val="0003666F"/>
    <w:rsid w:val="00037254"/>
    <w:rsid w:val="0003776E"/>
    <w:rsid w:val="000406BF"/>
    <w:rsid w:val="00040841"/>
    <w:rsid w:val="000408A5"/>
    <w:rsid w:val="00040E72"/>
    <w:rsid w:val="0004196A"/>
    <w:rsid w:val="00042093"/>
    <w:rsid w:val="00042549"/>
    <w:rsid w:val="00042709"/>
    <w:rsid w:val="000429D2"/>
    <w:rsid w:val="00042CE1"/>
    <w:rsid w:val="00043C11"/>
    <w:rsid w:val="00044DC7"/>
    <w:rsid w:val="00046C9C"/>
    <w:rsid w:val="00046F1F"/>
    <w:rsid w:val="00050018"/>
    <w:rsid w:val="000516FA"/>
    <w:rsid w:val="000519B8"/>
    <w:rsid w:val="00051D92"/>
    <w:rsid w:val="00052032"/>
    <w:rsid w:val="0005293A"/>
    <w:rsid w:val="000535CF"/>
    <w:rsid w:val="00053A30"/>
    <w:rsid w:val="00053F55"/>
    <w:rsid w:val="00054C1C"/>
    <w:rsid w:val="00054D16"/>
    <w:rsid w:val="00054FD8"/>
    <w:rsid w:val="00055B30"/>
    <w:rsid w:val="00056915"/>
    <w:rsid w:val="00056E5C"/>
    <w:rsid w:val="00057040"/>
    <w:rsid w:val="000575D8"/>
    <w:rsid w:val="00057658"/>
    <w:rsid w:val="000579CD"/>
    <w:rsid w:val="0006047F"/>
    <w:rsid w:val="00060C8C"/>
    <w:rsid w:val="000612B0"/>
    <w:rsid w:val="000614CB"/>
    <w:rsid w:val="000627D7"/>
    <w:rsid w:val="00062A48"/>
    <w:rsid w:val="00062BAF"/>
    <w:rsid w:val="00063C03"/>
    <w:rsid w:val="00063DBB"/>
    <w:rsid w:val="00065EF2"/>
    <w:rsid w:val="00065F86"/>
    <w:rsid w:val="00066138"/>
    <w:rsid w:val="000678AA"/>
    <w:rsid w:val="00070421"/>
    <w:rsid w:val="00070D10"/>
    <w:rsid w:val="00071291"/>
    <w:rsid w:val="00071443"/>
    <w:rsid w:val="000717E3"/>
    <w:rsid w:val="0007235F"/>
    <w:rsid w:val="00072AEC"/>
    <w:rsid w:val="00072B4C"/>
    <w:rsid w:val="000737C4"/>
    <w:rsid w:val="00073C2A"/>
    <w:rsid w:val="00074CCF"/>
    <w:rsid w:val="0007504F"/>
    <w:rsid w:val="000755E1"/>
    <w:rsid w:val="0007788E"/>
    <w:rsid w:val="00077A7C"/>
    <w:rsid w:val="00077F5C"/>
    <w:rsid w:val="00077F8B"/>
    <w:rsid w:val="000805D0"/>
    <w:rsid w:val="000805EE"/>
    <w:rsid w:val="0008082C"/>
    <w:rsid w:val="00081628"/>
    <w:rsid w:val="00081730"/>
    <w:rsid w:val="00081EFD"/>
    <w:rsid w:val="00082014"/>
    <w:rsid w:val="000822C8"/>
    <w:rsid w:val="00082BB8"/>
    <w:rsid w:val="00082F83"/>
    <w:rsid w:val="00083104"/>
    <w:rsid w:val="000835BD"/>
    <w:rsid w:val="00084133"/>
    <w:rsid w:val="00084545"/>
    <w:rsid w:val="00085E7A"/>
    <w:rsid w:val="000862A3"/>
    <w:rsid w:val="000868F4"/>
    <w:rsid w:val="000878F0"/>
    <w:rsid w:val="00090217"/>
    <w:rsid w:val="0009031F"/>
    <w:rsid w:val="00090B5E"/>
    <w:rsid w:val="00090D48"/>
    <w:rsid w:val="000911E1"/>
    <w:rsid w:val="000931F2"/>
    <w:rsid w:val="00093F1F"/>
    <w:rsid w:val="00094369"/>
    <w:rsid w:val="00095B9F"/>
    <w:rsid w:val="00095EF1"/>
    <w:rsid w:val="000961FC"/>
    <w:rsid w:val="0009620C"/>
    <w:rsid w:val="00096A43"/>
    <w:rsid w:val="00096AB2"/>
    <w:rsid w:val="00097813"/>
    <w:rsid w:val="00097BC6"/>
    <w:rsid w:val="000A0C2C"/>
    <w:rsid w:val="000A0E2B"/>
    <w:rsid w:val="000A165E"/>
    <w:rsid w:val="000A1FA0"/>
    <w:rsid w:val="000A1FF3"/>
    <w:rsid w:val="000A297E"/>
    <w:rsid w:val="000A3608"/>
    <w:rsid w:val="000A458F"/>
    <w:rsid w:val="000A45E5"/>
    <w:rsid w:val="000A4922"/>
    <w:rsid w:val="000A4A7E"/>
    <w:rsid w:val="000A4C92"/>
    <w:rsid w:val="000A526C"/>
    <w:rsid w:val="000A5B36"/>
    <w:rsid w:val="000A5E8C"/>
    <w:rsid w:val="000A5FF3"/>
    <w:rsid w:val="000A7C01"/>
    <w:rsid w:val="000B049A"/>
    <w:rsid w:val="000B1305"/>
    <w:rsid w:val="000B131E"/>
    <w:rsid w:val="000B1634"/>
    <w:rsid w:val="000B2507"/>
    <w:rsid w:val="000B371C"/>
    <w:rsid w:val="000B390A"/>
    <w:rsid w:val="000B4172"/>
    <w:rsid w:val="000B4A65"/>
    <w:rsid w:val="000B56C1"/>
    <w:rsid w:val="000B5EDA"/>
    <w:rsid w:val="000B62EE"/>
    <w:rsid w:val="000B641E"/>
    <w:rsid w:val="000B7D98"/>
    <w:rsid w:val="000C07C8"/>
    <w:rsid w:val="000C0825"/>
    <w:rsid w:val="000C095E"/>
    <w:rsid w:val="000C0B02"/>
    <w:rsid w:val="000C1572"/>
    <w:rsid w:val="000C1A93"/>
    <w:rsid w:val="000C1DDC"/>
    <w:rsid w:val="000C2676"/>
    <w:rsid w:val="000C2828"/>
    <w:rsid w:val="000C382B"/>
    <w:rsid w:val="000C3996"/>
    <w:rsid w:val="000C49F5"/>
    <w:rsid w:val="000C4DC0"/>
    <w:rsid w:val="000C5604"/>
    <w:rsid w:val="000C59E1"/>
    <w:rsid w:val="000C6C8C"/>
    <w:rsid w:val="000C7076"/>
    <w:rsid w:val="000C70F7"/>
    <w:rsid w:val="000C7545"/>
    <w:rsid w:val="000C7BD5"/>
    <w:rsid w:val="000D0D21"/>
    <w:rsid w:val="000D17B3"/>
    <w:rsid w:val="000D1BF6"/>
    <w:rsid w:val="000D1D08"/>
    <w:rsid w:val="000D1FE6"/>
    <w:rsid w:val="000D2467"/>
    <w:rsid w:val="000D2817"/>
    <w:rsid w:val="000D2A38"/>
    <w:rsid w:val="000D2DAE"/>
    <w:rsid w:val="000D3536"/>
    <w:rsid w:val="000D4567"/>
    <w:rsid w:val="000D49F8"/>
    <w:rsid w:val="000D5DF4"/>
    <w:rsid w:val="000D6870"/>
    <w:rsid w:val="000D688C"/>
    <w:rsid w:val="000D6DF9"/>
    <w:rsid w:val="000D7303"/>
    <w:rsid w:val="000D76A8"/>
    <w:rsid w:val="000D7AB8"/>
    <w:rsid w:val="000D7B03"/>
    <w:rsid w:val="000E0840"/>
    <w:rsid w:val="000E160A"/>
    <w:rsid w:val="000E1793"/>
    <w:rsid w:val="000E1BBA"/>
    <w:rsid w:val="000E22CC"/>
    <w:rsid w:val="000E345A"/>
    <w:rsid w:val="000E4B5B"/>
    <w:rsid w:val="000E4D4C"/>
    <w:rsid w:val="000E51F8"/>
    <w:rsid w:val="000E5A7B"/>
    <w:rsid w:val="000E5CA1"/>
    <w:rsid w:val="000E5FD8"/>
    <w:rsid w:val="000E6519"/>
    <w:rsid w:val="000E661E"/>
    <w:rsid w:val="000E6DBB"/>
    <w:rsid w:val="000E7C90"/>
    <w:rsid w:val="000F10C7"/>
    <w:rsid w:val="000F185F"/>
    <w:rsid w:val="000F2214"/>
    <w:rsid w:val="000F257A"/>
    <w:rsid w:val="000F2F00"/>
    <w:rsid w:val="000F324D"/>
    <w:rsid w:val="000F344B"/>
    <w:rsid w:val="000F441D"/>
    <w:rsid w:val="000F44C9"/>
    <w:rsid w:val="000F4A94"/>
    <w:rsid w:val="000F58BC"/>
    <w:rsid w:val="000F5CFD"/>
    <w:rsid w:val="000F61B6"/>
    <w:rsid w:val="000F657D"/>
    <w:rsid w:val="0010104B"/>
    <w:rsid w:val="00101121"/>
    <w:rsid w:val="00101356"/>
    <w:rsid w:val="001015BA"/>
    <w:rsid w:val="001015E5"/>
    <w:rsid w:val="001017DE"/>
    <w:rsid w:val="00102248"/>
    <w:rsid w:val="00102A2F"/>
    <w:rsid w:val="00102DC3"/>
    <w:rsid w:val="00103181"/>
    <w:rsid w:val="0010352E"/>
    <w:rsid w:val="00103AD6"/>
    <w:rsid w:val="00104620"/>
    <w:rsid w:val="00104847"/>
    <w:rsid w:val="00104DFD"/>
    <w:rsid w:val="001050AC"/>
    <w:rsid w:val="00105101"/>
    <w:rsid w:val="00105856"/>
    <w:rsid w:val="00105AB5"/>
    <w:rsid w:val="00106E9E"/>
    <w:rsid w:val="00107119"/>
    <w:rsid w:val="00107A97"/>
    <w:rsid w:val="00107F5E"/>
    <w:rsid w:val="00107FD3"/>
    <w:rsid w:val="0011072C"/>
    <w:rsid w:val="00110AD5"/>
    <w:rsid w:val="00111421"/>
    <w:rsid w:val="001116B1"/>
    <w:rsid w:val="00112E4A"/>
    <w:rsid w:val="00112E98"/>
    <w:rsid w:val="001132FE"/>
    <w:rsid w:val="001133BD"/>
    <w:rsid w:val="00113507"/>
    <w:rsid w:val="00113D13"/>
    <w:rsid w:val="001146AA"/>
    <w:rsid w:val="0011549F"/>
    <w:rsid w:val="00115CDD"/>
    <w:rsid w:val="00116E3E"/>
    <w:rsid w:val="00117072"/>
    <w:rsid w:val="0011740F"/>
    <w:rsid w:val="0011750C"/>
    <w:rsid w:val="001200D5"/>
    <w:rsid w:val="001204F9"/>
    <w:rsid w:val="0012095F"/>
    <w:rsid w:val="00120E04"/>
    <w:rsid w:val="00121065"/>
    <w:rsid w:val="001217BD"/>
    <w:rsid w:val="00121B3C"/>
    <w:rsid w:val="00121EEB"/>
    <w:rsid w:val="00122187"/>
    <w:rsid w:val="00122549"/>
    <w:rsid w:val="00123A65"/>
    <w:rsid w:val="0012492C"/>
    <w:rsid w:val="00124CA0"/>
    <w:rsid w:val="00124CDD"/>
    <w:rsid w:val="00124D8D"/>
    <w:rsid w:val="001250AE"/>
    <w:rsid w:val="001252A2"/>
    <w:rsid w:val="00125A53"/>
    <w:rsid w:val="001261ED"/>
    <w:rsid w:val="0012759F"/>
    <w:rsid w:val="00127738"/>
    <w:rsid w:val="0013057F"/>
    <w:rsid w:val="00130F5D"/>
    <w:rsid w:val="0013190E"/>
    <w:rsid w:val="00131E0E"/>
    <w:rsid w:val="001329BD"/>
    <w:rsid w:val="00133A7E"/>
    <w:rsid w:val="0013457F"/>
    <w:rsid w:val="001347C4"/>
    <w:rsid w:val="00134AC9"/>
    <w:rsid w:val="001357E8"/>
    <w:rsid w:val="00137312"/>
    <w:rsid w:val="00137B28"/>
    <w:rsid w:val="00137EFE"/>
    <w:rsid w:val="00140291"/>
    <w:rsid w:val="001406F0"/>
    <w:rsid w:val="0014116F"/>
    <w:rsid w:val="00141693"/>
    <w:rsid w:val="00141A2F"/>
    <w:rsid w:val="00141CFA"/>
    <w:rsid w:val="00142064"/>
    <w:rsid w:val="00143A9F"/>
    <w:rsid w:val="00143F65"/>
    <w:rsid w:val="00144617"/>
    <w:rsid w:val="00144EFC"/>
    <w:rsid w:val="00145363"/>
    <w:rsid w:val="001456D3"/>
    <w:rsid w:val="00145F18"/>
    <w:rsid w:val="00146FEF"/>
    <w:rsid w:val="00147780"/>
    <w:rsid w:val="00147A37"/>
    <w:rsid w:val="00154812"/>
    <w:rsid w:val="00155285"/>
    <w:rsid w:val="00155A06"/>
    <w:rsid w:val="00155C8C"/>
    <w:rsid w:val="00156B2F"/>
    <w:rsid w:val="001572E1"/>
    <w:rsid w:val="00161391"/>
    <w:rsid w:val="001614A3"/>
    <w:rsid w:val="001616DB"/>
    <w:rsid w:val="001622C3"/>
    <w:rsid w:val="001626B6"/>
    <w:rsid w:val="00162C86"/>
    <w:rsid w:val="00163513"/>
    <w:rsid w:val="001637B8"/>
    <w:rsid w:val="00163B21"/>
    <w:rsid w:val="001646CC"/>
    <w:rsid w:val="00164D28"/>
    <w:rsid w:val="0016505D"/>
    <w:rsid w:val="001650B0"/>
    <w:rsid w:val="001660F0"/>
    <w:rsid w:val="0016651F"/>
    <w:rsid w:val="001667C7"/>
    <w:rsid w:val="00166BFF"/>
    <w:rsid w:val="00166D69"/>
    <w:rsid w:val="00167C43"/>
    <w:rsid w:val="00167F1E"/>
    <w:rsid w:val="00170F34"/>
    <w:rsid w:val="001713A6"/>
    <w:rsid w:val="001717EF"/>
    <w:rsid w:val="001724F6"/>
    <w:rsid w:val="001724FA"/>
    <w:rsid w:val="00172547"/>
    <w:rsid w:val="00172B50"/>
    <w:rsid w:val="001735E0"/>
    <w:rsid w:val="00175073"/>
    <w:rsid w:val="0017537E"/>
    <w:rsid w:val="00175456"/>
    <w:rsid w:val="00175BDC"/>
    <w:rsid w:val="0017663A"/>
    <w:rsid w:val="00176E9A"/>
    <w:rsid w:val="001770E9"/>
    <w:rsid w:val="0018004F"/>
    <w:rsid w:val="00180410"/>
    <w:rsid w:val="00180621"/>
    <w:rsid w:val="001806A9"/>
    <w:rsid w:val="00180D29"/>
    <w:rsid w:val="00180D82"/>
    <w:rsid w:val="0018134F"/>
    <w:rsid w:val="00181DD6"/>
    <w:rsid w:val="00181F2D"/>
    <w:rsid w:val="0018290A"/>
    <w:rsid w:val="00183EA8"/>
    <w:rsid w:val="0018422A"/>
    <w:rsid w:val="00184287"/>
    <w:rsid w:val="001846C1"/>
    <w:rsid w:val="00184F09"/>
    <w:rsid w:val="0018599B"/>
    <w:rsid w:val="001864E7"/>
    <w:rsid w:val="0018661D"/>
    <w:rsid w:val="0018720F"/>
    <w:rsid w:val="00187560"/>
    <w:rsid w:val="001876BB"/>
    <w:rsid w:val="00187993"/>
    <w:rsid w:val="0019036D"/>
    <w:rsid w:val="00191060"/>
    <w:rsid w:val="00191092"/>
    <w:rsid w:val="00191293"/>
    <w:rsid w:val="001914CC"/>
    <w:rsid w:val="00191A16"/>
    <w:rsid w:val="001922CD"/>
    <w:rsid w:val="00192FC7"/>
    <w:rsid w:val="001931A8"/>
    <w:rsid w:val="00193251"/>
    <w:rsid w:val="00193B59"/>
    <w:rsid w:val="0019519C"/>
    <w:rsid w:val="00195B22"/>
    <w:rsid w:val="00196B8E"/>
    <w:rsid w:val="001976FB"/>
    <w:rsid w:val="00197AF4"/>
    <w:rsid w:val="001A0510"/>
    <w:rsid w:val="001A053B"/>
    <w:rsid w:val="001A05F2"/>
    <w:rsid w:val="001A07F1"/>
    <w:rsid w:val="001A0EB2"/>
    <w:rsid w:val="001A112F"/>
    <w:rsid w:val="001A1730"/>
    <w:rsid w:val="001A34C7"/>
    <w:rsid w:val="001A37D3"/>
    <w:rsid w:val="001A38F8"/>
    <w:rsid w:val="001A43ED"/>
    <w:rsid w:val="001A5167"/>
    <w:rsid w:val="001A55B4"/>
    <w:rsid w:val="001A5693"/>
    <w:rsid w:val="001A56F7"/>
    <w:rsid w:val="001A609A"/>
    <w:rsid w:val="001A60E5"/>
    <w:rsid w:val="001A64F1"/>
    <w:rsid w:val="001A6C89"/>
    <w:rsid w:val="001A6D73"/>
    <w:rsid w:val="001A725F"/>
    <w:rsid w:val="001A7768"/>
    <w:rsid w:val="001A7BB4"/>
    <w:rsid w:val="001B17E1"/>
    <w:rsid w:val="001B1CC3"/>
    <w:rsid w:val="001B27E3"/>
    <w:rsid w:val="001B2842"/>
    <w:rsid w:val="001B2852"/>
    <w:rsid w:val="001B2BB8"/>
    <w:rsid w:val="001B3D5B"/>
    <w:rsid w:val="001B4857"/>
    <w:rsid w:val="001B48FC"/>
    <w:rsid w:val="001B4C31"/>
    <w:rsid w:val="001B51DB"/>
    <w:rsid w:val="001B5272"/>
    <w:rsid w:val="001B54EE"/>
    <w:rsid w:val="001B61B1"/>
    <w:rsid w:val="001B6A71"/>
    <w:rsid w:val="001B6FE3"/>
    <w:rsid w:val="001B71CF"/>
    <w:rsid w:val="001C09C9"/>
    <w:rsid w:val="001C0DB5"/>
    <w:rsid w:val="001C111B"/>
    <w:rsid w:val="001C246E"/>
    <w:rsid w:val="001C2DB0"/>
    <w:rsid w:val="001C3202"/>
    <w:rsid w:val="001C3411"/>
    <w:rsid w:val="001C3A59"/>
    <w:rsid w:val="001C3EAE"/>
    <w:rsid w:val="001C3FDF"/>
    <w:rsid w:val="001C4189"/>
    <w:rsid w:val="001C47BD"/>
    <w:rsid w:val="001C4F18"/>
    <w:rsid w:val="001C5786"/>
    <w:rsid w:val="001C5D21"/>
    <w:rsid w:val="001C5ED8"/>
    <w:rsid w:val="001C64BF"/>
    <w:rsid w:val="001C67E6"/>
    <w:rsid w:val="001C72F9"/>
    <w:rsid w:val="001C7C1E"/>
    <w:rsid w:val="001C7C72"/>
    <w:rsid w:val="001D18CA"/>
    <w:rsid w:val="001D2313"/>
    <w:rsid w:val="001D24FE"/>
    <w:rsid w:val="001D2710"/>
    <w:rsid w:val="001D274B"/>
    <w:rsid w:val="001D2C94"/>
    <w:rsid w:val="001D39CD"/>
    <w:rsid w:val="001D48D8"/>
    <w:rsid w:val="001D4BAA"/>
    <w:rsid w:val="001D6288"/>
    <w:rsid w:val="001D62F1"/>
    <w:rsid w:val="001D695E"/>
    <w:rsid w:val="001D70BC"/>
    <w:rsid w:val="001D719D"/>
    <w:rsid w:val="001D7A10"/>
    <w:rsid w:val="001E0D07"/>
    <w:rsid w:val="001E0E98"/>
    <w:rsid w:val="001E1071"/>
    <w:rsid w:val="001E1583"/>
    <w:rsid w:val="001E1A78"/>
    <w:rsid w:val="001E2381"/>
    <w:rsid w:val="001E2688"/>
    <w:rsid w:val="001E26A6"/>
    <w:rsid w:val="001E2B2C"/>
    <w:rsid w:val="001E2B52"/>
    <w:rsid w:val="001E35D9"/>
    <w:rsid w:val="001E3F6E"/>
    <w:rsid w:val="001E40EF"/>
    <w:rsid w:val="001E5FCA"/>
    <w:rsid w:val="001E6B33"/>
    <w:rsid w:val="001E78AE"/>
    <w:rsid w:val="001E7A0D"/>
    <w:rsid w:val="001F0010"/>
    <w:rsid w:val="001F0923"/>
    <w:rsid w:val="001F0DF6"/>
    <w:rsid w:val="001F1118"/>
    <w:rsid w:val="001F1306"/>
    <w:rsid w:val="001F1408"/>
    <w:rsid w:val="001F1546"/>
    <w:rsid w:val="001F1B46"/>
    <w:rsid w:val="001F1D7E"/>
    <w:rsid w:val="001F2B73"/>
    <w:rsid w:val="001F2FC7"/>
    <w:rsid w:val="001F334A"/>
    <w:rsid w:val="001F3777"/>
    <w:rsid w:val="001F37A4"/>
    <w:rsid w:val="001F41CA"/>
    <w:rsid w:val="001F4A93"/>
    <w:rsid w:val="001F54C8"/>
    <w:rsid w:val="001F5F8E"/>
    <w:rsid w:val="001F64DB"/>
    <w:rsid w:val="001F6B4D"/>
    <w:rsid w:val="001F7013"/>
    <w:rsid w:val="001F711B"/>
    <w:rsid w:val="001F72BF"/>
    <w:rsid w:val="001F7312"/>
    <w:rsid w:val="001F7775"/>
    <w:rsid w:val="002000B4"/>
    <w:rsid w:val="002000CD"/>
    <w:rsid w:val="002002F4"/>
    <w:rsid w:val="0020039A"/>
    <w:rsid w:val="0020073E"/>
    <w:rsid w:val="002014D9"/>
    <w:rsid w:val="00201DA3"/>
    <w:rsid w:val="00201EF4"/>
    <w:rsid w:val="00202392"/>
    <w:rsid w:val="00202F87"/>
    <w:rsid w:val="00203077"/>
    <w:rsid w:val="0020334B"/>
    <w:rsid w:val="00203DAF"/>
    <w:rsid w:val="00203FAC"/>
    <w:rsid w:val="00204373"/>
    <w:rsid w:val="00204B5F"/>
    <w:rsid w:val="00204C78"/>
    <w:rsid w:val="0020572C"/>
    <w:rsid w:val="00205ED2"/>
    <w:rsid w:val="002076CD"/>
    <w:rsid w:val="00207746"/>
    <w:rsid w:val="00207BF0"/>
    <w:rsid w:val="00210165"/>
    <w:rsid w:val="002107C7"/>
    <w:rsid w:val="00211373"/>
    <w:rsid w:val="00211FA5"/>
    <w:rsid w:val="00211FA9"/>
    <w:rsid w:val="00213695"/>
    <w:rsid w:val="002136F2"/>
    <w:rsid w:val="00213D66"/>
    <w:rsid w:val="00213E06"/>
    <w:rsid w:val="002143A5"/>
    <w:rsid w:val="00214B34"/>
    <w:rsid w:val="00214F3B"/>
    <w:rsid w:val="00215D0C"/>
    <w:rsid w:val="00216084"/>
    <w:rsid w:val="00217508"/>
    <w:rsid w:val="00217921"/>
    <w:rsid w:val="00217AE4"/>
    <w:rsid w:val="00217EE2"/>
    <w:rsid w:val="00220F81"/>
    <w:rsid w:val="00221054"/>
    <w:rsid w:val="00221116"/>
    <w:rsid w:val="00221281"/>
    <w:rsid w:val="002216E0"/>
    <w:rsid w:val="00221813"/>
    <w:rsid w:val="002218E3"/>
    <w:rsid w:val="00221BFE"/>
    <w:rsid w:val="002220E9"/>
    <w:rsid w:val="002221C8"/>
    <w:rsid w:val="0022220C"/>
    <w:rsid w:val="00223060"/>
    <w:rsid w:val="00223787"/>
    <w:rsid w:val="00223B10"/>
    <w:rsid w:val="002243A3"/>
    <w:rsid w:val="00224B70"/>
    <w:rsid w:val="002269A5"/>
    <w:rsid w:val="00226A7E"/>
    <w:rsid w:val="00226F74"/>
    <w:rsid w:val="00227583"/>
    <w:rsid w:val="002278F0"/>
    <w:rsid w:val="0023026E"/>
    <w:rsid w:val="00230362"/>
    <w:rsid w:val="0023116A"/>
    <w:rsid w:val="002312C4"/>
    <w:rsid w:val="0023170D"/>
    <w:rsid w:val="0023179A"/>
    <w:rsid w:val="00232838"/>
    <w:rsid w:val="00233014"/>
    <w:rsid w:val="002341DE"/>
    <w:rsid w:val="0023430D"/>
    <w:rsid w:val="00234AF7"/>
    <w:rsid w:val="00235070"/>
    <w:rsid w:val="0023710E"/>
    <w:rsid w:val="0023744B"/>
    <w:rsid w:val="002377C2"/>
    <w:rsid w:val="00237939"/>
    <w:rsid w:val="00240538"/>
    <w:rsid w:val="00240F48"/>
    <w:rsid w:val="00241920"/>
    <w:rsid w:val="0024196B"/>
    <w:rsid w:val="00241BBB"/>
    <w:rsid w:val="0024259D"/>
    <w:rsid w:val="00242CE9"/>
    <w:rsid w:val="00242DB0"/>
    <w:rsid w:val="0024341D"/>
    <w:rsid w:val="00243495"/>
    <w:rsid w:val="00243DB7"/>
    <w:rsid w:val="0024489B"/>
    <w:rsid w:val="00244E07"/>
    <w:rsid w:val="00245052"/>
    <w:rsid w:val="0024566A"/>
    <w:rsid w:val="00245864"/>
    <w:rsid w:val="00245AA0"/>
    <w:rsid w:val="00245F34"/>
    <w:rsid w:val="0024671C"/>
    <w:rsid w:val="0024671D"/>
    <w:rsid w:val="00247B4A"/>
    <w:rsid w:val="0025036A"/>
    <w:rsid w:val="00250710"/>
    <w:rsid w:val="00250871"/>
    <w:rsid w:val="00252026"/>
    <w:rsid w:val="00252307"/>
    <w:rsid w:val="00253040"/>
    <w:rsid w:val="00254A2A"/>
    <w:rsid w:val="00254CF1"/>
    <w:rsid w:val="00254DBA"/>
    <w:rsid w:val="002554FB"/>
    <w:rsid w:val="00256982"/>
    <w:rsid w:val="00256DB6"/>
    <w:rsid w:val="00257885"/>
    <w:rsid w:val="002602EF"/>
    <w:rsid w:val="00260407"/>
    <w:rsid w:val="0026096F"/>
    <w:rsid w:val="002611C0"/>
    <w:rsid w:val="0026150E"/>
    <w:rsid w:val="00261513"/>
    <w:rsid w:val="002615C8"/>
    <w:rsid w:val="0026195A"/>
    <w:rsid w:val="00261C1C"/>
    <w:rsid w:val="0026216C"/>
    <w:rsid w:val="00262D44"/>
    <w:rsid w:val="002630EB"/>
    <w:rsid w:val="002632B8"/>
    <w:rsid w:val="0026361E"/>
    <w:rsid w:val="00263A24"/>
    <w:rsid w:val="00263BF8"/>
    <w:rsid w:val="002643ED"/>
    <w:rsid w:val="0026650E"/>
    <w:rsid w:val="00266FEE"/>
    <w:rsid w:val="002675F8"/>
    <w:rsid w:val="00270306"/>
    <w:rsid w:val="00270BA0"/>
    <w:rsid w:val="0027145A"/>
    <w:rsid w:val="00271516"/>
    <w:rsid w:val="00271904"/>
    <w:rsid w:val="00271CF2"/>
    <w:rsid w:val="002720AF"/>
    <w:rsid w:val="00272679"/>
    <w:rsid w:val="00273BCA"/>
    <w:rsid w:val="002746BD"/>
    <w:rsid w:val="00274CC8"/>
    <w:rsid w:val="0027606E"/>
    <w:rsid w:val="00276BAF"/>
    <w:rsid w:val="00277903"/>
    <w:rsid w:val="00277DAC"/>
    <w:rsid w:val="002801BA"/>
    <w:rsid w:val="002804D0"/>
    <w:rsid w:val="0028109A"/>
    <w:rsid w:val="00281649"/>
    <w:rsid w:val="00281BA2"/>
    <w:rsid w:val="0028241F"/>
    <w:rsid w:val="00282A3A"/>
    <w:rsid w:val="00284520"/>
    <w:rsid w:val="00284789"/>
    <w:rsid w:val="0028521F"/>
    <w:rsid w:val="002864EC"/>
    <w:rsid w:val="00287A53"/>
    <w:rsid w:val="00287E3C"/>
    <w:rsid w:val="002902F7"/>
    <w:rsid w:val="00291813"/>
    <w:rsid w:val="0029189E"/>
    <w:rsid w:val="002925AC"/>
    <w:rsid w:val="00292606"/>
    <w:rsid w:val="002928E5"/>
    <w:rsid w:val="00292F7E"/>
    <w:rsid w:val="00293164"/>
    <w:rsid w:val="00293267"/>
    <w:rsid w:val="00293A96"/>
    <w:rsid w:val="00294968"/>
    <w:rsid w:val="0029693A"/>
    <w:rsid w:val="00297547"/>
    <w:rsid w:val="00297742"/>
    <w:rsid w:val="002A0318"/>
    <w:rsid w:val="002A08F7"/>
    <w:rsid w:val="002A0F14"/>
    <w:rsid w:val="002A1B3E"/>
    <w:rsid w:val="002A20CD"/>
    <w:rsid w:val="002A2F7B"/>
    <w:rsid w:val="002A2FDA"/>
    <w:rsid w:val="002A3974"/>
    <w:rsid w:val="002A4712"/>
    <w:rsid w:val="002A485D"/>
    <w:rsid w:val="002A4BB7"/>
    <w:rsid w:val="002A4F7E"/>
    <w:rsid w:val="002A626C"/>
    <w:rsid w:val="002A644B"/>
    <w:rsid w:val="002A667A"/>
    <w:rsid w:val="002A77C2"/>
    <w:rsid w:val="002A7C8C"/>
    <w:rsid w:val="002B0884"/>
    <w:rsid w:val="002B0BB2"/>
    <w:rsid w:val="002B0E09"/>
    <w:rsid w:val="002B1B50"/>
    <w:rsid w:val="002B3C41"/>
    <w:rsid w:val="002B3CE5"/>
    <w:rsid w:val="002B3D0C"/>
    <w:rsid w:val="002B3FD8"/>
    <w:rsid w:val="002B4A61"/>
    <w:rsid w:val="002B508A"/>
    <w:rsid w:val="002B5D15"/>
    <w:rsid w:val="002B603A"/>
    <w:rsid w:val="002B6662"/>
    <w:rsid w:val="002B6BF6"/>
    <w:rsid w:val="002B6EDD"/>
    <w:rsid w:val="002B735C"/>
    <w:rsid w:val="002B7FDB"/>
    <w:rsid w:val="002C198C"/>
    <w:rsid w:val="002C21FC"/>
    <w:rsid w:val="002C2DC6"/>
    <w:rsid w:val="002C3CCC"/>
    <w:rsid w:val="002C4540"/>
    <w:rsid w:val="002C4CEC"/>
    <w:rsid w:val="002C505A"/>
    <w:rsid w:val="002C5289"/>
    <w:rsid w:val="002C681E"/>
    <w:rsid w:val="002C70AA"/>
    <w:rsid w:val="002C7484"/>
    <w:rsid w:val="002C755D"/>
    <w:rsid w:val="002C795B"/>
    <w:rsid w:val="002D00B8"/>
    <w:rsid w:val="002D0235"/>
    <w:rsid w:val="002D0352"/>
    <w:rsid w:val="002D07BB"/>
    <w:rsid w:val="002D0D3F"/>
    <w:rsid w:val="002D1463"/>
    <w:rsid w:val="002D15D3"/>
    <w:rsid w:val="002D1609"/>
    <w:rsid w:val="002D1B56"/>
    <w:rsid w:val="002D1EDA"/>
    <w:rsid w:val="002D2428"/>
    <w:rsid w:val="002D256F"/>
    <w:rsid w:val="002D2CB0"/>
    <w:rsid w:val="002D2CF8"/>
    <w:rsid w:val="002D2DEB"/>
    <w:rsid w:val="002D370A"/>
    <w:rsid w:val="002D3800"/>
    <w:rsid w:val="002D3E45"/>
    <w:rsid w:val="002D3E9E"/>
    <w:rsid w:val="002D4DF0"/>
    <w:rsid w:val="002D5AFC"/>
    <w:rsid w:val="002D6218"/>
    <w:rsid w:val="002D6B69"/>
    <w:rsid w:val="002D6EA2"/>
    <w:rsid w:val="002D6ECC"/>
    <w:rsid w:val="002D6EE5"/>
    <w:rsid w:val="002D78A2"/>
    <w:rsid w:val="002E00E9"/>
    <w:rsid w:val="002E1F71"/>
    <w:rsid w:val="002E2C9D"/>
    <w:rsid w:val="002E3491"/>
    <w:rsid w:val="002E4E63"/>
    <w:rsid w:val="002E52B9"/>
    <w:rsid w:val="002E57B0"/>
    <w:rsid w:val="002E60AE"/>
    <w:rsid w:val="002E75B5"/>
    <w:rsid w:val="002E7650"/>
    <w:rsid w:val="002E7C39"/>
    <w:rsid w:val="002E7C8A"/>
    <w:rsid w:val="002F08B2"/>
    <w:rsid w:val="002F150A"/>
    <w:rsid w:val="002F1E1A"/>
    <w:rsid w:val="002F23BE"/>
    <w:rsid w:val="002F2C29"/>
    <w:rsid w:val="002F2E28"/>
    <w:rsid w:val="002F2E45"/>
    <w:rsid w:val="002F3B34"/>
    <w:rsid w:val="002F3DF1"/>
    <w:rsid w:val="002F469D"/>
    <w:rsid w:val="002F4DC6"/>
    <w:rsid w:val="002F568F"/>
    <w:rsid w:val="002F56AC"/>
    <w:rsid w:val="002F5F5C"/>
    <w:rsid w:val="002F658A"/>
    <w:rsid w:val="002F6CCF"/>
    <w:rsid w:val="002F7341"/>
    <w:rsid w:val="002F747D"/>
    <w:rsid w:val="00300E2F"/>
    <w:rsid w:val="003020E6"/>
    <w:rsid w:val="00302796"/>
    <w:rsid w:val="00302EC3"/>
    <w:rsid w:val="00303E50"/>
    <w:rsid w:val="0030497B"/>
    <w:rsid w:val="0030498B"/>
    <w:rsid w:val="00304D9D"/>
    <w:rsid w:val="00304F59"/>
    <w:rsid w:val="00304FC9"/>
    <w:rsid w:val="00305AFF"/>
    <w:rsid w:val="00306EEC"/>
    <w:rsid w:val="0031119D"/>
    <w:rsid w:val="0031135C"/>
    <w:rsid w:val="0031180A"/>
    <w:rsid w:val="00311893"/>
    <w:rsid w:val="003119B4"/>
    <w:rsid w:val="00311D6F"/>
    <w:rsid w:val="00312063"/>
    <w:rsid w:val="003123A4"/>
    <w:rsid w:val="00313811"/>
    <w:rsid w:val="0031388B"/>
    <w:rsid w:val="00314545"/>
    <w:rsid w:val="00314C5F"/>
    <w:rsid w:val="00314F28"/>
    <w:rsid w:val="003153D5"/>
    <w:rsid w:val="003155A5"/>
    <w:rsid w:val="00315F4F"/>
    <w:rsid w:val="003168D9"/>
    <w:rsid w:val="0031741F"/>
    <w:rsid w:val="00317CF7"/>
    <w:rsid w:val="00320F90"/>
    <w:rsid w:val="00320FFC"/>
    <w:rsid w:val="0032148A"/>
    <w:rsid w:val="003231B6"/>
    <w:rsid w:val="00323380"/>
    <w:rsid w:val="00323751"/>
    <w:rsid w:val="00323B91"/>
    <w:rsid w:val="00324153"/>
    <w:rsid w:val="0032431E"/>
    <w:rsid w:val="00324537"/>
    <w:rsid w:val="00324559"/>
    <w:rsid w:val="0032494A"/>
    <w:rsid w:val="00325331"/>
    <w:rsid w:val="003257ED"/>
    <w:rsid w:val="00326369"/>
    <w:rsid w:val="00327E15"/>
    <w:rsid w:val="00330687"/>
    <w:rsid w:val="0033220C"/>
    <w:rsid w:val="00332310"/>
    <w:rsid w:val="00332484"/>
    <w:rsid w:val="003325AE"/>
    <w:rsid w:val="003325D4"/>
    <w:rsid w:val="003326E9"/>
    <w:rsid w:val="00332C62"/>
    <w:rsid w:val="00332D0F"/>
    <w:rsid w:val="00332DAE"/>
    <w:rsid w:val="00332E98"/>
    <w:rsid w:val="00332F0B"/>
    <w:rsid w:val="0033395E"/>
    <w:rsid w:val="00333A06"/>
    <w:rsid w:val="00333A76"/>
    <w:rsid w:val="00333A8E"/>
    <w:rsid w:val="003341AC"/>
    <w:rsid w:val="0033464C"/>
    <w:rsid w:val="0033470B"/>
    <w:rsid w:val="00336A1E"/>
    <w:rsid w:val="00336B34"/>
    <w:rsid w:val="003370CF"/>
    <w:rsid w:val="00340A92"/>
    <w:rsid w:val="00340D43"/>
    <w:rsid w:val="00341878"/>
    <w:rsid w:val="00342ABC"/>
    <w:rsid w:val="00342AD1"/>
    <w:rsid w:val="00342E55"/>
    <w:rsid w:val="00343674"/>
    <w:rsid w:val="00343BE3"/>
    <w:rsid w:val="00343EE9"/>
    <w:rsid w:val="00343F0B"/>
    <w:rsid w:val="00344F5C"/>
    <w:rsid w:val="003452FE"/>
    <w:rsid w:val="0034557E"/>
    <w:rsid w:val="00345825"/>
    <w:rsid w:val="003458FC"/>
    <w:rsid w:val="00345BB1"/>
    <w:rsid w:val="00346B64"/>
    <w:rsid w:val="00346C91"/>
    <w:rsid w:val="00346E28"/>
    <w:rsid w:val="00347735"/>
    <w:rsid w:val="00347DDF"/>
    <w:rsid w:val="00350BC6"/>
    <w:rsid w:val="00351A86"/>
    <w:rsid w:val="00351A90"/>
    <w:rsid w:val="00351EA7"/>
    <w:rsid w:val="00352399"/>
    <w:rsid w:val="003528E8"/>
    <w:rsid w:val="00352E92"/>
    <w:rsid w:val="00353341"/>
    <w:rsid w:val="003536F4"/>
    <w:rsid w:val="00353A72"/>
    <w:rsid w:val="00354319"/>
    <w:rsid w:val="0035440A"/>
    <w:rsid w:val="0035491A"/>
    <w:rsid w:val="00355371"/>
    <w:rsid w:val="00355DB6"/>
    <w:rsid w:val="00355FA1"/>
    <w:rsid w:val="00356270"/>
    <w:rsid w:val="00357165"/>
    <w:rsid w:val="00357EC6"/>
    <w:rsid w:val="003600D5"/>
    <w:rsid w:val="00360563"/>
    <w:rsid w:val="0036061E"/>
    <w:rsid w:val="003606D7"/>
    <w:rsid w:val="0036093B"/>
    <w:rsid w:val="00361105"/>
    <w:rsid w:val="00361641"/>
    <w:rsid w:val="00362177"/>
    <w:rsid w:val="00362185"/>
    <w:rsid w:val="00362261"/>
    <w:rsid w:val="003632BB"/>
    <w:rsid w:val="00364BAC"/>
    <w:rsid w:val="00365295"/>
    <w:rsid w:val="003653C2"/>
    <w:rsid w:val="00367A71"/>
    <w:rsid w:val="00367BBB"/>
    <w:rsid w:val="0037005A"/>
    <w:rsid w:val="003702E2"/>
    <w:rsid w:val="00370511"/>
    <w:rsid w:val="0037108B"/>
    <w:rsid w:val="003716D7"/>
    <w:rsid w:val="003718FA"/>
    <w:rsid w:val="00371F80"/>
    <w:rsid w:val="0037217F"/>
    <w:rsid w:val="00372B0D"/>
    <w:rsid w:val="0037311E"/>
    <w:rsid w:val="003731D8"/>
    <w:rsid w:val="003735F1"/>
    <w:rsid w:val="003743A6"/>
    <w:rsid w:val="00374C06"/>
    <w:rsid w:val="00374D80"/>
    <w:rsid w:val="0037584B"/>
    <w:rsid w:val="0037593E"/>
    <w:rsid w:val="003759EA"/>
    <w:rsid w:val="003761E8"/>
    <w:rsid w:val="003778CA"/>
    <w:rsid w:val="003802E5"/>
    <w:rsid w:val="00380488"/>
    <w:rsid w:val="00380723"/>
    <w:rsid w:val="003807A3"/>
    <w:rsid w:val="00380DE8"/>
    <w:rsid w:val="00381278"/>
    <w:rsid w:val="00381412"/>
    <w:rsid w:val="003814B7"/>
    <w:rsid w:val="00381871"/>
    <w:rsid w:val="00381E9F"/>
    <w:rsid w:val="00383E4C"/>
    <w:rsid w:val="0038403C"/>
    <w:rsid w:val="00384143"/>
    <w:rsid w:val="003849C6"/>
    <w:rsid w:val="00385020"/>
    <w:rsid w:val="00386389"/>
    <w:rsid w:val="003865D0"/>
    <w:rsid w:val="00386A0A"/>
    <w:rsid w:val="003870C7"/>
    <w:rsid w:val="00387386"/>
    <w:rsid w:val="003873A4"/>
    <w:rsid w:val="0038781B"/>
    <w:rsid w:val="00387D39"/>
    <w:rsid w:val="00387EFE"/>
    <w:rsid w:val="00390A46"/>
    <w:rsid w:val="00390A8F"/>
    <w:rsid w:val="00390CE2"/>
    <w:rsid w:val="00391161"/>
    <w:rsid w:val="0039118E"/>
    <w:rsid w:val="003942C0"/>
    <w:rsid w:val="0039460E"/>
    <w:rsid w:val="00394E88"/>
    <w:rsid w:val="00395A8A"/>
    <w:rsid w:val="00396836"/>
    <w:rsid w:val="003970D6"/>
    <w:rsid w:val="00397C0A"/>
    <w:rsid w:val="003A0225"/>
    <w:rsid w:val="003A0B9F"/>
    <w:rsid w:val="003A0D09"/>
    <w:rsid w:val="003A152C"/>
    <w:rsid w:val="003A2856"/>
    <w:rsid w:val="003A4219"/>
    <w:rsid w:val="003A424E"/>
    <w:rsid w:val="003A537A"/>
    <w:rsid w:val="003A5A21"/>
    <w:rsid w:val="003A666F"/>
    <w:rsid w:val="003A67EB"/>
    <w:rsid w:val="003A682C"/>
    <w:rsid w:val="003A6FCE"/>
    <w:rsid w:val="003A70F7"/>
    <w:rsid w:val="003A7C6D"/>
    <w:rsid w:val="003A7DDB"/>
    <w:rsid w:val="003B02CC"/>
    <w:rsid w:val="003B03AC"/>
    <w:rsid w:val="003B099E"/>
    <w:rsid w:val="003B1564"/>
    <w:rsid w:val="003B30E6"/>
    <w:rsid w:val="003B32B8"/>
    <w:rsid w:val="003B3725"/>
    <w:rsid w:val="003B3F5F"/>
    <w:rsid w:val="003B47AD"/>
    <w:rsid w:val="003B482D"/>
    <w:rsid w:val="003B51C9"/>
    <w:rsid w:val="003B596C"/>
    <w:rsid w:val="003B629C"/>
    <w:rsid w:val="003B6341"/>
    <w:rsid w:val="003B6504"/>
    <w:rsid w:val="003B68FC"/>
    <w:rsid w:val="003B6B62"/>
    <w:rsid w:val="003B784C"/>
    <w:rsid w:val="003C0747"/>
    <w:rsid w:val="003C0A41"/>
    <w:rsid w:val="003C0A9F"/>
    <w:rsid w:val="003C19F9"/>
    <w:rsid w:val="003C1C03"/>
    <w:rsid w:val="003C1C6B"/>
    <w:rsid w:val="003C1DE3"/>
    <w:rsid w:val="003C2916"/>
    <w:rsid w:val="003C3077"/>
    <w:rsid w:val="003C3542"/>
    <w:rsid w:val="003C39F8"/>
    <w:rsid w:val="003C3C22"/>
    <w:rsid w:val="003C3C68"/>
    <w:rsid w:val="003C3FCE"/>
    <w:rsid w:val="003C4EE8"/>
    <w:rsid w:val="003C528B"/>
    <w:rsid w:val="003C540C"/>
    <w:rsid w:val="003C6816"/>
    <w:rsid w:val="003C7306"/>
    <w:rsid w:val="003C7A09"/>
    <w:rsid w:val="003C7CA1"/>
    <w:rsid w:val="003D1818"/>
    <w:rsid w:val="003D2316"/>
    <w:rsid w:val="003D2532"/>
    <w:rsid w:val="003D29EE"/>
    <w:rsid w:val="003D39DC"/>
    <w:rsid w:val="003D3C61"/>
    <w:rsid w:val="003D4343"/>
    <w:rsid w:val="003D468A"/>
    <w:rsid w:val="003D4CA6"/>
    <w:rsid w:val="003D4D01"/>
    <w:rsid w:val="003D5339"/>
    <w:rsid w:val="003D594D"/>
    <w:rsid w:val="003D5B9D"/>
    <w:rsid w:val="003D5EF3"/>
    <w:rsid w:val="003D649F"/>
    <w:rsid w:val="003D6E6F"/>
    <w:rsid w:val="003D714F"/>
    <w:rsid w:val="003D739D"/>
    <w:rsid w:val="003D75BD"/>
    <w:rsid w:val="003E0B3E"/>
    <w:rsid w:val="003E0C13"/>
    <w:rsid w:val="003E0E34"/>
    <w:rsid w:val="003E17DD"/>
    <w:rsid w:val="003E1A1D"/>
    <w:rsid w:val="003E1A4A"/>
    <w:rsid w:val="003E1AD1"/>
    <w:rsid w:val="003E3D70"/>
    <w:rsid w:val="003E3DA3"/>
    <w:rsid w:val="003E456C"/>
    <w:rsid w:val="003E496C"/>
    <w:rsid w:val="003E5434"/>
    <w:rsid w:val="003E58C2"/>
    <w:rsid w:val="003E59BD"/>
    <w:rsid w:val="003E5D95"/>
    <w:rsid w:val="003E5E8A"/>
    <w:rsid w:val="003E5EE6"/>
    <w:rsid w:val="003E6631"/>
    <w:rsid w:val="003E6743"/>
    <w:rsid w:val="003E6992"/>
    <w:rsid w:val="003F0715"/>
    <w:rsid w:val="003F190E"/>
    <w:rsid w:val="003F2EF1"/>
    <w:rsid w:val="003F3597"/>
    <w:rsid w:val="003F35E1"/>
    <w:rsid w:val="003F3A64"/>
    <w:rsid w:val="003F3B04"/>
    <w:rsid w:val="003F3E1B"/>
    <w:rsid w:val="003F4ACE"/>
    <w:rsid w:val="003F4DD0"/>
    <w:rsid w:val="003F4E31"/>
    <w:rsid w:val="003F5371"/>
    <w:rsid w:val="003F55EF"/>
    <w:rsid w:val="003F5B17"/>
    <w:rsid w:val="003F5C26"/>
    <w:rsid w:val="003F5FE1"/>
    <w:rsid w:val="003F6121"/>
    <w:rsid w:val="003F6AC6"/>
    <w:rsid w:val="003F7112"/>
    <w:rsid w:val="003F73BE"/>
    <w:rsid w:val="003F7BDD"/>
    <w:rsid w:val="003F7E87"/>
    <w:rsid w:val="00400934"/>
    <w:rsid w:val="00400C93"/>
    <w:rsid w:val="0040104B"/>
    <w:rsid w:val="004011CE"/>
    <w:rsid w:val="00401313"/>
    <w:rsid w:val="00401364"/>
    <w:rsid w:val="00401596"/>
    <w:rsid w:val="00402453"/>
    <w:rsid w:val="00402ED4"/>
    <w:rsid w:val="0040585F"/>
    <w:rsid w:val="00405E13"/>
    <w:rsid w:val="00405E2F"/>
    <w:rsid w:val="004063D8"/>
    <w:rsid w:val="0040684D"/>
    <w:rsid w:val="004074AB"/>
    <w:rsid w:val="00407740"/>
    <w:rsid w:val="00407B04"/>
    <w:rsid w:val="00410192"/>
    <w:rsid w:val="0041055F"/>
    <w:rsid w:val="0041091D"/>
    <w:rsid w:val="00412F63"/>
    <w:rsid w:val="00414027"/>
    <w:rsid w:val="004154E5"/>
    <w:rsid w:val="00415561"/>
    <w:rsid w:val="00415755"/>
    <w:rsid w:val="004161E2"/>
    <w:rsid w:val="004163AE"/>
    <w:rsid w:val="0041665A"/>
    <w:rsid w:val="004167CB"/>
    <w:rsid w:val="004173E6"/>
    <w:rsid w:val="00417944"/>
    <w:rsid w:val="0042232D"/>
    <w:rsid w:val="0042268A"/>
    <w:rsid w:val="004227C7"/>
    <w:rsid w:val="00423CC5"/>
    <w:rsid w:val="00424A04"/>
    <w:rsid w:val="00424BB2"/>
    <w:rsid w:val="00425DE2"/>
    <w:rsid w:val="0042614C"/>
    <w:rsid w:val="0042656B"/>
    <w:rsid w:val="00426D64"/>
    <w:rsid w:val="00427684"/>
    <w:rsid w:val="00427739"/>
    <w:rsid w:val="00430E77"/>
    <w:rsid w:val="00431D72"/>
    <w:rsid w:val="00431E61"/>
    <w:rsid w:val="00432EDB"/>
    <w:rsid w:val="004334CF"/>
    <w:rsid w:val="004334F3"/>
    <w:rsid w:val="0043394F"/>
    <w:rsid w:val="00436AD3"/>
    <w:rsid w:val="00436E73"/>
    <w:rsid w:val="004418A8"/>
    <w:rsid w:val="00441D94"/>
    <w:rsid w:val="00441EAA"/>
    <w:rsid w:val="00442444"/>
    <w:rsid w:val="004424D0"/>
    <w:rsid w:val="00442DEE"/>
    <w:rsid w:val="00443BAD"/>
    <w:rsid w:val="00443F07"/>
    <w:rsid w:val="0044404D"/>
    <w:rsid w:val="00444833"/>
    <w:rsid w:val="004450D3"/>
    <w:rsid w:val="004457BE"/>
    <w:rsid w:val="00445DDA"/>
    <w:rsid w:val="00445E0C"/>
    <w:rsid w:val="00446A68"/>
    <w:rsid w:val="00446ABE"/>
    <w:rsid w:val="00446AED"/>
    <w:rsid w:val="00446D25"/>
    <w:rsid w:val="00447655"/>
    <w:rsid w:val="00447873"/>
    <w:rsid w:val="00447B93"/>
    <w:rsid w:val="00450040"/>
    <w:rsid w:val="00450793"/>
    <w:rsid w:val="0045172B"/>
    <w:rsid w:val="00451730"/>
    <w:rsid w:val="00451CB6"/>
    <w:rsid w:val="004520E2"/>
    <w:rsid w:val="004521B4"/>
    <w:rsid w:val="0045238D"/>
    <w:rsid w:val="00452F37"/>
    <w:rsid w:val="004536FF"/>
    <w:rsid w:val="00453814"/>
    <w:rsid w:val="00453E5D"/>
    <w:rsid w:val="004542C5"/>
    <w:rsid w:val="004548C5"/>
    <w:rsid w:val="00454EEA"/>
    <w:rsid w:val="00455A27"/>
    <w:rsid w:val="00457A9D"/>
    <w:rsid w:val="00457D34"/>
    <w:rsid w:val="00457F46"/>
    <w:rsid w:val="00460165"/>
    <w:rsid w:val="00460B56"/>
    <w:rsid w:val="00460BC4"/>
    <w:rsid w:val="0046170F"/>
    <w:rsid w:val="00461BDB"/>
    <w:rsid w:val="00461C14"/>
    <w:rsid w:val="0046283C"/>
    <w:rsid w:val="00462D91"/>
    <w:rsid w:val="00462F34"/>
    <w:rsid w:val="00462FA8"/>
    <w:rsid w:val="0046380C"/>
    <w:rsid w:val="004639DE"/>
    <w:rsid w:val="00464BDE"/>
    <w:rsid w:val="00465DB4"/>
    <w:rsid w:val="004669F1"/>
    <w:rsid w:val="00467470"/>
    <w:rsid w:val="004674FE"/>
    <w:rsid w:val="0046773C"/>
    <w:rsid w:val="00467ADC"/>
    <w:rsid w:val="00467CCD"/>
    <w:rsid w:val="00470FDA"/>
    <w:rsid w:val="0047113F"/>
    <w:rsid w:val="00471C15"/>
    <w:rsid w:val="00471DBD"/>
    <w:rsid w:val="00471ECB"/>
    <w:rsid w:val="004726D2"/>
    <w:rsid w:val="00472BB8"/>
    <w:rsid w:val="00472C6A"/>
    <w:rsid w:val="00472CC7"/>
    <w:rsid w:val="00472ED6"/>
    <w:rsid w:val="00472FD9"/>
    <w:rsid w:val="004730D1"/>
    <w:rsid w:val="0047314B"/>
    <w:rsid w:val="00474263"/>
    <w:rsid w:val="00475431"/>
    <w:rsid w:val="00475F63"/>
    <w:rsid w:val="00476324"/>
    <w:rsid w:val="0047646E"/>
    <w:rsid w:val="00476A03"/>
    <w:rsid w:val="004770A8"/>
    <w:rsid w:val="004773E6"/>
    <w:rsid w:val="00477856"/>
    <w:rsid w:val="00480237"/>
    <w:rsid w:val="00480243"/>
    <w:rsid w:val="00480BE6"/>
    <w:rsid w:val="0048102E"/>
    <w:rsid w:val="00481CEA"/>
    <w:rsid w:val="00482129"/>
    <w:rsid w:val="00482B93"/>
    <w:rsid w:val="00483011"/>
    <w:rsid w:val="00483C4C"/>
    <w:rsid w:val="00483DE9"/>
    <w:rsid w:val="004840C5"/>
    <w:rsid w:val="00484655"/>
    <w:rsid w:val="004849D1"/>
    <w:rsid w:val="00484E78"/>
    <w:rsid w:val="00484F67"/>
    <w:rsid w:val="00484F93"/>
    <w:rsid w:val="0048510E"/>
    <w:rsid w:val="0048535B"/>
    <w:rsid w:val="004855B4"/>
    <w:rsid w:val="004861FB"/>
    <w:rsid w:val="0048642A"/>
    <w:rsid w:val="0048667B"/>
    <w:rsid w:val="00486AA4"/>
    <w:rsid w:val="00486B8A"/>
    <w:rsid w:val="00487859"/>
    <w:rsid w:val="00491A04"/>
    <w:rsid w:val="004925AE"/>
    <w:rsid w:val="004928BD"/>
    <w:rsid w:val="00493647"/>
    <w:rsid w:val="004937AC"/>
    <w:rsid w:val="00493800"/>
    <w:rsid w:val="00493827"/>
    <w:rsid w:val="004938E3"/>
    <w:rsid w:val="00493E7D"/>
    <w:rsid w:val="00494B5D"/>
    <w:rsid w:val="004951BC"/>
    <w:rsid w:val="004954C3"/>
    <w:rsid w:val="00495731"/>
    <w:rsid w:val="0049617B"/>
    <w:rsid w:val="004970E9"/>
    <w:rsid w:val="004973D0"/>
    <w:rsid w:val="00497FF1"/>
    <w:rsid w:val="004A03B1"/>
    <w:rsid w:val="004A09ED"/>
    <w:rsid w:val="004A0B87"/>
    <w:rsid w:val="004A10C2"/>
    <w:rsid w:val="004A1B0D"/>
    <w:rsid w:val="004A2066"/>
    <w:rsid w:val="004A2543"/>
    <w:rsid w:val="004A28B3"/>
    <w:rsid w:val="004A299A"/>
    <w:rsid w:val="004A2FB0"/>
    <w:rsid w:val="004A3F47"/>
    <w:rsid w:val="004A439F"/>
    <w:rsid w:val="004A5F5A"/>
    <w:rsid w:val="004A605B"/>
    <w:rsid w:val="004A62B1"/>
    <w:rsid w:val="004A62F4"/>
    <w:rsid w:val="004A64F4"/>
    <w:rsid w:val="004A692E"/>
    <w:rsid w:val="004A6B01"/>
    <w:rsid w:val="004A6E53"/>
    <w:rsid w:val="004A6F28"/>
    <w:rsid w:val="004A7650"/>
    <w:rsid w:val="004A7823"/>
    <w:rsid w:val="004A7868"/>
    <w:rsid w:val="004B010B"/>
    <w:rsid w:val="004B054E"/>
    <w:rsid w:val="004B0951"/>
    <w:rsid w:val="004B11D6"/>
    <w:rsid w:val="004B175F"/>
    <w:rsid w:val="004B19E3"/>
    <w:rsid w:val="004B222C"/>
    <w:rsid w:val="004B2CB6"/>
    <w:rsid w:val="004B30F8"/>
    <w:rsid w:val="004B3DE7"/>
    <w:rsid w:val="004B41FC"/>
    <w:rsid w:val="004B4CED"/>
    <w:rsid w:val="004B5938"/>
    <w:rsid w:val="004B59EC"/>
    <w:rsid w:val="004B5B4C"/>
    <w:rsid w:val="004B5E92"/>
    <w:rsid w:val="004B6623"/>
    <w:rsid w:val="004B6950"/>
    <w:rsid w:val="004B69CC"/>
    <w:rsid w:val="004B6D6D"/>
    <w:rsid w:val="004B724C"/>
    <w:rsid w:val="004B74C8"/>
    <w:rsid w:val="004B7A5E"/>
    <w:rsid w:val="004B7E36"/>
    <w:rsid w:val="004C00D6"/>
    <w:rsid w:val="004C023F"/>
    <w:rsid w:val="004C050A"/>
    <w:rsid w:val="004C0BFB"/>
    <w:rsid w:val="004C15BB"/>
    <w:rsid w:val="004C1974"/>
    <w:rsid w:val="004C19DD"/>
    <w:rsid w:val="004C1A9D"/>
    <w:rsid w:val="004C1B46"/>
    <w:rsid w:val="004C1F2F"/>
    <w:rsid w:val="004C362E"/>
    <w:rsid w:val="004C4834"/>
    <w:rsid w:val="004C5513"/>
    <w:rsid w:val="004C5A0E"/>
    <w:rsid w:val="004C5FCB"/>
    <w:rsid w:val="004C6221"/>
    <w:rsid w:val="004C6C3E"/>
    <w:rsid w:val="004C71A3"/>
    <w:rsid w:val="004C76C4"/>
    <w:rsid w:val="004C7B6B"/>
    <w:rsid w:val="004C7EB2"/>
    <w:rsid w:val="004D09BD"/>
    <w:rsid w:val="004D0E93"/>
    <w:rsid w:val="004D17D9"/>
    <w:rsid w:val="004D2197"/>
    <w:rsid w:val="004D230D"/>
    <w:rsid w:val="004D263D"/>
    <w:rsid w:val="004D2CC4"/>
    <w:rsid w:val="004D2F70"/>
    <w:rsid w:val="004D36B8"/>
    <w:rsid w:val="004D36C2"/>
    <w:rsid w:val="004D37F8"/>
    <w:rsid w:val="004D57C5"/>
    <w:rsid w:val="004D681D"/>
    <w:rsid w:val="004D6C5C"/>
    <w:rsid w:val="004D7054"/>
    <w:rsid w:val="004E0080"/>
    <w:rsid w:val="004E0A5C"/>
    <w:rsid w:val="004E1196"/>
    <w:rsid w:val="004E14D8"/>
    <w:rsid w:val="004E2114"/>
    <w:rsid w:val="004E2247"/>
    <w:rsid w:val="004E234D"/>
    <w:rsid w:val="004E309C"/>
    <w:rsid w:val="004E3CCC"/>
    <w:rsid w:val="004E420D"/>
    <w:rsid w:val="004E4C2F"/>
    <w:rsid w:val="004E4C71"/>
    <w:rsid w:val="004E5D88"/>
    <w:rsid w:val="004E72F7"/>
    <w:rsid w:val="004E7A5B"/>
    <w:rsid w:val="004E7A79"/>
    <w:rsid w:val="004E7D72"/>
    <w:rsid w:val="004F15F8"/>
    <w:rsid w:val="004F2574"/>
    <w:rsid w:val="004F272D"/>
    <w:rsid w:val="004F27C4"/>
    <w:rsid w:val="004F2AF7"/>
    <w:rsid w:val="004F3EDD"/>
    <w:rsid w:val="004F42D3"/>
    <w:rsid w:val="004F5F43"/>
    <w:rsid w:val="004F617E"/>
    <w:rsid w:val="004F6567"/>
    <w:rsid w:val="004F708A"/>
    <w:rsid w:val="004F7CAC"/>
    <w:rsid w:val="00500089"/>
    <w:rsid w:val="0050059E"/>
    <w:rsid w:val="00500ECC"/>
    <w:rsid w:val="005019D0"/>
    <w:rsid w:val="00501B8D"/>
    <w:rsid w:val="00502DA0"/>
    <w:rsid w:val="00503BA7"/>
    <w:rsid w:val="00503EE5"/>
    <w:rsid w:val="00504BBF"/>
    <w:rsid w:val="00504FC1"/>
    <w:rsid w:val="005062E7"/>
    <w:rsid w:val="00507843"/>
    <w:rsid w:val="005078BA"/>
    <w:rsid w:val="00510322"/>
    <w:rsid w:val="00511365"/>
    <w:rsid w:val="005119BC"/>
    <w:rsid w:val="00511D20"/>
    <w:rsid w:val="00512607"/>
    <w:rsid w:val="00512EBB"/>
    <w:rsid w:val="00513EF1"/>
    <w:rsid w:val="00514CC2"/>
    <w:rsid w:val="00515840"/>
    <w:rsid w:val="00515CB4"/>
    <w:rsid w:val="00516376"/>
    <w:rsid w:val="00516792"/>
    <w:rsid w:val="005178B9"/>
    <w:rsid w:val="00517AF4"/>
    <w:rsid w:val="00517CA4"/>
    <w:rsid w:val="00517FFD"/>
    <w:rsid w:val="0052018B"/>
    <w:rsid w:val="005212C3"/>
    <w:rsid w:val="00522142"/>
    <w:rsid w:val="005227D0"/>
    <w:rsid w:val="00522F69"/>
    <w:rsid w:val="005234FF"/>
    <w:rsid w:val="00523580"/>
    <w:rsid w:val="00523BA7"/>
    <w:rsid w:val="00523F7C"/>
    <w:rsid w:val="00523FB3"/>
    <w:rsid w:val="00524272"/>
    <w:rsid w:val="00524921"/>
    <w:rsid w:val="00524BC4"/>
    <w:rsid w:val="00524C18"/>
    <w:rsid w:val="005252A8"/>
    <w:rsid w:val="00525333"/>
    <w:rsid w:val="00525515"/>
    <w:rsid w:val="0052585F"/>
    <w:rsid w:val="005259D4"/>
    <w:rsid w:val="00526C05"/>
    <w:rsid w:val="00526D49"/>
    <w:rsid w:val="00527D60"/>
    <w:rsid w:val="00527E94"/>
    <w:rsid w:val="00527FAC"/>
    <w:rsid w:val="0053036B"/>
    <w:rsid w:val="00530814"/>
    <w:rsid w:val="0053123E"/>
    <w:rsid w:val="0053152E"/>
    <w:rsid w:val="0053160A"/>
    <w:rsid w:val="00531672"/>
    <w:rsid w:val="00531699"/>
    <w:rsid w:val="00531821"/>
    <w:rsid w:val="00531BB9"/>
    <w:rsid w:val="00532CAC"/>
    <w:rsid w:val="00533487"/>
    <w:rsid w:val="0053461C"/>
    <w:rsid w:val="0053515E"/>
    <w:rsid w:val="005352EF"/>
    <w:rsid w:val="00535876"/>
    <w:rsid w:val="00535AB1"/>
    <w:rsid w:val="00535E95"/>
    <w:rsid w:val="005360D0"/>
    <w:rsid w:val="00536541"/>
    <w:rsid w:val="0053667A"/>
    <w:rsid w:val="00536ABB"/>
    <w:rsid w:val="0053765F"/>
    <w:rsid w:val="00537BBF"/>
    <w:rsid w:val="005402E9"/>
    <w:rsid w:val="00540740"/>
    <w:rsid w:val="005413B6"/>
    <w:rsid w:val="005419AA"/>
    <w:rsid w:val="00541C3D"/>
    <w:rsid w:val="00542912"/>
    <w:rsid w:val="005436E2"/>
    <w:rsid w:val="0054394B"/>
    <w:rsid w:val="00543E8D"/>
    <w:rsid w:val="005443E8"/>
    <w:rsid w:val="00544FAF"/>
    <w:rsid w:val="005454B0"/>
    <w:rsid w:val="005455B5"/>
    <w:rsid w:val="00545665"/>
    <w:rsid w:val="0054599E"/>
    <w:rsid w:val="005461C5"/>
    <w:rsid w:val="00547082"/>
    <w:rsid w:val="005471E4"/>
    <w:rsid w:val="00547232"/>
    <w:rsid w:val="00550312"/>
    <w:rsid w:val="005506E2"/>
    <w:rsid w:val="00550F86"/>
    <w:rsid w:val="00551245"/>
    <w:rsid w:val="005517AA"/>
    <w:rsid w:val="00552047"/>
    <w:rsid w:val="00552595"/>
    <w:rsid w:val="005526EF"/>
    <w:rsid w:val="005529BF"/>
    <w:rsid w:val="00553635"/>
    <w:rsid w:val="00553ACC"/>
    <w:rsid w:val="00554892"/>
    <w:rsid w:val="0055567A"/>
    <w:rsid w:val="0055578A"/>
    <w:rsid w:val="00556107"/>
    <w:rsid w:val="00556158"/>
    <w:rsid w:val="0055637F"/>
    <w:rsid w:val="00556479"/>
    <w:rsid w:val="0055656E"/>
    <w:rsid w:val="005565CE"/>
    <w:rsid w:val="00556699"/>
    <w:rsid w:val="00556E6B"/>
    <w:rsid w:val="00556F91"/>
    <w:rsid w:val="005571F5"/>
    <w:rsid w:val="005573EE"/>
    <w:rsid w:val="0056133D"/>
    <w:rsid w:val="005614A1"/>
    <w:rsid w:val="005614E7"/>
    <w:rsid w:val="005615AF"/>
    <w:rsid w:val="0056188F"/>
    <w:rsid w:val="005619F6"/>
    <w:rsid w:val="00562360"/>
    <w:rsid w:val="00562864"/>
    <w:rsid w:val="00563390"/>
    <w:rsid w:val="00563C33"/>
    <w:rsid w:val="005645DD"/>
    <w:rsid w:val="00564990"/>
    <w:rsid w:val="00565CC0"/>
    <w:rsid w:val="00566354"/>
    <w:rsid w:val="005667DC"/>
    <w:rsid w:val="00567789"/>
    <w:rsid w:val="005701BE"/>
    <w:rsid w:val="005704CE"/>
    <w:rsid w:val="0057060C"/>
    <w:rsid w:val="00570CDE"/>
    <w:rsid w:val="00570E08"/>
    <w:rsid w:val="00571417"/>
    <w:rsid w:val="005723A6"/>
    <w:rsid w:val="00572B8E"/>
    <w:rsid w:val="00572EC1"/>
    <w:rsid w:val="00573559"/>
    <w:rsid w:val="0057397D"/>
    <w:rsid w:val="00573AF3"/>
    <w:rsid w:val="00573D2E"/>
    <w:rsid w:val="005743B4"/>
    <w:rsid w:val="00574569"/>
    <w:rsid w:val="0057545D"/>
    <w:rsid w:val="00577C8C"/>
    <w:rsid w:val="00577EC4"/>
    <w:rsid w:val="0058061B"/>
    <w:rsid w:val="00581360"/>
    <w:rsid w:val="0058220C"/>
    <w:rsid w:val="005833A4"/>
    <w:rsid w:val="00583761"/>
    <w:rsid w:val="00584A24"/>
    <w:rsid w:val="00584E88"/>
    <w:rsid w:val="00585751"/>
    <w:rsid w:val="005858DB"/>
    <w:rsid w:val="00585E11"/>
    <w:rsid w:val="00585E4B"/>
    <w:rsid w:val="00586A5A"/>
    <w:rsid w:val="00586ACC"/>
    <w:rsid w:val="00586C60"/>
    <w:rsid w:val="0058792F"/>
    <w:rsid w:val="0059009A"/>
    <w:rsid w:val="00590578"/>
    <w:rsid w:val="00591598"/>
    <w:rsid w:val="005916A3"/>
    <w:rsid w:val="0059173F"/>
    <w:rsid w:val="00591953"/>
    <w:rsid w:val="005921B9"/>
    <w:rsid w:val="00592829"/>
    <w:rsid w:val="00592A06"/>
    <w:rsid w:val="005938C7"/>
    <w:rsid w:val="00593932"/>
    <w:rsid w:val="00593DEC"/>
    <w:rsid w:val="0059402D"/>
    <w:rsid w:val="00594709"/>
    <w:rsid w:val="00595487"/>
    <w:rsid w:val="0059551B"/>
    <w:rsid w:val="00595E53"/>
    <w:rsid w:val="00596F2C"/>
    <w:rsid w:val="0059717F"/>
    <w:rsid w:val="00597899"/>
    <w:rsid w:val="005979E8"/>
    <w:rsid w:val="005A052A"/>
    <w:rsid w:val="005A06A3"/>
    <w:rsid w:val="005A091C"/>
    <w:rsid w:val="005A0CAC"/>
    <w:rsid w:val="005A1539"/>
    <w:rsid w:val="005A1BE0"/>
    <w:rsid w:val="005A21CE"/>
    <w:rsid w:val="005A28F7"/>
    <w:rsid w:val="005A3F27"/>
    <w:rsid w:val="005A3F39"/>
    <w:rsid w:val="005A4178"/>
    <w:rsid w:val="005A47C6"/>
    <w:rsid w:val="005A543D"/>
    <w:rsid w:val="005A5B48"/>
    <w:rsid w:val="005A7536"/>
    <w:rsid w:val="005A7621"/>
    <w:rsid w:val="005A786B"/>
    <w:rsid w:val="005A7919"/>
    <w:rsid w:val="005A79E2"/>
    <w:rsid w:val="005B10FE"/>
    <w:rsid w:val="005B2242"/>
    <w:rsid w:val="005B22A8"/>
    <w:rsid w:val="005B3DC5"/>
    <w:rsid w:val="005B40C9"/>
    <w:rsid w:val="005B4995"/>
    <w:rsid w:val="005B49C8"/>
    <w:rsid w:val="005B544C"/>
    <w:rsid w:val="005B5649"/>
    <w:rsid w:val="005B621F"/>
    <w:rsid w:val="005B6284"/>
    <w:rsid w:val="005B6396"/>
    <w:rsid w:val="005B6533"/>
    <w:rsid w:val="005B6FE2"/>
    <w:rsid w:val="005B71AA"/>
    <w:rsid w:val="005C0249"/>
    <w:rsid w:val="005C23BD"/>
    <w:rsid w:val="005C3009"/>
    <w:rsid w:val="005C3114"/>
    <w:rsid w:val="005C352C"/>
    <w:rsid w:val="005C352E"/>
    <w:rsid w:val="005C4374"/>
    <w:rsid w:val="005C53F5"/>
    <w:rsid w:val="005C57C5"/>
    <w:rsid w:val="005C58DB"/>
    <w:rsid w:val="005C63B1"/>
    <w:rsid w:val="005C6BC5"/>
    <w:rsid w:val="005C7075"/>
    <w:rsid w:val="005C73BA"/>
    <w:rsid w:val="005C7C8F"/>
    <w:rsid w:val="005C7CBD"/>
    <w:rsid w:val="005D0242"/>
    <w:rsid w:val="005D02E7"/>
    <w:rsid w:val="005D0B23"/>
    <w:rsid w:val="005D10FF"/>
    <w:rsid w:val="005D1C1C"/>
    <w:rsid w:val="005D1D1D"/>
    <w:rsid w:val="005D35B8"/>
    <w:rsid w:val="005D4030"/>
    <w:rsid w:val="005D40A3"/>
    <w:rsid w:val="005D43BB"/>
    <w:rsid w:val="005D485F"/>
    <w:rsid w:val="005D4E83"/>
    <w:rsid w:val="005D5104"/>
    <w:rsid w:val="005D5E69"/>
    <w:rsid w:val="005D641D"/>
    <w:rsid w:val="005D6696"/>
    <w:rsid w:val="005D6EF6"/>
    <w:rsid w:val="005D757E"/>
    <w:rsid w:val="005D7677"/>
    <w:rsid w:val="005D7B4D"/>
    <w:rsid w:val="005D7EE9"/>
    <w:rsid w:val="005E051B"/>
    <w:rsid w:val="005E0706"/>
    <w:rsid w:val="005E18D0"/>
    <w:rsid w:val="005E297C"/>
    <w:rsid w:val="005E2AE2"/>
    <w:rsid w:val="005E33F8"/>
    <w:rsid w:val="005E457F"/>
    <w:rsid w:val="005E4657"/>
    <w:rsid w:val="005E47D7"/>
    <w:rsid w:val="005E5948"/>
    <w:rsid w:val="005E5AFA"/>
    <w:rsid w:val="005E5E5E"/>
    <w:rsid w:val="005E6800"/>
    <w:rsid w:val="005E6B9B"/>
    <w:rsid w:val="005F000C"/>
    <w:rsid w:val="005F0156"/>
    <w:rsid w:val="005F0224"/>
    <w:rsid w:val="005F046C"/>
    <w:rsid w:val="005F053F"/>
    <w:rsid w:val="005F0B7E"/>
    <w:rsid w:val="005F0CA7"/>
    <w:rsid w:val="005F0D3A"/>
    <w:rsid w:val="005F2148"/>
    <w:rsid w:val="005F2307"/>
    <w:rsid w:val="005F2D07"/>
    <w:rsid w:val="005F38C8"/>
    <w:rsid w:val="005F3AB9"/>
    <w:rsid w:val="005F40C6"/>
    <w:rsid w:val="005F4198"/>
    <w:rsid w:val="005F442E"/>
    <w:rsid w:val="005F48BC"/>
    <w:rsid w:val="005F5DF9"/>
    <w:rsid w:val="005F6FF8"/>
    <w:rsid w:val="005F707D"/>
    <w:rsid w:val="005F7EAB"/>
    <w:rsid w:val="00601210"/>
    <w:rsid w:val="00602133"/>
    <w:rsid w:val="00602F77"/>
    <w:rsid w:val="00603182"/>
    <w:rsid w:val="006037A7"/>
    <w:rsid w:val="006039F4"/>
    <w:rsid w:val="00603BF9"/>
    <w:rsid w:val="00603E88"/>
    <w:rsid w:val="006040B3"/>
    <w:rsid w:val="006044FF"/>
    <w:rsid w:val="00604B0E"/>
    <w:rsid w:val="00604BB2"/>
    <w:rsid w:val="00605541"/>
    <w:rsid w:val="006057BD"/>
    <w:rsid w:val="006059A4"/>
    <w:rsid w:val="00605DAA"/>
    <w:rsid w:val="0060614E"/>
    <w:rsid w:val="00606943"/>
    <w:rsid w:val="006075A3"/>
    <w:rsid w:val="00610185"/>
    <w:rsid w:val="0061021D"/>
    <w:rsid w:val="00610700"/>
    <w:rsid w:val="00610FE0"/>
    <w:rsid w:val="00611132"/>
    <w:rsid w:val="0061131B"/>
    <w:rsid w:val="00611FE3"/>
    <w:rsid w:val="0061236E"/>
    <w:rsid w:val="0061260B"/>
    <w:rsid w:val="00612F85"/>
    <w:rsid w:val="0061318E"/>
    <w:rsid w:val="00613488"/>
    <w:rsid w:val="006135CF"/>
    <w:rsid w:val="0061420E"/>
    <w:rsid w:val="00614502"/>
    <w:rsid w:val="0061471A"/>
    <w:rsid w:val="006149C8"/>
    <w:rsid w:val="006149E2"/>
    <w:rsid w:val="00614AF4"/>
    <w:rsid w:val="0061518F"/>
    <w:rsid w:val="00615508"/>
    <w:rsid w:val="00615638"/>
    <w:rsid w:val="00615AB9"/>
    <w:rsid w:val="00616A34"/>
    <w:rsid w:val="00616ACB"/>
    <w:rsid w:val="006172B4"/>
    <w:rsid w:val="00617310"/>
    <w:rsid w:val="0061758C"/>
    <w:rsid w:val="00617729"/>
    <w:rsid w:val="00620277"/>
    <w:rsid w:val="00620294"/>
    <w:rsid w:val="0062058A"/>
    <w:rsid w:val="0062121E"/>
    <w:rsid w:val="00621F58"/>
    <w:rsid w:val="0062204D"/>
    <w:rsid w:val="00622989"/>
    <w:rsid w:val="00624063"/>
    <w:rsid w:val="00624CB8"/>
    <w:rsid w:val="0062525A"/>
    <w:rsid w:val="00625560"/>
    <w:rsid w:val="00625AED"/>
    <w:rsid w:val="006266B0"/>
    <w:rsid w:val="00627537"/>
    <w:rsid w:val="006276D6"/>
    <w:rsid w:val="006304A4"/>
    <w:rsid w:val="006306D8"/>
    <w:rsid w:val="00630B0C"/>
    <w:rsid w:val="00630B79"/>
    <w:rsid w:val="006310B0"/>
    <w:rsid w:val="00631580"/>
    <w:rsid w:val="006318A0"/>
    <w:rsid w:val="00631912"/>
    <w:rsid w:val="00631CBE"/>
    <w:rsid w:val="00631D1F"/>
    <w:rsid w:val="00632A6C"/>
    <w:rsid w:val="00632ABE"/>
    <w:rsid w:val="00632CCE"/>
    <w:rsid w:val="00633E16"/>
    <w:rsid w:val="00634880"/>
    <w:rsid w:val="00636149"/>
    <w:rsid w:val="00636E21"/>
    <w:rsid w:val="00640358"/>
    <w:rsid w:val="00640B49"/>
    <w:rsid w:val="00640DAA"/>
    <w:rsid w:val="00641315"/>
    <w:rsid w:val="0064163B"/>
    <w:rsid w:val="0064187E"/>
    <w:rsid w:val="00641B94"/>
    <w:rsid w:val="00642636"/>
    <w:rsid w:val="00642A2E"/>
    <w:rsid w:val="00642AA0"/>
    <w:rsid w:val="00642BB7"/>
    <w:rsid w:val="00643826"/>
    <w:rsid w:val="00643EE9"/>
    <w:rsid w:val="00643F67"/>
    <w:rsid w:val="0064495A"/>
    <w:rsid w:val="00645009"/>
    <w:rsid w:val="00646345"/>
    <w:rsid w:val="00646535"/>
    <w:rsid w:val="00646841"/>
    <w:rsid w:val="00647E48"/>
    <w:rsid w:val="006504C0"/>
    <w:rsid w:val="006506C5"/>
    <w:rsid w:val="00650D36"/>
    <w:rsid w:val="00651093"/>
    <w:rsid w:val="0065124A"/>
    <w:rsid w:val="00651894"/>
    <w:rsid w:val="006518C2"/>
    <w:rsid w:val="006518DA"/>
    <w:rsid w:val="00652CBF"/>
    <w:rsid w:val="00652EE4"/>
    <w:rsid w:val="006539CE"/>
    <w:rsid w:val="006543BC"/>
    <w:rsid w:val="006547F4"/>
    <w:rsid w:val="00654944"/>
    <w:rsid w:val="00655108"/>
    <w:rsid w:val="00655546"/>
    <w:rsid w:val="0065592C"/>
    <w:rsid w:val="00655A31"/>
    <w:rsid w:val="00656101"/>
    <w:rsid w:val="00656162"/>
    <w:rsid w:val="006565AB"/>
    <w:rsid w:val="006566CE"/>
    <w:rsid w:val="00656816"/>
    <w:rsid w:val="00657104"/>
    <w:rsid w:val="006571AF"/>
    <w:rsid w:val="006572FD"/>
    <w:rsid w:val="00657C26"/>
    <w:rsid w:val="0066086C"/>
    <w:rsid w:val="00661217"/>
    <w:rsid w:val="0066183F"/>
    <w:rsid w:val="00662186"/>
    <w:rsid w:val="0066246E"/>
    <w:rsid w:val="006626B2"/>
    <w:rsid w:val="006629E2"/>
    <w:rsid w:val="00663085"/>
    <w:rsid w:val="006649AF"/>
    <w:rsid w:val="006653FB"/>
    <w:rsid w:val="006659EF"/>
    <w:rsid w:val="00665B07"/>
    <w:rsid w:val="00665B89"/>
    <w:rsid w:val="00665C59"/>
    <w:rsid w:val="006663B9"/>
    <w:rsid w:val="00666472"/>
    <w:rsid w:val="006671D3"/>
    <w:rsid w:val="006674B2"/>
    <w:rsid w:val="00667684"/>
    <w:rsid w:val="00667805"/>
    <w:rsid w:val="00667816"/>
    <w:rsid w:val="00667CD9"/>
    <w:rsid w:val="00670094"/>
    <w:rsid w:val="006706F9"/>
    <w:rsid w:val="0067098B"/>
    <w:rsid w:val="00670AF5"/>
    <w:rsid w:val="00670D9E"/>
    <w:rsid w:val="0067199F"/>
    <w:rsid w:val="00672235"/>
    <w:rsid w:val="0067270F"/>
    <w:rsid w:val="00673043"/>
    <w:rsid w:val="006740F6"/>
    <w:rsid w:val="00674290"/>
    <w:rsid w:val="0067440E"/>
    <w:rsid w:val="006746DC"/>
    <w:rsid w:val="00674B73"/>
    <w:rsid w:val="00674D2A"/>
    <w:rsid w:val="00674E27"/>
    <w:rsid w:val="006754B9"/>
    <w:rsid w:val="00676417"/>
    <w:rsid w:val="00676FBA"/>
    <w:rsid w:val="00677082"/>
    <w:rsid w:val="006771AA"/>
    <w:rsid w:val="00677CAD"/>
    <w:rsid w:val="006801AF"/>
    <w:rsid w:val="006807D6"/>
    <w:rsid w:val="006808BD"/>
    <w:rsid w:val="00680B56"/>
    <w:rsid w:val="0068134F"/>
    <w:rsid w:val="00682021"/>
    <w:rsid w:val="006827AB"/>
    <w:rsid w:val="00682CC4"/>
    <w:rsid w:val="00683475"/>
    <w:rsid w:val="00683935"/>
    <w:rsid w:val="006840D2"/>
    <w:rsid w:val="00684178"/>
    <w:rsid w:val="00684795"/>
    <w:rsid w:val="00684807"/>
    <w:rsid w:val="00684A46"/>
    <w:rsid w:val="00684A92"/>
    <w:rsid w:val="00684EE5"/>
    <w:rsid w:val="0068513A"/>
    <w:rsid w:val="006859CF"/>
    <w:rsid w:val="00685B08"/>
    <w:rsid w:val="00685C8F"/>
    <w:rsid w:val="0068616C"/>
    <w:rsid w:val="006864FB"/>
    <w:rsid w:val="00686BD7"/>
    <w:rsid w:val="006871F7"/>
    <w:rsid w:val="00687CAF"/>
    <w:rsid w:val="006900EB"/>
    <w:rsid w:val="00690216"/>
    <w:rsid w:val="00690395"/>
    <w:rsid w:val="006903B9"/>
    <w:rsid w:val="00690919"/>
    <w:rsid w:val="00690AB9"/>
    <w:rsid w:val="00691AFE"/>
    <w:rsid w:val="00691D0A"/>
    <w:rsid w:val="006920E8"/>
    <w:rsid w:val="006938A3"/>
    <w:rsid w:val="00694515"/>
    <w:rsid w:val="006957BF"/>
    <w:rsid w:val="0069599F"/>
    <w:rsid w:val="0069751A"/>
    <w:rsid w:val="00697851"/>
    <w:rsid w:val="006978B1"/>
    <w:rsid w:val="006A0722"/>
    <w:rsid w:val="006A17A8"/>
    <w:rsid w:val="006A1DA9"/>
    <w:rsid w:val="006A1F60"/>
    <w:rsid w:val="006A2D52"/>
    <w:rsid w:val="006A2E25"/>
    <w:rsid w:val="006A3AD4"/>
    <w:rsid w:val="006A3C9E"/>
    <w:rsid w:val="006A3FAC"/>
    <w:rsid w:val="006A4406"/>
    <w:rsid w:val="006A491E"/>
    <w:rsid w:val="006A4A47"/>
    <w:rsid w:val="006A51DA"/>
    <w:rsid w:val="006A53C0"/>
    <w:rsid w:val="006A544E"/>
    <w:rsid w:val="006A5989"/>
    <w:rsid w:val="006A67A5"/>
    <w:rsid w:val="006A68C2"/>
    <w:rsid w:val="006B038D"/>
    <w:rsid w:val="006B195C"/>
    <w:rsid w:val="006B1BC3"/>
    <w:rsid w:val="006B1F10"/>
    <w:rsid w:val="006B33B8"/>
    <w:rsid w:val="006B3554"/>
    <w:rsid w:val="006B3666"/>
    <w:rsid w:val="006B420E"/>
    <w:rsid w:val="006B59B2"/>
    <w:rsid w:val="006B5D75"/>
    <w:rsid w:val="006B663F"/>
    <w:rsid w:val="006B6F1B"/>
    <w:rsid w:val="006C04B7"/>
    <w:rsid w:val="006C0AAF"/>
    <w:rsid w:val="006C1483"/>
    <w:rsid w:val="006C20E5"/>
    <w:rsid w:val="006C2AAC"/>
    <w:rsid w:val="006C2C69"/>
    <w:rsid w:val="006C2CF2"/>
    <w:rsid w:val="006C2D3C"/>
    <w:rsid w:val="006C37A3"/>
    <w:rsid w:val="006C3B16"/>
    <w:rsid w:val="006C3B90"/>
    <w:rsid w:val="006C41CA"/>
    <w:rsid w:val="006C4327"/>
    <w:rsid w:val="006C43C3"/>
    <w:rsid w:val="006C5247"/>
    <w:rsid w:val="006C5440"/>
    <w:rsid w:val="006C54A7"/>
    <w:rsid w:val="006C57C4"/>
    <w:rsid w:val="006C5DE9"/>
    <w:rsid w:val="006C64D2"/>
    <w:rsid w:val="006C65A8"/>
    <w:rsid w:val="006D118E"/>
    <w:rsid w:val="006D1270"/>
    <w:rsid w:val="006D1A65"/>
    <w:rsid w:val="006D1C0B"/>
    <w:rsid w:val="006D2409"/>
    <w:rsid w:val="006D2CB1"/>
    <w:rsid w:val="006D330B"/>
    <w:rsid w:val="006D3517"/>
    <w:rsid w:val="006D4E99"/>
    <w:rsid w:val="006D5DD9"/>
    <w:rsid w:val="006D5F25"/>
    <w:rsid w:val="006D6A44"/>
    <w:rsid w:val="006D6AA9"/>
    <w:rsid w:val="006D6FD3"/>
    <w:rsid w:val="006E050A"/>
    <w:rsid w:val="006E0C40"/>
    <w:rsid w:val="006E1861"/>
    <w:rsid w:val="006E1937"/>
    <w:rsid w:val="006E1AD0"/>
    <w:rsid w:val="006E1E3D"/>
    <w:rsid w:val="006E2139"/>
    <w:rsid w:val="006E2BE5"/>
    <w:rsid w:val="006E2F51"/>
    <w:rsid w:val="006E3A1C"/>
    <w:rsid w:val="006E4AFF"/>
    <w:rsid w:val="006E5B1E"/>
    <w:rsid w:val="006E7CB6"/>
    <w:rsid w:val="006F0271"/>
    <w:rsid w:val="006F089C"/>
    <w:rsid w:val="006F0D23"/>
    <w:rsid w:val="006F10E3"/>
    <w:rsid w:val="006F12EA"/>
    <w:rsid w:val="006F1967"/>
    <w:rsid w:val="006F1C23"/>
    <w:rsid w:val="006F1D23"/>
    <w:rsid w:val="006F23A5"/>
    <w:rsid w:val="006F2567"/>
    <w:rsid w:val="006F33E0"/>
    <w:rsid w:val="006F39FE"/>
    <w:rsid w:val="006F3D66"/>
    <w:rsid w:val="006F4BD4"/>
    <w:rsid w:val="006F5668"/>
    <w:rsid w:val="006F568A"/>
    <w:rsid w:val="006F5DA1"/>
    <w:rsid w:val="006F6514"/>
    <w:rsid w:val="006F6517"/>
    <w:rsid w:val="006F727E"/>
    <w:rsid w:val="00700A15"/>
    <w:rsid w:val="00700AC5"/>
    <w:rsid w:val="007014A6"/>
    <w:rsid w:val="00702254"/>
    <w:rsid w:val="007022D9"/>
    <w:rsid w:val="0070392B"/>
    <w:rsid w:val="0070467C"/>
    <w:rsid w:val="007049ED"/>
    <w:rsid w:val="00704B8C"/>
    <w:rsid w:val="00705AA5"/>
    <w:rsid w:val="00705D15"/>
    <w:rsid w:val="007061D2"/>
    <w:rsid w:val="0070643D"/>
    <w:rsid w:val="0070689C"/>
    <w:rsid w:val="00706CF5"/>
    <w:rsid w:val="00706E8F"/>
    <w:rsid w:val="00707216"/>
    <w:rsid w:val="00707C25"/>
    <w:rsid w:val="00707DD2"/>
    <w:rsid w:val="00707DDD"/>
    <w:rsid w:val="00707FC7"/>
    <w:rsid w:val="00707FF2"/>
    <w:rsid w:val="00710002"/>
    <w:rsid w:val="0071199A"/>
    <w:rsid w:val="00711B87"/>
    <w:rsid w:val="0071231A"/>
    <w:rsid w:val="00712507"/>
    <w:rsid w:val="0071254E"/>
    <w:rsid w:val="0071290A"/>
    <w:rsid w:val="00714441"/>
    <w:rsid w:val="00714725"/>
    <w:rsid w:val="00714D3B"/>
    <w:rsid w:val="00715B79"/>
    <w:rsid w:val="00716724"/>
    <w:rsid w:val="0071677D"/>
    <w:rsid w:val="00717048"/>
    <w:rsid w:val="00717051"/>
    <w:rsid w:val="00717E53"/>
    <w:rsid w:val="007203AB"/>
    <w:rsid w:val="0072064C"/>
    <w:rsid w:val="00720DFF"/>
    <w:rsid w:val="0072105D"/>
    <w:rsid w:val="00721A29"/>
    <w:rsid w:val="007220E6"/>
    <w:rsid w:val="00722F28"/>
    <w:rsid w:val="00723214"/>
    <w:rsid w:val="00723464"/>
    <w:rsid w:val="00723576"/>
    <w:rsid w:val="0072410A"/>
    <w:rsid w:val="00724226"/>
    <w:rsid w:val="00724DAE"/>
    <w:rsid w:val="00725561"/>
    <w:rsid w:val="00725E1B"/>
    <w:rsid w:val="0072681E"/>
    <w:rsid w:val="007269C2"/>
    <w:rsid w:val="00726D53"/>
    <w:rsid w:val="007272F4"/>
    <w:rsid w:val="00727A08"/>
    <w:rsid w:val="00727C89"/>
    <w:rsid w:val="00730734"/>
    <w:rsid w:val="00730B94"/>
    <w:rsid w:val="00730EFE"/>
    <w:rsid w:val="00731A14"/>
    <w:rsid w:val="00732201"/>
    <w:rsid w:val="00732205"/>
    <w:rsid w:val="00732253"/>
    <w:rsid w:val="00732741"/>
    <w:rsid w:val="007327CE"/>
    <w:rsid w:val="00732C41"/>
    <w:rsid w:val="00732C55"/>
    <w:rsid w:val="00733D51"/>
    <w:rsid w:val="00733D63"/>
    <w:rsid w:val="00733DC7"/>
    <w:rsid w:val="00733EC6"/>
    <w:rsid w:val="00734021"/>
    <w:rsid w:val="00734516"/>
    <w:rsid w:val="00734693"/>
    <w:rsid w:val="00734773"/>
    <w:rsid w:val="0073556F"/>
    <w:rsid w:val="007355A8"/>
    <w:rsid w:val="00737088"/>
    <w:rsid w:val="007370A0"/>
    <w:rsid w:val="007371D7"/>
    <w:rsid w:val="00737372"/>
    <w:rsid w:val="0073756E"/>
    <w:rsid w:val="00737C2B"/>
    <w:rsid w:val="00737F51"/>
    <w:rsid w:val="00740004"/>
    <w:rsid w:val="007400C6"/>
    <w:rsid w:val="0074076D"/>
    <w:rsid w:val="00741D01"/>
    <w:rsid w:val="00742146"/>
    <w:rsid w:val="0074233F"/>
    <w:rsid w:val="007427C0"/>
    <w:rsid w:val="0074372D"/>
    <w:rsid w:val="00744808"/>
    <w:rsid w:val="0074605B"/>
    <w:rsid w:val="007475F5"/>
    <w:rsid w:val="00747B2B"/>
    <w:rsid w:val="0075189B"/>
    <w:rsid w:val="0075363C"/>
    <w:rsid w:val="00753E76"/>
    <w:rsid w:val="00754453"/>
    <w:rsid w:val="0075448C"/>
    <w:rsid w:val="0075471F"/>
    <w:rsid w:val="00754B68"/>
    <w:rsid w:val="00754E1C"/>
    <w:rsid w:val="00754F44"/>
    <w:rsid w:val="007551E8"/>
    <w:rsid w:val="007554D6"/>
    <w:rsid w:val="00755619"/>
    <w:rsid w:val="007561C8"/>
    <w:rsid w:val="00756683"/>
    <w:rsid w:val="00756CAD"/>
    <w:rsid w:val="00757D2D"/>
    <w:rsid w:val="00760AC9"/>
    <w:rsid w:val="00760D11"/>
    <w:rsid w:val="00760F74"/>
    <w:rsid w:val="00762B6C"/>
    <w:rsid w:val="007637F3"/>
    <w:rsid w:val="00764EEC"/>
    <w:rsid w:val="007650A6"/>
    <w:rsid w:val="00765344"/>
    <w:rsid w:val="00765696"/>
    <w:rsid w:val="0076576B"/>
    <w:rsid w:val="007657BE"/>
    <w:rsid w:val="00766046"/>
    <w:rsid w:val="007663E9"/>
    <w:rsid w:val="007675CC"/>
    <w:rsid w:val="00767604"/>
    <w:rsid w:val="00767B4D"/>
    <w:rsid w:val="0077076C"/>
    <w:rsid w:val="00770CEE"/>
    <w:rsid w:val="0077188D"/>
    <w:rsid w:val="00771EFE"/>
    <w:rsid w:val="007725EA"/>
    <w:rsid w:val="00772A53"/>
    <w:rsid w:val="00772E6D"/>
    <w:rsid w:val="00773431"/>
    <w:rsid w:val="00773977"/>
    <w:rsid w:val="007748C5"/>
    <w:rsid w:val="00774926"/>
    <w:rsid w:val="0077546A"/>
    <w:rsid w:val="00775721"/>
    <w:rsid w:val="0077597D"/>
    <w:rsid w:val="00775BF4"/>
    <w:rsid w:val="00775CA7"/>
    <w:rsid w:val="00775D9C"/>
    <w:rsid w:val="00775E45"/>
    <w:rsid w:val="00776172"/>
    <w:rsid w:val="007764EF"/>
    <w:rsid w:val="007767A3"/>
    <w:rsid w:val="00776AF2"/>
    <w:rsid w:val="00776CFB"/>
    <w:rsid w:val="00777332"/>
    <w:rsid w:val="00777669"/>
    <w:rsid w:val="007777AF"/>
    <w:rsid w:val="0077789F"/>
    <w:rsid w:val="007779B3"/>
    <w:rsid w:val="00777A2F"/>
    <w:rsid w:val="00777E21"/>
    <w:rsid w:val="00780328"/>
    <w:rsid w:val="0078055C"/>
    <w:rsid w:val="0078084B"/>
    <w:rsid w:val="007816D8"/>
    <w:rsid w:val="00781E84"/>
    <w:rsid w:val="0078276C"/>
    <w:rsid w:val="00782A2E"/>
    <w:rsid w:val="00783CA5"/>
    <w:rsid w:val="007840B8"/>
    <w:rsid w:val="007840EF"/>
    <w:rsid w:val="0078591E"/>
    <w:rsid w:val="00786262"/>
    <w:rsid w:val="00786A48"/>
    <w:rsid w:val="00786C1E"/>
    <w:rsid w:val="00786DB9"/>
    <w:rsid w:val="00787151"/>
    <w:rsid w:val="00791289"/>
    <w:rsid w:val="00791359"/>
    <w:rsid w:val="007917C5"/>
    <w:rsid w:val="00792018"/>
    <w:rsid w:val="00792362"/>
    <w:rsid w:val="00792855"/>
    <w:rsid w:val="00792E65"/>
    <w:rsid w:val="00793694"/>
    <w:rsid w:val="00793EA3"/>
    <w:rsid w:val="00793F08"/>
    <w:rsid w:val="007945A2"/>
    <w:rsid w:val="00794D0A"/>
    <w:rsid w:val="0079679E"/>
    <w:rsid w:val="0079693E"/>
    <w:rsid w:val="00796DC4"/>
    <w:rsid w:val="007972FC"/>
    <w:rsid w:val="007A0098"/>
    <w:rsid w:val="007A05AA"/>
    <w:rsid w:val="007A116C"/>
    <w:rsid w:val="007A2116"/>
    <w:rsid w:val="007A211A"/>
    <w:rsid w:val="007A23DD"/>
    <w:rsid w:val="007A2593"/>
    <w:rsid w:val="007A3009"/>
    <w:rsid w:val="007A35D0"/>
    <w:rsid w:val="007A3B57"/>
    <w:rsid w:val="007A4BE0"/>
    <w:rsid w:val="007A50B9"/>
    <w:rsid w:val="007A50EA"/>
    <w:rsid w:val="007A597C"/>
    <w:rsid w:val="007A5D28"/>
    <w:rsid w:val="007A604D"/>
    <w:rsid w:val="007A6E30"/>
    <w:rsid w:val="007A7086"/>
    <w:rsid w:val="007A7094"/>
    <w:rsid w:val="007A709E"/>
    <w:rsid w:val="007A787B"/>
    <w:rsid w:val="007A7C68"/>
    <w:rsid w:val="007B0A65"/>
    <w:rsid w:val="007B13C9"/>
    <w:rsid w:val="007B1620"/>
    <w:rsid w:val="007B1944"/>
    <w:rsid w:val="007B1CBE"/>
    <w:rsid w:val="007B23C7"/>
    <w:rsid w:val="007B2599"/>
    <w:rsid w:val="007B2CF5"/>
    <w:rsid w:val="007B3871"/>
    <w:rsid w:val="007B4BAD"/>
    <w:rsid w:val="007B4D8E"/>
    <w:rsid w:val="007B50CC"/>
    <w:rsid w:val="007B5EA8"/>
    <w:rsid w:val="007B6032"/>
    <w:rsid w:val="007B734A"/>
    <w:rsid w:val="007B780C"/>
    <w:rsid w:val="007B7D64"/>
    <w:rsid w:val="007C11B1"/>
    <w:rsid w:val="007C23D2"/>
    <w:rsid w:val="007C2465"/>
    <w:rsid w:val="007C2972"/>
    <w:rsid w:val="007C2A83"/>
    <w:rsid w:val="007C2B1F"/>
    <w:rsid w:val="007C2DA5"/>
    <w:rsid w:val="007C41B6"/>
    <w:rsid w:val="007C41F5"/>
    <w:rsid w:val="007C482A"/>
    <w:rsid w:val="007C4E45"/>
    <w:rsid w:val="007C4FD7"/>
    <w:rsid w:val="007C5480"/>
    <w:rsid w:val="007C5532"/>
    <w:rsid w:val="007C57EB"/>
    <w:rsid w:val="007C5FEF"/>
    <w:rsid w:val="007C62C1"/>
    <w:rsid w:val="007C76FE"/>
    <w:rsid w:val="007C79B9"/>
    <w:rsid w:val="007C7DCA"/>
    <w:rsid w:val="007D08BA"/>
    <w:rsid w:val="007D09CC"/>
    <w:rsid w:val="007D1585"/>
    <w:rsid w:val="007D1A8C"/>
    <w:rsid w:val="007D1EAA"/>
    <w:rsid w:val="007D2080"/>
    <w:rsid w:val="007D2411"/>
    <w:rsid w:val="007D2811"/>
    <w:rsid w:val="007D2A2C"/>
    <w:rsid w:val="007D3794"/>
    <w:rsid w:val="007D3977"/>
    <w:rsid w:val="007D3CCE"/>
    <w:rsid w:val="007D45B9"/>
    <w:rsid w:val="007D45E9"/>
    <w:rsid w:val="007D49A5"/>
    <w:rsid w:val="007D4E85"/>
    <w:rsid w:val="007D57EC"/>
    <w:rsid w:val="007D57FF"/>
    <w:rsid w:val="007D6672"/>
    <w:rsid w:val="007D6F9F"/>
    <w:rsid w:val="007E066E"/>
    <w:rsid w:val="007E0F71"/>
    <w:rsid w:val="007E10A6"/>
    <w:rsid w:val="007E1A4B"/>
    <w:rsid w:val="007E1F52"/>
    <w:rsid w:val="007E20D0"/>
    <w:rsid w:val="007E303D"/>
    <w:rsid w:val="007E3432"/>
    <w:rsid w:val="007E3C13"/>
    <w:rsid w:val="007E4AFA"/>
    <w:rsid w:val="007E524D"/>
    <w:rsid w:val="007E64C0"/>
    <w:rsid w:val="007E6B9A"/>
    <w:rsid w:val="007E702A"/>
    <w:rsid w:val="007F03A5"/>
    <w:rsid w:val="007F08B2"/>
    <w:rsid w:val="007F1135"/>
    <w:rsid w:val="007F129C"/>
    <w:rsid w:val="007F12E6"/>
    <w:rsid w:val="007F1FE6"/>
    <w:rsid w:val="007F2056"/>
    <w:rsid w:val="007F2509"/>
    <w:rsid w:val="007F277D"/>
    <w:rsid w:val="007F2A3A"/>
    <w:rsid w:val="007F3377"/>
    <w:rsid w:val="007F377E"/>
    <w:rsid w:val="007F3967"/>
    <w:rsid w:val="007F3D72"/>
    <w:rsid w:val="007F409D"/>
    <w:rsid w:val="007F4BAA"/>
    <w:rsid w:val="007F4DFD"/>
    <w:rsid w:val="007F543F"/>
    <w:rsid w:val="007F56D5"/>
    <w:rsid w:val="007F5C50"/>
    <w:rsid w:val="007F5DA9"/>
    <w:rsid w:val="007F67E0"/>
    <w:rsid w:val="007F681C"/>
    <w:rsid w:val="007F79DC"/>
    <w:rsid w:val="007F7AA2"/>
    <w:rsid w:val="007F7E2C"/>
    <w:rsid w:val="00800A03"/>
    <w:rsid w:val="00800BBD"/>
    <w:rsid w:val="008018C8"/>
    <w:rsid w:val="00801D2C"/>
    <w:rsid w:val="00802077"/>
    <w:rsid w:val="0080350A"/>
    <w:rsid w:val="00803F7A"/>
    <w:rsid w:val="00804A24"/>
    <w:rsid w:val="00805194"/>
    <w:rsid w:val="008053F9"/>
    <w:rsid w:val="00805A12"/>
    <w:rsid w:val="008062B6"/>
    <w:rsid w:val="00806413"/>
    <w:rsid w:val="008065A9"/>
    <w:rsid w:val="00806E77"/>
    <w:rsid w:val="008079A5"/>
    <w:rsid w:val="00807F63"/>
    <w:rsid w:val="008102DF"/>
    <w:rsid w:val="008107CE"/>
    <w:rsid w:val="00810CA2"/>
    <w:rsid w:val="00812A72"/>
    <w:rsid w:val="008132C6"/>
    <w:rsid w:val="008134D5"/>
    <w:rsid w:val="00813698"/>
    <w:rsid w:val="00813F83"/>
    <w:rsid w:val="00814243"/>
    <w:rsid w:val="008146EB"/>
    <w:rsid w:val="008157AA"/>
    <w:rsid w:val="00815AEE"/>
    <w:rsid w:val="00815C51"/>
    <w:rsid w:val="0081606C"/>
    <w:rsid w:val="008166FF"/>
    <w:rsid w:val="008173A3"/>
    <w:rsid w:val="0081769A"/>
    <w:rsid w:val="008178F4"/>
    <w:rsid w:val="00817911"/>
    <w:rsid w:val="00820094"/>
    <w:rsid w:val="008209D6"/>
    <w:rsid w:val="00820CAB"/>
    <w:rsid w:val="00820E43"/>
    <w:rsid w:val="00821268"/>
    <w:rsid w:val="00821B17"/>
    <w:rsid w:val="00822B09"/>
    <w:rsid w:val="008231BA"/>
    <w:rsid w:val="00823853"/>
    <w:rsid w:val="00823991"/>
    <w:rsid w:val="008242A0"/>
    <w:rsid w:val="008242E4"/>
    <w:rsid w:val="0082459A"/>
    <w:rsid w:val="00824B4C"/>
    <w:rsid w:val="00824B4D"/>
    <w:rsid w:val="008264BE"/>
    <w:rsid w:val="00827043"/>
    <w:rsid w:val="00827708"/>
    <w:rsid w:val="00827973"/>
    <w:rsid w:val="00827BE3"/>
    <w:rsid w:val="00830651"/>
    <w:rsid w:val="00830F00"/>
    <w:rsid w:val="00831E6D"/>
    <w:rsid w:val="00832455"/>
    <w:rsid w:val="008324E3"/>
    <w:rsid w:val="00832739"/>
    <w:rsid w:val="00832E0C"/>
    <w:rsid w:val="00834A0A"/>
    <w:rsid w:val="00834D60"/>
    <w:rsid w:val="00835BC1"/>
    <w:rsid w:val="00836064"/>
    <w:rsid w:val="00836177"/>
    <w:rsid w:val="008377B8"/>
    <w:rsid w:val="00837AC2"/>
    <w:rsid w:val="00837E68"/>
    <w:rsid w:val="00837F63"/>
    <w:rsid w:val="008400FE"/>
    <w:rsid w:val="00840EFC"/>
    <w:rsid w:val="008410DF"/>
    <w:rsid w:val="0084131A"/>
    <w:rsid w:val="008416FA"/>
    <w:rsid w:val="008427C1"/>
    <w:rsid w:val="00843991"/>
    <w:rsid w:val="008439DF"/>
    <w:rsid w:val="00845159"/>
    <w:rsid w:val="0084521D"/>
    <w:rsid w:val="008453E5"/>
    <w:rsid w:val="00845E7F"/>
    <w:rsid w:val="0084628C"/>
    <w:rsid w:val="00846A38"/>
    <w:rsid w:val="00846FA6"/>
    <w:rsid w:val="008470E9"/>
    <w:rsid w:val="00847811"/>
    <w:rsid w:val="00847928"/>
    <w:rsid w:val="00847D18"/>
    <w:rsid w:val="00850623"/>
    <w:rsid w:val="00851002"/>
    <w:rsid w:val="008512B1"/>
    <w:rsid w:val="00851623"/>
    <w:rsid w:val="00851965"/>
    <w:rsid w:val="00851B4F"/>
    <w:rsid w:val="00851DC2"/>
    <w:rsid w:val="008522BC"/>
    <w:rsid w:val="00852449"/>
    <w:rsid w:val="008525FE"/>
    <w:rsid w:val="00852AB4"/>
    <w:rsid w:val="00852BC2"/>
    <w:rsid w:val="0085382C"/>
    <w:rsid w:val="008538AB"/>
    <w:rsid w:val="0085409F"/>
    <w:rsid w:val="00854F36"/>
    <w:rsid w:val="0085538E"/>
    <w:rsid w:val="0085543C"/>
    <w:rsid w:val="00856938"/>
    <w:rsid w:val="008570D8"/>
    <w:rsid w:val="008576D1"/>
    <w:rsid w:val="00860101"/>
    <w:rsid w:val="008604D0"/>
    <w:rsid w:val="0086077E"/>
    <w:rsid w:val="008609D9"/>
    <w:rsid w:val="00860F5C"/>
    <w:rsid w:val="008610BC"/>
    <w:rsid w:val="008621A6"/>
    <w:rsid w:val="00862240"/>
    <w:rsid w:val="0086230F"/>
    <w:rsid w:val="00862A09"/>
    <w:rsid w:val="00862C54"/>
    <w:rsid w:val="00863252"/>
    <w:rsid w:val="0086346B"/>
    <w:rsid w:val="00863477"/>
    <w:rsid w:val="00863C76"/>
    <w:rsid w:val="00863FE6"/>
    <w:rsid w:val="008645F2"/>
    <w:rsid w:val="008649C7"/>
    <w:rsid w:val="00864DDC"/>
    <w:rsid w:val="00865269"/>
    <w:rsid w:val="00865BEC"/>
    <w:rsid w:val="008665CE"/>
    <w:rsid w:val="008666DA"/>
    <w:rsid w:val="00867341"/>
    <w:rsid w:val="0086744B"/>
    <w:rsid w:val="00867EEF"/>
    <w:rsid w:val="008703FC"/>
    <w:rsid w:val="00870CBD"/>
    <w:rsid w:val="00870D00"/>
    <w:rsid w:val="00870FDB"/>
    <w:rsid w:val="0087134E"/>
    <w:rsid w:val="00871725"/>
    <w:rsid w:val="00871DDE"/>
    <w:rsid w:val="00872E22"/>
    <w:rsid w:val="0087320B"/>
    <w:rsid w:val="00873529"/>
    <w:rsid w:val="008737FB"/>
    <w:rsid w:val="0087400B"/>
    <w:rsid w:val="0087461E"/>
    <w:rsid w:val="00874BCE"/>
    <w:rsid w:val="00874D2E"/>
    <w:rsid w:val="00874FD8"/>
    <w:rsid w:val="00874FFB"/>
    <w:rsid w:val="00875664"/>
    <w:rsid w:val="00875D50"/>
    <w:rsid w:val="00876469"/>
    <w:rsid w:val="00876710"/>
    <w:rsid w:val="00876B23"/>
    <w:rsid w:val="0088010C"/>
    <w:rsid w:val="0088043F"/>
    <w:rsid w:val="00880805"/>
    <w:rsid w:val="00880D33"/>
    <w:rsid w:val="008813DE"/>
    <w:rsid w:val="00881551"/>
    <w:rsid w:val="00881790"/>
    <w:rsid w:val="0088181C"/>
    <w:rsid w:val="00881CFA"/>
    <w:rsid w:val="0088205B"/>
    <w:rsid w:val="00882F86"/>
    <w:rsid w:val="008833A7"/>
    <w:rsid w:val="00883B45"/>
    <w:rsid w:val="008843C8"/>
    <w:rsid w:val="008844F5"/>
    <w:rsid w:val="0088527A"/>
    <w:rsid w:val="008858A2"/>
    <w:rsid w:val="00885AAE"/>
    <w:rsid w:val="0088608F"/>
    <w:rsid w:val="00886A6D"/>
    <w:rsid w:val="00886D2E"/>
    <w:rsid w:val="00886D79"/>
    <w:rsid w:val="0088766F"/>
    <w:rsid w:val="008903CF"/>
    <w:rsid w:val="0089058E"/>
    <w:rsid w:val="0089079C"/>
    <w:rsid w:val="00891718"/>
    <w:rsid w:val="0089185F"/>
    <w:rsid w:val="00891860"/>
    <w:rsid w:val="00893038"/>
    <w:rsid w:val="008931C5"/>
    <w:rsid w:val="008931CC"/>
    <w:rsid w:val="0089327B"/>
    <w:rsid w:val="008933A8"/>
    <w:rsid w:val="00893BD3"/>
    <w:rsid w:val="00893EEA"/>
    <w:rsid w:val="00894D2A"/>
    <w:rsid w:val="00894E22"/>
    <w:rsid w:val="00895F2E"/>
    <w:rsid w:val="00897627"/>
    <w:rsid w:val="0089788B"/>
    <w:rsid w:val="00897DBC"/>
    <w:rsid w:val="008A0C2E"/>
    <w:rsid w:val="008A0E66"/>
    <w:rsid w:val="008A175D"/>
    <w:rsid w:val="008A1F60"/>
    <w:rsid w:val="008A24AC"/>
    <w:rsid w:val="008A2A89"/>
    <w:rsid w:val="008A2D18"/>
    <w:rsid w:val="008A2F06"/>
    <w:rsid w:val="008A32EB"/>
    <w:rsid w:val="008A37FA"/>
    <w:rsid w:val="008A3D5A"/>
    <w:rsid w:val="008A3F4E"/>
    <w:rsid w:val="008A517E"/>
    <w:rsid w:val="008A69E4"/>
    <w:rsid w:val="008A6B1D"/>
    <w:rsid w:val="008A70F7"/>
    <w:rsid w:val="008A734B"/>
    <w:rsid w:val="008A7FD6"/>
    <w:rsid w:val="008B006E"/>
    <w:rsid w:val="008B033B"/>
    <w:rsid w:val="008B0636"/>
    <w:rsid w:val="008B0EC6"/>
    <w:rsid w:val="008B13AD"/>
    <w:rsid w:val="008B18DF"/>
    <w:rsid w:val="008B1AA6"/>
    <w:rsid w:val="008B1DD1"/>
    <w:rsid w:val="008B2EE4"/>
    <w:rsid w:val="008B3754"/>
    <w:rsid w:val="008B389A"/>
    <w:rsid w:val="008B3904"/>
    <w:rsid w:val="008B3A61"/>
    <w:rsid w:val="008B3DB5"/>
    <w:rsid w:val="008B3FE2"/>
    <w:rsid w:val="008B443B"/>
    <w:rsid w:val="008B4EAD"/>
    <w:rsid w:val="008B4F0F"/>
    <w:rsid w:val="008B57D1"/>
    <w:rsid w:val="008B5EEC"/>
    <w:rsid w:val="008B6F00"/>
    <w:rsid w:val="008B7385"/>
    <w:rsid w:val="008B7923"/>
    <w:rsid w:val="008B7FEB"/>
    <w:rsid w:val="008C0E69"/>
    <w:rsid w:val="008C1663"/>
    <w:rsid w:val="008C2CAA"/>
    <w:rsid w:val="008C2EF0"/>
    <w:rsid w:val="008C2F13"/>
    <w:rsid w:val="008C38C8"/>
    <w:rsid w:val="008C3A43"/>
    <w:rsid w:val="008C3FDD"/>
    <w:rsid w:val="008C47A6"/>
    <w:rsid w:val="008C4BCE"/>
    <w:rsid w:val="008C53DA"/>
    <w:rsid w:val="008C5688"/>
    <w:rsid w:val="008C6735"/>
    <w:rsid w:val="008C6896"/>
    <w:rsid w:val="008C6DBF"/>
    <w:rsid w:val="008C7206"/>
    <w:rsid w:val="008C73D9"/>
    <w:rsid w:val="008C7EAB"/>
    <w:rsid w:val="008D0857"/>
    <w:rsid w:val="008D2A32"/>
    <w:rsid w:val="008D2CC2"/>
    <w:rsid w:val="008D2E19"/>
    <w:rsid w:val="008D3240"/>
    <w:rsid w:val="008D3721"/>
    <w:rsid w:val="008D3995"/>
    <w:rsid w:val="008D40AE"/>
    <w:rsid w:val="008D48D3"/>
    <w:rsid w:val="008D4AA7"/>
    <w:rsid w:val="008D60BB"/>
    <w:rsid w:val="008D64C6"/>
    <w:rsid w:val="008D7484"/>
    <w:rsid w:val="008D79A8"/>
    <w:rsid w:val="008D79AA"/>
    <w:rsid w:val="008D7EB8"/>
    <w:rsid w:val="008E006E"/>
    <w:rsid w:val="008E04F1"/>
    <w:rsid w:val="008E056E"/>
    <w:rsid w:val="008E0C0C"/>
    <w:rsid w:val="008E0C5A"/>
    <w:rsid w:val="008E0C97"/>
    <w:rsid w:val="008E0EBF"/>
    <w:rsid w:val="008E2062"/>
    <w:rsid w:val="008E2C34"/>
    <w:rsid w:val="008E380F"/>
    <w:rsid w:val="008E4291"/>
    <w:rsid w:val="008E44AF"/>
    <w:rsid w:val="008E667D"/>
    <w:rsid w:val="008E6FEA"/>
    <w:rsid w:val="008E799B"/>
    <w:rsid w:val="008E7CED"/>
    <w:rsid w:val="008F0043"/>
    <w:rsid w:val="008F0531"/>
    <w:rsid w:val="008F0685"/>
    <w:rsid w:val="008F0BD6"/>
    <w:rsid w:val="008F19FA"/>
    <w:rsid w:val="008F210E"/>
    <w:rsid w:val="008F2367"/>
    <w:rsid w:val="008F274C"/>
    <w:rsid w:val="008F2979"/>
    <w:rsid w:val="008F2998"/>
    <w:rsid w:val="008F3287"/>
    <w:rsid w:val="008F376A"/>
    <w:rsid w:val="008F3E67"/>
    <w:rsid w:val="008F47CB"/>
    <w:rsid w:val="008F5E6B"/>
    <w:rsid w:val="008F766A"/>
    <w:rsid w:val="008F78E7"/>
    <w:rsid w:val="008F7CF0"/>
    <w:rsid w:val="00900D20"/>
    <w:rsid w:val="0090118D"/>
    <w:rsid w:val="00901F2B"/>
    <w:rsid w:val="0090215F"/>
    <w:rsid w:val="00902384"/>
    <w:rsid w:val="0090276E"/>
    <w:rsid w:val="0090303A"/>
    <w:rsid w:val="00903558"/>
    <w:rsid w:val="00904365"/>
    <w:rsid w:val="00904753"/>
    <w:rsid w:val="00905526"/>
    <w:rsid w:val="00905541"/>
    <w:rsid w:val="00905CFD"/>
    <w:rsid w:val="00905EAD"/>
    <w:rsid w:val="009064C7"/>
    <w:rsid w:val="0090765E"/>
    <w:rsid w:val="00907B2F"/>
    <w:rsid w:val="0091083B"/>
    <w:rsid w:val="00910D9A"/>
    <w:rsid w:val="00911087"/>
    <w:rsid w:val="00911BE8"/>
    <w:rsid w:val="00912863"/>
    <w:rsid w:val="00912BB0"/>
    <w:rsid w:val="00912C9A"/>
    <w:rsid w:val="009131DE"/>
    <w:rsid w:val="00913331"/>
    <w:rsid w:val="009136F6"/>
    <w:rsid w:val="0091388E"/>
    <w:rsid w:val="009138C0"/>
    <w:rsid w:val="00913BC0"/>
    <w:rsid w:val="00914546"/>
    <w:rsid w:val="0091533B"/>
    <w:rsid w:val="00915649"/>
    <w:rsid w:val="00915BE5"/>
    <w:rsid w:val="00915EC5"/>
    <w:rsid w:val="00915F28"/>
    <w:rsid w:val="0091683D"/>
    <w:rsid w:val="00917099"/>
    <w:rsid w:val="00917112"/>
    <w:rsid w:val="00917A92"/>
    <w:rsid w:val="00920501"/>
    <w:rsid w:val="00920529"/>
    <w:rsid w:val="009205D7"/>
    <w:rsid w:val="00920C29"/>
    <w:rsid w:val="00920EB0"/>
    <w:rsid w:val="00921754"/>
    <w:rsid w:val="00921A1C"/>
    <w:rsid w:val="00922478"/>
    <w:rsid w:val="00922FCB"/>
    <w:rsid w:val="00923573"/>
    <w:rsid w:val="0092384B"/>
    <w:rsid w:val="00923A9D"/>
    <w:rsid w:val="00924B08"/>
    <w:rsid w:val="00924BC7"/>
    <w:rsid w:val="00924FE1"/>
    <w:rsid w:val="009256AB"/>
    <w:rsid w:val="009256C6"/>
    <w:rsid w:val="009258B2"/>
    <w:rsid w:val="0092679E"/>
    <w:rsid w:val="00926D9D"/>
    <w:rsid w:val="009276F8"/>
    <w:rsid w:val="009279AF"/>
    <w:rsid w:val="00930830"/>
    <w:rsid w:val="009308C7"/>
    <w:rsid w:val="009315F1"/>
    <w:rsid w:val="00931706"/>
    <w:rsid w:val="009323D8"/>
    <w:rsid w:val="00932524"/>
    <w:rsid w:val="00932B46"/>
    <w:rsid w:val="009331F2"/>
    <w:rsid w:val="009333E3"/>
    <w:rsid w:val="00933553"/>
    <w:rsid w:val="009336A7"/>
    <w:rsid w:val="009345B5"/>
    <w:rsid w:val="00935166"/>
    <w:rsid w:val="0093641C"/>
    <w:rsid w:val="00936740"/>
    <w:rsid w:val="0093718A"/>
    <w:rsid w:val="00937573"/>
    <w:rsid w:val="009407AD"/>
    <w:rsid w:val="0094148C"/>
    <w:rsid w:val="009417D6"/>
    <w:rsid w:val="0094224B"/>
    <w:rsid w:val="00942654"/>
    <w:rsid w:val="0094288D"/>
    <w:rsid w:val="00942968"/>
    <w:rsid w:val="00943A54"/>
    <w:rsid w:val="00943DAB"/>
    <w:rsid w:val="009440BB"/>
    <w:rsid w:val="00945109"/>
    <w:rsid w:val="009454DF"/>
    <w:rsid w:val="0094571A"/>
    <w:rsid w:val="0094610F"/>
    <w:rsid w:val="009461AF"/>
    <w:rsid w:val="0094669C"/>
    <w:rsid w:val="00947395"/>
    <w:rsid w:val="00947992"/>
    <w:rsid w:val="00947A28"/>
    <w:rsid w:val="00947C59"/>
    <w:rsid w:val="00947D12"/>
    <w:rsid w:val="009501F4"/>
    <w:rsid w:val="00950263"/>
    <w:rsid w:val="00950FBA"/>
    <w:rsid w:val="009511D2"/>
    <w:rsid w:val="009516E8"/>
    <w:rsid w:val="009522E5"/>
    <w:rsid w:val="00953457"/>
    <w:rsid w:val="00953C99"/>
    <w:rsid w:val="00953FD2"/>
    <w:rsid w:val="009540CE"/>
    <w:rsid w:val="00954DC9"/>
    <w:rsid w:val="00955057"/>
    <w:rsid w:val="009556F1"/>
    <w:rsid w:val="0095591F"/>
    <w:rsid w:val="0095596D"/>
    <w:rsid w:val="00956081"/>
    <w:rsid w:val="00956D3D"/>
    <w:rsid w:val="00957738"/>
    <w:rsid w:val="00957C66"/>
    <w:rsid w:val="00957CEC"/>
    <w:rsid w:val="00957D7B"/>
    <w:rsid w:val="00960D5E"/>
    <w:rsid w:val="00961539"/>
    <w:rsid w:val="0096176D"/>
    <w:rsid w:val="00961806"/>
    <w:rsid w:val="00961D6E"/>
    <w:rsid w:val="009625A4"/>
    <w:rsid w:val="00962BEA"/>
    <w:rsid w:val="0096301D"/>
    <w:rsid w:val="0096373B"/>
    <w:rsid w:val="0096418D"/>
    <w:rsid w:val="009647C2"/>
    <w:rsid w:val="00964D71"/>
    <w:rsid w:val="00964DC9"/>
    <w:rsid w:val="00965936"/>
    <w:rsid w:val="00965A1E"/>
    <w:rsid w:val="0096612C"/>
    <w:rsid w:val="00966178"/>
    <w:rsid w:val="009661AB"/>
    <w:rsid w:val="0096676E"/>
    <w:rsid w:val="0096696B"/>
    <w:rsid w:val="00966A50"/>
    <w:rsid w:val="00967305"/>
    <w:rsid w:val="00970794"/>
    <w:rsid w:val="009709F7"/>
    <w:rsid w:val="00970B0B"/>
    <w:rsid w:val="00971375"/>
    <w:rsid w:val="009716EE"/>
    <w:rsid w:val="00971906"/>
    <w:rsid w:val="00971C20"/>
    <w:rsid w:val="00972D90"/>
    <w:rsid w:val="0097349C"/>
    <w:rsid w:val="00974762"/>
    <w:rsid w:val="00974C9F"/>
    <w:rsid w:val="00974EA6"/>
    <w:rsid w:val="009752C3"/>
    <w:rsid w:val="009753D3"/>
    <w:rsid w:val="0097544D"/>
    <w:rsid w:val="009754DB"/>
    <w:rsid w:val="00975B29"/>
    <w:rsid w:val="00976042"/>
    <w:rsid w:val="00976884"/>
    <w:rsid w:val="00976D5F"/>
    <w:rsid w:val="009770D6"/>
    <w:rsid w:val="00977343"/>
    <w:rsid w:val="009773C1"/>
    <w:rsid w:val="009779FD"/>
    <w:rsid w:val="00977C03"/>
    <w:rsid w:val="00980864"/>
    <w:rsid w:val="009817DF"/>
    <w:rsid w:val="00982A2E"/>
    <w:rsid w:val="00983E0E"/>
    <w:rsid w:val="0098406E"/>
    <w:rsid w:val="00984356"/>
    <w:rsid w:val="00985483"/>
    <w:rsid w:val="0098598A"/>
    <w:rsid w:val="009869E4"/>
    <w:rsid w:val="00986A86"/>
    <w:rsid w:val="00986EA0"/>
    <w:rsid w:val="009876EF"/>
    <w:rsid w:val="0099002C"/>
    <w:rsid w:val="009902FF"/>
    <w:rsid w:val="00991344"/>
    <w:rsid w:val="009915AB"/>
    <w:rsid w:val="00991616"/>
    <w:rsid w:val="00991CE0"/>
    <w:rsid w:val="00993207"/>
    <w:rsid w:val="00993637"/>
    <w:rsid w:val="0099386A"/>
    <w:rsid w:val="00993D78"/>
    <w:rsid w:val="00994F70"/>
    <w:rsid w:val="00995E3D"/>
    <w:rsid w:val="00995FA8"/>
    <w:rsid w:val="00996C4B"/>
    <w:rsid w:val="00996D58"/>
    <w:rsid w:val="00997EA3"/>
    <w:rsid w:val="00997F58"/>
    <w:rsid w:val="009A120B"/>
    <w:rsid w:val="009A1EF2"/>
    <w:rsid w:val="009A3126"/>
    <w:rsid w:val="009A395E"/>
    <w:rsid w:val="009A45D0"/>
    <w:rsid w:val="009A45D8"/>
    <w:rsid w:val="009A468B"/>
    <w:rsid w:val="009A5246"/>
    <w:rsid w:val="009A5A7F"/>
    <w:rsid w:val="009A64B1"/>
    <w:rsid w:val="009A6781"/>
    <w:rsid w:val="009A680D"/>
    <w:rsid w:val="009A6A23"/>
    <w:rsid w:val="009A746A"/>
    <w:rsid w:val="009A788D"/>
    <w:rsid w:val="009A7B96"/>
    <w:rsid w:val="009A7D32"/>
    <w:rsid w:val="009A7E2C"/>
    <w:rsid w:val="009B000F"/>
    <w:rsid w:val="009B0136"/>
    <w:rsid w:val="009B04F3"/>
    <w:rsid w:val="009B1EB8"/>
    <w:rsid w:val="009B2025"/>
    <w:rsid w:val="009B2264"/>
    <w:rsid w:val="009B2EE3"/>
    <w:rsid w:val="009B3F1A"/>
    <w:rsid w:val="009B41BC"/>
    <w:rsid w:val="009B41E6"/>
    <w:rsid w:val="009B42E1"/>
    <w:rsid w:val="009B4BD0"/>
    <w:rsid w:val="009B4D8C"/>
    <w:rsid w:val="009B50F8"/>
    <w:rsid w:val="009B56A7"/>
    <w:rsid w:val="009B6BB4"/>
    <w:rsid w:val="009B6EC4"/>
    <w:rsid w:val="009B7399"/>
    <w:rsid w:val="009B7524"/>
    <w:rsid w:val="009B7FB2"/>
    <w:rsid w:val="009C00FB"/>
    <w:rsid w:val="009C02AE"/>
    <w:rsid w:val="009C073B"/>
    <w:rsid w:val="009C0AC8"/>
    <w:rsid w:val="009C0BBF"/>
    <w:rsid w:val="009C0FA3"/>
    <w:rsid w:val="009C15EF"/>
    <w:rsid w:val="009C18F7"/>
    <w:rsid w:val="009C3ACF"/>
    <w:rsid w:val="009C5904"/>
    <w:rsid w:val="009C7E1E"/>
    <w:rsid w:val="009D0723"/>
    <w:rsid w:val="009D0F2C"/>
    <w:rsid w:val="009D12F9"/>
    <w:rsid w:val="009D191F"/>
    <w:rsid w:val="009D1CDB"/>
    <w:rsid w:val="009D1E56"/>
    <w:rsid w:val="009D1FC9"/>
    <w:rsid w:val="009D2D56"/>
    <w:rsid w:val="009D2DD6"/>
    <w:rsid w:val="009D310D"/>
    <w:rsid w:val="009D3FF7"/>
    <w:rsid w:val="009D410A"/>
    <w:rsid w:val="009D4128"/>
    <w:rsid w:val="009D4B59"/>
    <w:rsid w:val="009D513A"/>
    <w:rsid w:val="009D62FE"/>
    <w:rsid w:val="009D6621"/>
    <w:rsid w:val="009D744A"/>
    <w:rsid w:val="009D786B"/>
    <w:rsid w:val="009D7DD2"/>
    <w:rsid w:val="009E0880"/>
    <w:rsid w:val="009E1C2B"/>
    <w:rsid w:val="009E2C51"/>
    <w:rsid w:val="009E2D95"/>
    <w:rsid w:val="009E360C"/>
    <w:rsid w:val="009E4386"/>
    <w:rsid w:val="009E4A4B"/>
    <w:rsid w:val="009E4FF1"/>
    <w:rsid w:val="009E5253"/>
    <w:rsid w:val="009E5615"/>
    <w:rsid w:val="009E5D17"/>
    <w:rsid w:val="009E5D35"/>
    <w:rsid w:val="009E5F96"/>
    <w:rsid w:val="009E65C6"/>
    <w:rsid w:val="009E681F"/>
    <w:rsid w:val="009E6A2C"/>
    <w:rsid w:val="009E6C0E"/>
    <w:rsid w:val="009E6C69"/>
    <w:rsid w:val="009E6F4D"/>
    <w:rsid w:val="009E733F"/>
    <w:rsid w:val="009E7B03"/>
    <w:rsid w:val="009E7FC3"/>
    <w:rsid w:val="009F05E3"/>
    <w:rsid w:val="009F0A3A"/>
    <w:rsid w:val="009F0B96"/>
    <w:rsid w:val="009F105E"/>
    <w:rsid w:val="009F125F"/>
    <w:rsid w:val="009F1E8E"/>
    <w:rsid w:val="009F1F50"/>
    <w:rsid w:val="009F23EE"/>
    <w:rsid w:val="009F25EC"/>
    <w:rsid w:val="009F2B59"/>
    <w:rsid w:val="009F3A29"/>
    <w:rsid w:val="009F48FB"/>
    <w:rsid w:val="009F4DF4"/>
    <w:rsid w:val="009F5160"/>
    <w:rsid w:val="009F5BC6"/>
    <w:rsid w:val="009F69E1"/>
    <w:rsid w:val="009F78F1"/>
    <w:rsid w:val="009F7FD4"/>
    <w:rsid w:val="00A0011E"/>
    <w:rsid w:val="00A003D8"/>
    <w:rsid w:val="00A00836"/>
    <w:rsid w:val="00A00A1E"/>
    <w:rsid w:val="00A00FA8"/>
    <w:rsid w:val="00A011C5"/>
    <w:rsid w:val="00A02B01"/>
    <w:rsid w:val="00A02F85"/>
    <w:rsid w:val="00A03421"/>
    <w:rsid w:val="00A04131"/>
    <w:rsid w:val="00A046D9"/>
    <w:rsid w:val="00A04D1E"/>
    <w:rsid w:val="00A05812"/>
    <w:rsid w:val="00A05C7D"/>
    <w:rsid w:val="00A0644D"/>
    <w:rsid w:val="00A10395"/>
    <w:rsid w:val="00A10664"/>
    <w:rsid w:val="00A11590"/>
    <w:rsid w:val="00A11C0D"/>
    <w:rsid w:val="00A12D1E"/>
    <w:rsid w:val="00A12E92"/>
    <w:rsid w:val="00A1327A"/>
    <w:rsid w:val="00A136EF"/>
    <w:rsid w:val="00A1393F"/>
    <w:rsid w:val="00A13B28"/>
    <w:rsid w:val="00A140E0"/>
    <w:rsid w:val="00A14D2B"/>
    <w:rsid w:val="00A14FFB"/>
    <w:rsid w:val="00A151F6"/>
    <w:rsid w:val="00A155A7"/>
    <w:rsid w:val="00A15AB0"/>
    <w:rsid w:val="00A1705E"/>
    <w:rsid w:val="00A176CF"/>
    <w:rsid w:val="00A17B37"/>
    <w:rsid w:val="00A17F04"/>
    <w:rsid w:val="00A21310"/>
    <w:rsid w:val="00A221F9"/>
    <w:rsid w:val="00A24199"/>
    <w:rsid w:val="00A24403"/>
    <w:rsid w:val="00A24430"/>
    <w:rsid w:val="00A2526E"/>
    <w:rsid w:val="00A25A22"/>
    <w:rsid w:val="00A262A4"/>
    <w:rsid w:val="00A26FA0"/>
    <w:rsid w:val="00A3038F"/>
    <w:rsid w:val="00A309D2"/>
    <w:rsid w:val="00A30C36"/>
    <w:rsid w:val="00A30EC6"/>
    <w:rsid w:val="00A312DE"/>
    <w:rsid w:val="00A3193C"/>
    <w:rsid w:val="00A319CF"/>
    <w:rsid w:val="00A31BFA"/>
    <w:rsid w:val="00A32342"/>
    <w:rsid w:val="00A326B2"/>
    <w:rsid w:val="00A328A6"/>
    <w:rsid w:val="00A32D39"/>
    <w:rsid w:val="00A33684"/>
    <w:rsid w:val="00A34DF0"/>
    <w:rsid w:val="00A35A2C"/>
    <w:rsid w:val="00A35CCE"/>
    <w:rsid w:val="00A35D22"/>
    <w:rsid w:val="00A36F9F"/>
    <w:rsid w:val="00A40292"/>
    <w:rsid w:val="00A40F4B"/>
    <w:rsid w:val="00A41031"/>
    <w:rsid w:val="00A414B5"/>
    <w:rsid w:val="00A41727"/>
    <w:rsid w:val="00A42AAF"/>
    <w:rsid w:val="00A42FC7"/>
    <w:rsid w:val="00A430F1"/>
    <w:rsid w:val="00A4333A"/>
    <w:rsid w:val="00A4343D"/>
    <w:rsid w:val="00A43A88"/>
    <w:rsid w:val="00A43CF8"/>
    <w:rsid w:val="00A43F2E"/>
    <w:rsid w:val="00A441B9"/>
    <w:rsid w:val="00A457F6"/>
    <w:rsid w:val="00A4680C"/>
    <w:rsid w:val="00A47FC8"/>
    <w:rsid w:val="00A509A6"/>
    <w:rsid w:val="00A50EAF"/>
    <w:rsid w:val="00A51896"/>
    <w:rsid w:val="00A51B70"/>
    <w:rsid w:val="00A51DE8"/>
    <w:rsid w:val="00A51EBA"/>
    <w:rsid w:val="00A528B1"/>
    <w:rsid w:val="00A538FF"/>
    <w:rsid w:val="00A53EBF"/>
    <w:rsid w:val="00A543AE"/>
    <w:rsid w:val="00A550DB"/>
    <w:rsid w:val="00A55C6C"/>
    <w:rsid w:val="00A563E6"/>
    <w:rsid w:val="00A571A6"/>
    <w:rsid w:val="00A577DC"/>
    <w:rsid w:val="00A60458"/>
    <w:rsid w:val="00A60A3A"/>
    <w:rsid w:val="00A62215"/>
    <w:rsid w:val="00A629CB"/>
    <w:rsid w:val="00A62F4B"/>
    <w:rsid w:val="00A62FF7"/>
    <w:rsid w:val="00A63696"/>
    <w:rsid w:val="00A637C2"/>
    <w:rsid w:val="00A63BB2"/>
    <w:rsid w:val="00A63E51"/>
    <w:rsid w:val="00A651E7"/>
    <w:rsid w:val="00A6585E"/>
    <w:rsid w:val="00A6597F"/>
    <w:rsid w:val="00A65A7F"/>
    <w:rsid w:val="00A65D21"/>
    <w:rsid w:val="00A67141"/>
    <w:rsid w:val="00A67C16"/>
    <w:rsid w:val="00A67D52"/>
    <w:rsid w:val="00A70966"/>
    <w:rsid w:val="00A71DC4"/>
    <w:rsid w:val="00A72C8C"/>
    <w:rsid w:val="00A72D9D"/>
    <w:rsid w:val="00A72FAA"/>
    <w:rsid w:val="00A73302"/>
    <w:rsid w:val="00A735FD"/>
    <w:rsid w:val="00A73A18"/>
    <w:rsid w:val="00A73AF6"/>
    <w:rsid w:val="00A73B80"/>
    <w:rsid w:val="00A73BC7"/>
    <w:rsid w:val="00A74468"/>
    <w:rsid w:val="00A74541"/>
    <w:rsid w:val="00A74555"/>
    <w:rsid w:val="00A7480B"/>
    <w:rsid w:val="00A74882"/>
    <w:rsid w:val="00A748B6"/>
    <w:rsid w:val="00A74A7B"/>
    <w:rsid w:val="00A769CD"/>
    <w:rsid w:val="00A76B54"/>
    <w:rsid w:val="00A814AC"/>
    <w:rsid w:val="00A81929"/>
    <w:rsid w:val="00A81BA4"/>
    <w:rsid w:val="00A82300"/>
    <w:rsid w:val="00A82A8F"/>
    <w:rsid w:val="00A82E30"/>
    <w:rsid w:val="00A83061"/>
    <w:rsid w:val="00A839EB"/>
    <w:rsid w:val="00A84124"/>
    <w:rsid w:val="00A85036"/>
    <w:rsid w:val="00A852DD"/>
    <w:rsid w:val="00A855F3"/>
    <w:rsid w:val="00A857C2"/>
    <w:rsid w:val="00A85E17"/>
    <w:rsid w:val="00A860DD"/>
    <w:rsid w:val="00A87424"/>
    <w:rsid w:val="00A87569"/>
    <w:rsid w:val="00A90092"/>
    <w:rsid w:val="00A90962"/>
    <w:rsid w:val="00A9102E"/>
    <w:rsid w:val="00A915CA"/>
    <w:rsid w:val="00A91958"/>
    <w:rsid w:val="00A919A9"/>
    <w:rsid w:val="00A92FE0"/>
    <w:rsid w:val="00A93BE2"/>
    <w:rsid w:val="00A93D20"/>
    <w:rsid w:val="00A94FAF"/>
    <w:rsid w:val="00A953C4"/>
    <w:rsid w:val="00A95A29"/>
    <w:rsid w:val="00A95E56"/>
    <w:rsid w:val="00A962D1"/>
    <w:rsid w:val="00A96513"/>
    <w:rsid w:val="00A96F9A"/>
    <w:rsid w:val="00A976B9"/>
    <w:rsid w:val="00A97D3C"/>
    <w:rsid w:val="00AA04EF"/>
    <w:rsid w:val="00AA06BF"/>
    <w:rsid w:val="00AA145E"/>
    <w:rsid w:val="00AA1994"/>
    <w:rsid w:val="00AA258C"/>
    <w:rsid w:val="00AA3E33"/>
    <w:rsid w:val="00AA3F30"/>
    <w:rsid w:val="00AA5FDA"/>
    <w:rsid w:val="00AA73B7"/>
    <w:rsid w:val="00AA7A47"/>
    <w:rsid w:val="00AB0317"/>
    <w:rsid w:val="00AB096F"/>
    <w:rsid w:val="00AB12C2"/>
    <w:rsid w:val="00AB161F"/>
    <w:rsid w:val="00AB1EAD"/>
    <w:rsid w:val="00AB2094"/>
    <w:rsid w:val="00AB283D"/>
    <w:rsid w:val="00AB2BE4"/>
    <w:rsid w:val="00AB3642"/>
    <w:rsid w:val="00AB447F"/>
    <w:rsid w:val="00AB4B86"/>
    <w:rsid w:val="00AB51FC"/>
    <w:rsid w:val="00AB5BFB"/>
    <w:rsid w:val="00AB5C6A"/>
    <w:rsid w:val="00AB5C85"/>
    <w:rsid w:val="00AB65F2"/>
    <w:rsid w:val="00AB68C0"/>
    <w:rsid w:val="00AB6A64"/>
    <w:rsid w:val="00AB7074"/>
    <w:rsid w:val="00AB76EB"/>
    <w:rsid w:val="00AB7BF3"/>
    <w:rsid w:val="00AC0071"/>
    <w:rsid w:val="00AC08A7"/>
    <w:rsid w:val="00AC0BF1"/>
    <w:rsid w:val="00AC16E0"/>
    <w:rsid w:val="00AC1A4D"/>
    <w:rsid w:val="00AC2153"/>
    <w:rsid w:val="00AC3736"/>
    <w:rsid w:val="00AC3A5B"/>
    <w:rsid w:val="00AC5594"/>
    <w:rsid w:val="00AC56F5"/>
    <w:rsid w:val="00AC58B0"/>
    <w:rsid w:val="00AC7111"/>
    <w:rsid w:val="00AD003C"/>
    <w:rsid w:val="00AD0410"/>
    <w:rsid w:val="00AD0AD4"/>
    <w:rsid w:val="00AD0E15"/>
    <w:rsid w:val="00AD154B"/>
    <w:rsid w:val="00AD17BE"/>
    <w:rsid w:val="00AD2052"/>
    <w:rsid w:val="00AD3D92"/>
    <w:rsid w:val="00AD3EED"/>
    <w:rsid w:val="00AD412B"/>
    <w:rsid w:val="00AD4575"/>
    <w:rsid w:val="00AD54A7"/>
    <w:rsid w:val="00AD5B3A"/>
    <w:rsid w:val="00AD6045"/>
    <w:rsid w:val="00AD6470"/>
    <w:rsid w:val="00AD6615"/>
    <w:rsid w:val="00AD6F62"/>
    <w:rsid w:val="00AD707D"/>
    <w:rsid w:val="00AE0358"/>
    <w:rsid w:val="00AE0586"/>
    <w:rsid w:val="00AE0A68"/>
    <w:rsid w:val="00AE101D"/>
    <w:rsid w:val="00AE1281"/>
    <w:rsid w:val="00AE12D9"/>
    <w:rsid w:val="00AE14A0"/>
    <w:rsid w:val="00AE1718"/>
    <w:rsid w:val="00AE1CA6"/>
    <w:rsid w:val="00AE230A"/>
    <w:rsid w:val="00AE235D"/>
    <w:rsid w:val="00AE2607"/>
    <w:rsid w:val="00AE3246"/>
    <w:rsid w:val="00AE3DF9"/>
    <w:rsid w:val="00AE4603"/>
    <w:rsid w:val="00AE4A15"/>
    <w:rsid w:val="00AE572A"/>
    <w:rsid w:val="00AE5C94"/>
    <w:rsid w:val="00AE6391"/>
    <w:rsid w:val="00AE76AE"/>
    <w:rsid w:val="00AE7873"/>
    <w:rsid w:val="00AE7C3A"/>
    <w:rsid w:val="00AE7F62"/>
    <w:rsid w:val="00AE7F94"/>
    <w:rsid w:val="00AF00FB"/>
    <w:rsid w:val="00AF0217"/>
    <w:rsid w:val="00AF02D2"/>
    <w:rsid w:val="00AF0452"/>
    <w:rsid w:val="00AF07CF"/>
    <w:rsid w:val="00AF0859"/>
    <w:rsid w:val="00AF1B41"/>
    <w:rsid w:val="00AF1E71"/>
    <w:rsid w:val="00AF239E"/>
    <w:rsid w:val="00AF3532"/>
    <w:rsid w:val="00AF3FF5"/>
    <w:rsid w:val="00AF5808"/>
    <w:rsid w:val="00AF59B9"/>
    <w:rsid w:val="00AF59D2"/>
    <w:rsid w:val="00AF5D48"/>
    <w:rsid w:val="00AF754A"/>
    <w:rsid w:val="00B002B7"/>
    <w:rsid w:val="00B0051E"/>
    <w:rsid w:val="00B0058F"/>
    <w:rsid w:val="00B01497"/>
    <w:rsid w:val="00B0159F"/>
    <w:rsid w:val="00B01A1E"/>
    <w:rsid w:val="00B023F8"/>
    <w:rsid w:val="00B02479"/>
    <w:rsid w:val="00B02962"/>
    <w:rsid w:val="00B02F79"/>
    <w:rsid w:val="00B03079"/>
    <w:rsid w:val="00B03BFE"/>
    <w:rsid w:val="00B03C48"/>
    <w:rsid w:val="00B047F8"/>
    <w:rsid w:val="00B04827"/>
    <w:rsid w:val="00B04896"/>
    <w:rsid w:val="00B048E0"/>
    <w:rsid w:val="00B05F48"/>
    <w:rsid w:val="00B06656"/>
    <w:rsid w:val="00B06BBF"/>
    <w:rsid w:val="00B077A7"/>
    <w:rsid w:val="00B1071B"/>
    <w:rsid w:val="00B10864"/>
    <w:rsid w:val="00B1122B"/>
    <w:rsid w:val="00B11387"/>
    <w:rsid w:val="00B12230"/>
    <w:rsid w:val="00B123D8"/>
    <w:rsid w:val="00B13071"/>
    <w:rsid w:val="00B15385"/>
    <w:rsid w:val="00B15A20"/>
    <w:rsid w:val="00B16A06"/>
    <w:rsid w:val="00B17962"/>
    <w:rsid w:val="00B213FD"/>
    <w:rsid w:val="00B2239D"/>
    <w:rsid w:val="00B225AE"/>
    <w:rsid w:val="00B23BEF"/>
    <w:rsid w:val="00B2444A"/>
    <w:rsid w:val="00B25744"/>
    <w:rsid w:val="00B25A6F"/>
    <w:rsid w:val="00B26562"/>
    <w:rsid w:val="00B26652"/>
    <w:rsid w:val="00B27537"/>
    <w:rsid w:val="00B27820"/>
    <w:rsid w:val="00B27C00"/>
    <w:rsid w:val="00B30F45"/>
    <w:rsid w:val="00B31066"/>
    <w:rsid w:val="00B31374"/>
    <w:rsid w:val="00B31633"/>
    <w:rsid w:val="00B31C29"/>
    <w:rsid w:val="00B31EA1"/>
    <w:rsid w:val="00B32CF6"/>
    <w:rsid w:val="00B33169"/>
    <w:rsid w:val="00B33D51"/>
    <w:rsid w:val="00B34B17"/>
    <w:rsid w:val="00B34B62"/>
    <w:rsid w:val="00B34BAA"/>
    <w:rsid w:val="00B34CBB"/>
    <w:rsid w:val="00B34D7A"/>
    <w:rsid w:val="00B353E8"/>
    <w:rsid w:val="00B35C77"/>
    <w:rsid w:val="00B3759A"/>
    <w:rsid w:val="00B37DBE"/>
    <w:rsid w:val="00B40320"/>
    <w:rsid w:val="00B41577"/>
    <w:rsid w:val="00B41680"/>
    <w:rsid w:val="00B41806"/>
    <w:rsid w:val="00B41910"/>
    <w:rsid w:val="00B42470"/>
    <w:rsid w:val="00B425AC"/>
    <w:rsid w:val="00B425FC"/>
    <w:rsid w:val="00B42E3F"/>
    <w:rsid w:val="00B4305A"/>
    <w:rsid w:val="00B434DB"/>
    <w:rsid w:val="00B44440"/>
    <w:rsid w:val="00B44774"/>
    <w:rsid w:val="00B45546"/>
    <w:rsid w:val="00B455B4"/>
    <w:rsid w:val="00B455B7"/>
    <w:rsid w:val="00B4626F"/>
    <w:rsid w:val="00B46F79"/>
    <w:rsid w:val="00B47295"/>
    <w:rsid w:val="00B4759C"/>
    <w:rsid w:val="00B476DD"/>
    <w:rsid w:val="00B4789D"/>
    <w:rsid w:val="00B47E56"/>
    <w:rsid w:val="00B50648"/>
    <w:rsid w:val="00B51628"/>
    <w:rsid w:val="00B5165F"/>
    <w:rsid w:val="00B52486"/>
    <w:rsid w:val="00B52C44"/>
    <w:rsid w:val="00B53559"/>
    <w:rsid w:val="00B547EC"/>
    <w:rsid w:val="00B54980"/>
    <w:rsid w:val="00B5523F"/>
    <w:rsid w:val="00B5595E"/>
    <w:rsid w:val="00B56DC8"/>
    <w:rsid w:val="00B570E9"/>
    <w:rsid w:val="00B57601"/>
    <w:rsid w:val="00B579D4"/>
    <w:rsid w:val="00B60457"/>
    <w:rsid w:val="00B6064F"/>
    <w:rsid w:val="00B61033"/>
    <w:rsid w:val="00B626C6"/>
    <w:rsid w:val="00B62E04"/>
    <w:rsid w:val="00B62E24"/>
    <w:rsid w:val="00B63C87"/>
    <w:rsid w:val="00B64A52"/>
    <w:rsid w:val="00B64EFE"/>
    <w:rsid w:val="00B651FB"/>
    <w:rsid w:val="00B659FE"/>
    <w:rsid w:val="00B6605A"/>
    <w:rsid w:val="00B6688B"/>
    <w:rsid w:val="00B669D0"/>
    <w:rsid w:val="00B66B2F"/>
    <w:rsid w:val="00B66E1A"/>
    <w:rsid w:val="00B66F31"/>
    <w:rsid w:val="00B6757B"/>
    <w:rsid w:val="00B678FF"/>
    <w:rsid w:val="00B7051A"/>
    <w:rsid w:val="00B70F52"/>
    <w:rsid w:val="00B711B5"/>
    <w:rsid w:val="00B71CA2"/>
    <w:rsid w:val="00B73298"/>
    <w:rsid w:val="00B732DB"/>
    <w:rsid w:val="00B73B21"/>
    <w:rsid w:val="00B73BE1"/>
    <w:rsid w:val="00B73D3B"/>
    <w:rsid w:val="00B73D57"/>
    <w:rsid w:val="00B7451F"/>
    <w:rsid w:val="00B748B6"/>
    <w:rsid w:val="00B74C0B"/>
    <w:rsid w:val="00B74E83"/>
    <w:rsid w:val="00B757B5"/>
    <w:rsid w:val="00B75884"/>
    <w:rsid w:val="00B75B48"/>
    <w:rsid w:val="00B75FBE"/>
    <w:rsid w:val="00B76AD1"/>
    <w:rsid w:val="00B76E8B"/>
    <w:rsid w:val="00B77506"/>
    <w:rsid w:val="00B810EC"/>
    <w:rsid w:val="00B81E84"/>
    <w:rsid w:val="00B82037"/>
    <w:rsid w:val="00B8236A"/>
    <w:rsid w:val="00B8249D"/>
    <w:rsid w:val="00B82BF3"/>
    <w:rsid w:val="00B83A22"/>
    <w:rsid w:val="00B83DDD"/>
    <w:rsid w:val="00B84DE4"/>
    <w:rsid w:val="00B85160"/>
    <w:rsid w:val="00B8520A"/>
    <w:rsid w:val="00B8541D"/>
    <w:rsid w:val="00B85B98"/>
    <w:rsid w:val="00B86443"/>
    <w:rsid w:val="00B86CA5"/>
    <w:rsid w:val="00B913DA"/>
    <w:rsid w:val="00B92737"/>
    <w:rsid w:val="00B929D6"/>
    <w:rsid w:val="00B936F8"/>
    <w:rsid w:val="00B941C8"/>
    <w:rsid w:val="00B94651"/>
    <w:rsid w:val="00B94761"/>
    <w:rsid w:val="00B94D3B"/>
    <w:rsid w:val="00B950B5"/>
    <w:rsid w:val="00B951B4"/>
    <w:rsid w:val="00B96676"/>
    <w:rsid w:val="00B9674B"/>
    <w:rsid w:val="00B96E72"/>
    <w:rsid w:val="00B9740C"/>
    <w:rsid w:val="00B97F3C"/>
    <w:rsid w:val="00BA00ED"/>
    <w:rsid w:val="00BA0982"/>
    <w:rsid w:val="00BA0A03"/>
    <w:rsid w:val="00BA0E79"/>
    <w:rsid w:val="00BA1140"/>
    <w:rsid w:val="00BA1410"/>
    <w:rsid w:val="00BA1A3D"/>
    <w:rsid w:val="00BA1B80"/>
    <w:rsid w:val="00BA2467"/>
    <w:rsid w:val="00BA282A"/>
    <w:rsid w:val="00BA2AD4"/>
    <w:rsid w:val="00BA31F0"/>
    <w:rsid w:val="00BA429B"/>
    <w:rsid w:val="00BA49D0"/>
    <w:rsid w:val="00BA4C86"/>
    <w:rsid w:val="00BA5606"/>
    <w:rsid w:val="00BA5DD9"/>
    <w:rsid w:val="00BA6173"/>
    <w:rsid w:val="00BA64B7"/>
    <w:rsid w:val="00BA69F0"/>
    <w:rsid w:val="00BA6B99"/>
    <w:rsid w:val="00BA6F99"/>
    <w:rsid w:val="00BA7A28"/>
    <w:rsid w:val="00BB00AD"/>
    <w:rsid w:val="00BB0DAA"/>
    <w:rsid w:val="00BB0E52"/>
    <w:rsid w:val="00BB1373"/>
    <w:rsid w:val="00BB153E"/>
    <w:rsid w:val="00BB18C7"/>
    <w:rsid w:val="00BB19A9"/>
    <w:rsid w:val="00BB1E08"/>
    <w:rsid w:val="00BB2401"/>
    <w:rsid w:val="00BB2BFB"/>
    <w:rsid w:val="00BB2C4B"/>
    <w:rsid w:val="00BB3B20"/>
    <w:rsid w:val="00BB4645"/>
    <w:rsid w:val="00BB4818"/>
    <w:rsid w:val="00BB4D09"/>
    <w:rsid w:val="00BB4FC3"/>
    <w:rsid w:val="00BB52CB"/>
    <w:rsid w:val="00BB6C93"/>
    <w:rsid w:val="00BB6D74"/>
    <w:rsid w:val="00BB776F"/>
    <w:rsid w:val="00BB7EEF"/>
    <w:rsid w:val="00BC039C"/>
    <w:rsid w:val="00BC0647"/>
    <w:rsid w:val="00BC0743"/>
    <w:rsid w:val="00BC11DC"/>
    <w:rsid w:val="00BC15A7"/>
    <w:rsid w:val="00BC234D"/>
    <w:rsid w:val="00BC2983"/>
    <w:rsid w:val="00BC2A78"/>
    <w:rsid w:val="00BC36B9"/>
    <w:rsid w:val="00BC448C"/>
    <w:rsid w:val="00BC4A00"/>
    <w:rsid w:val="00BC5006"/>
    <w:rsid w:val="00BC5BDA"/>
    <w:rsid w:val="00BC5C3D"/>
    <w:rsid w:val="00BC6022"/>
    <w:rsid w:val="00BC682E"/>
    <w:rsid w:val="00BC704D"/>
    <w:rsid w:val="00BC78B3"/>
    <w:rsid w:val="00BC7E84"/>
    <w:rsid w:val="00BD03DA"/>
    <w:rsid w:val="00BD0AE0"/>
    <w:rsid w:val="00BD21FF"/>
    <w:rsid w:val="00BD27C4"/>
    <w:rsid w:val="00BD2DC9"/>
    <w:rsid w:val="00BD3486"/>
    <w:rsid w:val="00BD3A16"/>
    <w:rsid w:val="00BD3A32"/>
    <w:rsid w:val="00BD3CCA"/>
    <w:rsid w:val="00BD4122"/>
    <w:rsid w:val="00BD41D6"/>
    <w:rsid w:val="00BD4D22"/>
    <w:rsid w:val="00BD4E47"/>
    <w:rsid w:val="00BD5D93"/>
    <w:rsid w:val="00BD60F5"/>
    <w:rsid w:val="00BD640C"/>
    <w:rsid w:val="00BD6954"/>
    <w:rsid w:val="00BD6B6B"/>
    <w:rsid w:val="00BD6DC4"/>
    <w:rsid w:val="00BD74D9"/>
    <w:rsid w:val="00BD77BF"/>
    <w:rsid w:val="00BE1CF7"/>
    <w:rsid w:val="00BE203E"/>
    <w:rsid w:val="00BE26E6"/>
    <w:rsid w:val="00BE2AD8"/>
    <w:rsid w:val="00BE3484"/>
    <w:rsid w:val="00BE3808"/>
    <w:rsid w:val="00BE3A42"/>
    <w:rsid w:val="00BE43B4"/>
    <w:rsid w:val="00BE45AC"/>
    <w:rsid w:val="00BE5060"/>
    <w:rsid w:val="00BE5693"/>
    <w:rsid w:val="00BE5C89"/>
    <w:rsid w:val="00BE600B"/>
    <w:rsid w:val="00BE6392"/>
    <w:rsid w:val="00BE6E5A"/>
    <w:rsid w:val="00BE724A"/>
    <w:rsid w:val="00BE7986"/>
    <w:rsid w:val="00BE7B29"/>
    <w:rsid w:val="00BF0287"/>
    <w:rsid w:val="00BF03B3"/>
    <w:rsid w:val="00BF0626"/>
    <w:rsid w:val="00BF1D2D"/>
    <w:rsid w:val="00BF1FB3"/>
    <w:rsid w:val="00BF203B"/>
    <w:rsid w:val="00BF2178"/>
    <w:rsid w:val="00BF2643"/>
    <w:rsid w:val="00BF2858"/>
    <w:rsid w:val="00BF3100"/>
    <w:rsid w:val="00BF3606"/>
    <w:rsid w:val="00BF3C35"/>
    <w:rsid w:val="00BF4311"/>
    <w:rsid w:val="00BF456D"/>
    <w:rsid w:val="00BF4B31"/>
    <w:rsid w:val="00BF511D"/>
    <w:rsid w:val="00BF5405"/>
    <w:rsid w:val="00BF685E"/>
    <w:rsid w:val="00BF78E5"/>
    <w:rsid w:val="00BF7DF4"/>
    <w:rsid w:val="00C001EF"/>
    <w:rsid w:val="00C012A5"/>
    <w:rsid w:val="00C01F23"/>
    <w:rsid w:val="00C03177"/>
    <w:rsid w:val="00C038D3"/>
    <w:rsid w:val="00C03A3E"/>
    <w:rsid w:val="00C03B8C"/>
    <w:rsid w:val="00C04122"/>
    <w:rsid w:val="00C042A6"/>
    <w:rsid w:val="00C04E0B"/>
    <w:rsid w:val="00C052C7"/>
    <w:rsid w:val="00C05502"/>
    <w:rsid w:val="00C05B91"/>
    <w:rsid w:val="00C05F27"/>
    <w:rsid w:val="00C0601E"/>
    <w:rsid w:val="00C06FD3"/>
    <w:rsid w:val="00C072E3"/>
    <w:rsid w:val="00C10132"/>
    <w:rsid w:val="00C10898"/>
    <w:rsid w:val="00C11058"/>
    <w:rsid w:val="00C11F52"/>
    <w:rsid w:val="00C12342"/>
    <w:rsid w:val="00C124C0"/>
    <w:rsid w:val="00C125DF"/>
    <w:rsid w:val="00C14B51"/>
    <w:rsid w:val="00C159ED"/>
    <w:rsid w:val="00C1617F"/>
    <w:rsid w:val="00C16B76"/>
    <w:rsid w:val="00C174A6"/>
    <w:rsid w:val="00C20543"/>
    <w:rsid w:val="00C22201"/>
    <w:rsid w:val="00C222DA"/>
    <w:rsid w:val="00C22BDE"/>
    <w:rsid w:val="00C22C86"/>
    <w:rsid w:val="00C2384A"/>
    <w:rsid w:val="00C23C0F"/>
    <w:rsid w:val="00C23F52"/>
    <w:rsid w:val="00C24111"/>
    <w:rsid w:val="00C249C2"/>
    <w:rsid w:val="00C251B9"/>
    <w:rsid w:val="00C256BF"/>
    <w:rsid w:val="00C25D2C"/>
    <w:rsid w:val="00C26023"/>
    <w:rsid w:val="00C26449"/>
    <w:rsid w:val="00C26A10"/>
    <w:rsid w:val="00C278CE"/>
    <w:rsid w:val="00C30090"/>
    <w:rsid w:val="00C30258"/>
    <w:rsid w:val="00C30784"/>
    <w:rsid w:val="00C3141A"/>
    <w:rsid w:val="00C3198A"/>
    <w:rsid w:val="00C31E59"/>
    <w:rsid w:val="00C32023"/>
    <w:rsid w:val="00C3231B"/>
    <w:rsid w:val="00C323BB"/>
    <w:rsid w:val="00C32974"/>
    <w:rsid w:val="00C32A46"/>
    <w:rsid w:val="00C33405"/>
    <w:rsid w:val="00C33D0F"/>
    <w:rsid w:val="00C3402E"/>
    <w:rsid w:val="00C3417D"/>
    <w:rsid w:val="00C34500"/>
    <w:rsid w:val="00C3530F"/>
    <w:rsid w:val="00C35A14"/>
    <w:rsid w:val="00C35C2E"/>
    <w:rsid w:val="00C35CA5"/>
    <w:rsid w:val="00C3684F"/>
    <w:rsid w:val="00C36917"/>
    <w:rsid w:val="00C36AEB"/>
    <w:rsid w:val="00C36BE2"/>
    <w:rsid w:val="00C36F15"/>
    <w:rsid w:val="00C37C14"/>
    <w:rsid w:val="00C37D7F"/>
    <w:rsid w:val="00C41304"/>
    <w:rsid w:val="00C41506"/>
    <w:rsid w:val="00C41D4A"/>
    <w:rsid w:val="00C41F35"/>
    <w:rsid w:val="00C4233C"/>
    <w:rsid w:val="00C42DC3"/>
    <w:rsid w:val="00C42F70"/>
    <w:rsid w:val="00C435DE"/>
    <w:rsid w:val="00C435FC"/>
    <w:rsid w:val="00C436BC"/>
    <w:rsid w:val="00C439A2"/>
    <w:rsid w:val="00C43BD5"/>
    <w:rsid w:val="00C43BDE"/>
    <w:rsid w:val="00C43FFC"/>
    <w:rsid w:val="00C44078"/>
    <w:rsid w:val="00C4438F"/>
    <w:rsid w:val="00C4464A"/>
    <w:rsid w:val="00C44D83"/>
    <w:rsid w:val="00C453A7"/>
    <w:rsid w:val="00C45E21"/>
    <w:rsid w:val="00C462EE"/>
    <w:rsid w:val="00C473F0"/>
    <w:rsid w:val="00C47B78"/>
    <w:rsid w:val="00C47DE3"/>
    <w:rsid w:val="00C47FFD"/>
    <w:rsid w:val="00C5087C"/>
    <w:rsid w:val="00C5177C"/>
    <w:rsid w:val="00C51CEA"/>
    <w:rsid w:val="00C52E42"/>
    <w:rsid w:val="00C53125"/>
    <w:rsid w:val="00C53365"/>
    <w:rsid w:val="00C53B48"/>
    <w:rsid w:val="00C54108"/>
    <w:rsid w:val="00C55176"/>
    <w:rsid w:val="00C55734"/>
    <w:rsid w:val="00C55B80"/>
    <w:rsid w:val="00C55CF8"/>
    <w:rsid w:val="00C56141"/>
    <w:rsid w:val="00C56887"/>
    <w:rsid w:val="00C56FB7"/>
    <w:rsid w:val="00C572C1"/>
    <w:rsid w:val="00C57600"/>
    <w:rsid w:val="00C57633"/>
    <w:rsid w:val="00C576D9"/>
    <w:rsid w:val="00C61252"/>
    <w:rsid w:val="00C61529"/>
    <w:rsid w:val="00C61C69"/>
    <w:rsid w:val="00C61DD3"/>
    <w:rsid w:val="00C62291"/>
    <w:rsid w:val="00C62378"/>
    <w:rsid w:val="00C62F27"/>
    <w:rsid w:val="00C631A4"/>
    <w:rsid w:val="00C63B0D"/>
    <w:rsid w:val="00C65B1A"/>
    <w:rsid w:val="00C65B51"/>
    <w:rsid w:val="00C65B5A"/>
    <w:rsid w:val="00C65D75"/>
    <w:rsid w:val="00C65E9A"/>
    <w:rsid w:val="00C66095"/>
    <w:rsid w:val="00C66231"/>
    <w:rsid w:val="00C664DB"/>
    <w:rsid w:val="00C67394"/>
    <w:rsid w:val="00C675B0"/>
    <w:rsid w:val="00C70897"/>
    <w:rsid w:val="00C709A0"/>
    <w:rsid w:val="00C70E2C"/>
    <w:rsid w:val="00C713F8"/>
    <w:rsid w:val="00C7209D"/>
    <w:rsid w:val="00C72703"/>
    <w:rsid w:val="00C728C4"/>
    <w:rsid w:val="00C729BA"/>
    <w:rsid w:val="00C72DD5"/>
    <w:rsid w:val="00C74691"/>
    <w:rsid w:val="00C7513A"/>
    <w:rsid w:val="00C7557F"/>
    <w:rsid w:val="00C75B22"/>
    <w:rsid w:val="00C7654A"/>
    <w:rsid w:val="00C76A00"/>
    <w:rsid w:val="00C76EC9"/>
    <w:rsid w:val="00C7772B"/>
    <w:rsid w:val="00C8004F"/>
    <w:rsid w:val="00C800EB"/>
    <w:rsid w:val="00C81105"/>
    <w:rsid w:val="00C81FA4"/>
    <w:rsid w:val="00C82A71"/>
    <w:rsid w:val="00C82D20"/>
    <w:rsid w:val="00C839A8"/>
    <w:rsid w:val="00C83CD5"/>
    <w:rsid w:val="00C841CC"/>
    <w:rsid w:val="00C84B89"/>
    <w:rsid w:val="00C84C43"/>
    <w:rsid w:val="00C850FD"/>
    <w:rsid w:val="00C85668"/>
    <w:rsid w:val="00C85A17"/>
    <w:rsid w:val="00C85D90"/>
    <w:rsid w:val="00C862BD"/>
    <w:rsid w:val="00C863BD"/>
    <w:rsid w:val="00C907C1"/>
    <w:rsid w:val="00C90FC1"/>
    <w:rsid w:val="00C926B5"/>
    <w:rsid w:val="00C92806"/>
    <w:rsid w:val="00C92990"/>
    <w:rsid w:val="00C92B1A"/>
    <w:rsid w:val="00C93462"/>
    <w:rsid w:val="00C937FE"/>
    <w:rsid w:val="00C93A9F"/>
    <w:rsid w:val="00C948A6"/>
    <w:rsid w:val="00C94D90"/>
    <w:rsid w:val="00C94DCB"/>
    <w:rsid w:val="00C9534E"/>
    <w:rsid w:val="00C956DF"/>
    <w:rsid w:val="00C9648F"/>
    <w:rsid w:val="00C9669F"/>
    <w:rsid w:val="00C9698C"/>
    <w:rsid w:val="00C97B8A"/>
    <w:rsid w:val="00C97BBE"/>
    <w:rsid w:val="00C97E2E"/>
    <w:rsid w:val="00CA06D3"/>
    <w:rsid w:val="00CA0B6D"/>
    <w:rsid w:val="00CA0F17"/>
    <w:rsid w:val="00CA193B"/>
    <w:rsid w:val="00CA1989"/>
    <w:rsid w:val="00CA1B1C"/>
    <w:rsid w:val="00CA1F09"/>
    <w:rsid w:val="00CA2048"/>
    <w:rsid w:val="00CA2317"/>
    <w:rsid w:val="00CA3786"/>
    <w:rsid w:val="00CA385D"/>
    <w:rsid w:val="00CA388E"/>
    <w:rsid w:val="00CA3C8F"/>
    <w:rsid w:val="00CA4A82"/>
    <w:rsid w:val="00CA4BE3"/>
    <w:rsid w:val="00CA6E0D"/>
    <w:rsid w:val="00CA7251"/>
    <w:rsid w:val="00CA735D"/>
    <w:rsid w:val="00CA7377"/>
    <w:rsid w:val="00CA797B"/>
    <w:rsid w:val="00CB0FFB"/>
    <w:rsid w:val="00CB10C1"/>
    <w:rsid w:val="00CB152D"/>
    <w:rsid w:val="00CB1AF8"/>
    <w:rsid w:val="00CB216D"/>
    <w:rsid w:val="00CB29A6"/>
    <w:rsid w:val="00CB302C"/>
    <w:rsid w:val="00CB33D6"/>
    <w:rsid w:val="00CB38F8"/>
    <w:rsid w:val="00CB42B6"/>
    <w:rsid w:val="00CB4314"/>
    <w:rsid w:val="00CB52EF"/>
    <w:rsid w:val="00CB55E3"/>
    <w:rsid w:val="00CB5FE9"/>
    <w:rsid w:val="00CB623E"/>
    <w:rsid w:val="00CB6ABC"/>
    <w:rsid w:val="00CB6D81"/>
    <w:rsid w:val="00CB6E2C"/>
    <w:rsid w:val="00CC00E6"/>
    <w:rsid w:val="00CC0A46"/>
    <w:rsid w:val="00CC0B5E"/>
    <w:rsid w:val="00CC163C"/>
    <w:rsid w:val="00CC16D2"/>
    <w:rsid w:val="00CC1F43"/>
    <w:rsid w:val="00CC2130"/>
    <w:rsid w:val="00CC35F7"/>
    <w:rsid w:val="00CC38D4"/>
    <w:rsid w:val="00CC3AEC"/>
    <w:rsid w:val="00CC4297"/>
    <w:rsid w:val="00CC459F"/>
    <w:rsid w:val="00CC45EA"/>
    <w:rsid w:val="00CC46E0"/>
    <w:rsid w:val="00CC4E2B"/>
    <w:rsid w:val="00CC5ED0"/>
    <w:rsid w:val="00CC6866"/>
    <w:rsid w:val="00CD0509"/>
    <w:rsid w:val="00CD0A54"/>
    <w:rsid w:val="00CD0C2C"/>
    <w:rsid w:val="00CD0C63"/>
    <w:rsid w:val="00CD125A"/>
    <w:rsid w:val="00CD1CA6"/>
    <w:rsid w:val="00CD22D8"/>
    <w:rsid w:val="00CD2413"/>
    <w:rsid w:val="00CD24DC"/>
    <w:rsid w:val="00CD2ACF"/>
    <w:rsid w:val="00CD34D9"/>
    <w:rsid w:val="00CD36CE"/>
    <w:rsid w:val="00CD43DE"/>
    <w:rsid w:val="00CD4CEE"/>
    <w:rsid w:val="00CD4F58"/>
    <w:rsid w:val="00CD549A"/>
    <w:rsid w:val="00CD61D8"/>
    <w:rsid w:val="00CD66E3"/>
    <w:rsid w:val="00CD6747"/>
    <w:rsid w:val="00CD6A29"/>
    <w:rsid w:val="00CD6F09"/>
    <w:rsid w:val="00CD6F97"/>
    <w:rsid w:val="00CD7890"/>
    <w:rsid w:val="00CE0CB0"/>
    <w:rsid w:val="00CE1F1F"/>
    <w:rsid w:val="00CE26E6"/>
    <w:rsid w:val="00CE3533"/>
    <w:rsid w:val="00CE3835"/>
    <w:rsid w:val="00CE4291"/>
    <w:rsid w:val="00CE47D1"/>
    <w:rsid w:val="00CE4C75"/>
    <w:rsid w:val="00CE52B7"/>
    <w:rsid w:val="00CE5BCF"/>
    <w:rsid w:val="00CE5DE9"/>
    <w:rsid w:val="00CE614C"/>
    <w:rsid w:val="00CE61D7"/>
    <w:rsid w:val="00CE62C1"/>
    <w:rsid w:val="00CE70D3"/>
    <w:rsid w:val="00CE71B2"/>
    <w:rsid w:val="00CE74EE"/>
    <w:rsid w:val="00CE75DD"/>
    <w:rsid w:val="00CE77CE"/>
    <w:rsid w:val="00CE7936"/>
    <w:rsid w:val="00CE7BD2"/>
    <w:rsid w:val="00CF026B"/>
    <w:rsid w:val="00CF0588"/>
    <w:rsid w:val="00CF05DD"/>
    <w:rsid w:val="00CF0E0E"/>
    <w:rsid w:val="00CF0ECC"/>
    <w:rsid w:val="00CF13E6"/>
    <w:rsid w:val="00CF1477"/>
    <w:rsid w:val="00CF1E93"/>
    <w:rsid w:val="00CF2C0F"/>
    <w:rsid w:val="00CF2C8E"/>
    <w:rsid w:val="00CF3144"/>
    <w:rsid w:val="00CF34FD"/>
    <w:rsid w:val="00CF3B13"/>
    <w:rsid w:val="00CF3DCE"/>
    <w:rsid w:val="00CF41EA"/>
    <w:rsid w:val="00CF4FFA"/>
    <w:rsid w:val="00CF5C3A"/>
    <w:rsid w:val="00CF5F05"/>
    <w:rsid w:val="00CF616F"/>
    <w:rsid w:val="00CF65B2"/>
    <w:rsid w:val="00CF66CD"/>
    <w:rsid w:val="00CF69B8"/>
    <w:rsid w:val="00CF7C88"/>
    <w:rsid w:val="00CF7E9A"/>
    <w:rsid w:val="00D00C6A"/>
    <w:rsid w:val="00D00F47"/>
    <w:rsid w:val="00D01534"/>
    <w:rsid w:val="00D015A1"/>
    <w:rsid w:val="00D0189C"/>
    <w:rsid w:val="00D01E2F"/>
    <w:rsid w:val="00D02277"/>
    <w:rsid w:val="00D02AE8"/>
    <w:rsid w:val="00D02F33"/>
    <w:rsid w:val="00D03292"/>
    <w:rsid w:val="00D033D2"/>
    <w:rsid w:val="00D03EEA"/>
    <w:rsid w:val="00D0400E"/>
    <w:rsid w:val="00D042A3"/>
    <w:rsid w:val="00D04AB6"/>
    <w:rsid w:val="00D04F82"/>
    <w:rsid w:val="00D04FBA"/>
    <w:rsid w:val="00D055DF"/>
    <w:rsid w:val="00D059CD"/>
    <w:rsid w:val="00D05C4D"/>
    <w:rsid w:val="00D05F70"/>
    <w:rsid w:val="00D06F53"/>
    <w:rsid w:val="00D0733C"/>
    <w:rsid w:val="00D074D7"/>
    <w:rsid w:val="00D1066F"/>
    <w:rsid w:val="00D10E78"/>
    <w:rsid w:val="00D11B15"/>
    <w:rsid w:val="00D1218B"/>
    <w:rsid w:val="00D121A8"/>
    <w:rsid w:val="00D148FD"/>
    <w:rsid w:val="00D1545A"/>
    <w:rsid w:val="00D15678"/>
    <w:rsid w:val="00D1583D"/>
    <w:rsid w:val="00D15DEC"/>
    <w:rsid w:val="00D161C1"/>
    <w:rsid w:val="00D1645E"/>
    <w:rsid w:val="00D167D2"/>
    <w:rsid w:val="00D16B08"/>
    <w:rsid w:val="00D17606"/>
    <w:rsid w:val="00D202FE"/>
    <w:rsid w:val="00D2066A"/>
    <w:rsid w:val="00D20707"/>
    <w:rsid w:val="00D20B6B"/>
    <w:rsid w:val="00D20BEE"/>
    <w:rsid w:val="00D2100B"/>
    <w:rsid w:val="00D214FE"/>
    <w:rsid w:val="00D22653"/>
    <w:rsid w:val="00D22A15"/>
    <w:rsid w:val="00D23494"/>
    <w:rsid w:val="00D238AA"/>
    <w:rsid w:val="00D23A4F"/>
    <w:rsid w:val="00D24350"/>
    <w:rsid w:val="00D24372"/>
    <w:rsid w:val="00D25095"/>
    <w:rsid w:val="00D252A6"/>
    <w:rsid w:val="00D25398"/>
    <w:rsid w:val="00D25632"/>
    <w:rsid w:val="00D25789"/>
    <w:rsid w:val="00D2688A"/>
    <w:rsid w:val="00D272A6"/>
    <w:rsid w:val="00D300E3"/>
    <w:rsid w:val="00D301D9"/>
    <w:rsid w:val="00D304DC"/>
    <w:rsid w:val="00D30A84"/>
    <w:rsid w:val="00D30A93"/>
    <w:rsid w:val="00D30C5F"/>
    <w:rsid w:val="00D3123A"/>
    <w:rsid w:val="00D31295"/>
    <w:rsid w:val="00D31FF9"/>
    <w:rsid w:val="00D32E03"/>
    <w:rsid w:val="00D334E0"/>
    <w:rsid w:val="00D3365B"/>
    <w:rsid w:val="00D342A6"/>
    <w:rsid w:val="00D34818"/>
    <w:rsid w:val="00D34D45"/>
    <w:rsid w:val="00D35761"/>
    <w:rsid w:val="00D35E7F"/>
    <w:rsid w:val="00D361B5"/>
    <w:rsid w:val="00D3674A"/>
    <w:rsid w:val="00D367B5"/>
    <w:rsid w:val="00D36E41"/>
    <w:rsid w:val="00D3724C"/>
    <w:rsid w:val="00D4000D"/>
    <w:rsid w:val="00D4013C"/>
    <w:rsid w:val="00D409C5"/>
    <w:rsid w:val="00D40A42"/>
    <w:rsid w:val="00D40E31"/>
    <w:rsid w:val="00D40E41"/>
    <w:rsid w:val="00D423F0"/>
    <w:rsid w:val="00D43A47"/>
    <w:rsid w:val="00D43B20"/>
    <w:rsid w:val="00D43C71"/>
    <w:rsid w:val="00D44022"/>
    <w:rsid w:val="00D4421C"/>
    <w:rsid w:val="00D44633"/>
    <w:rsid w:val="00D446D2"/>
    <w:rsid w:val="00D44A35"/>
    <w:rsid w:val="00D455A0"/>
    <w:rsid w:val="00D45E02"/>
    <w:rsid w:val="00D45E1B"/>
    <w:rsid w:val="00D4673C"/>
    <w:rsid w:val="00D469D3"/>
    <w:rsid w:val="00D47466"/>
    <w:rsid w:val="00D479A1"/>
    <w:rsid w:val="00D47B8B"/>
    <w:rsid w:val="00D50009"/>
    <w:rsid w:val="00D50402"/>
    <w:rsid w:val="00D50861"/>
    <w:rsid w:val="00D50BDA"/>
    <w:rsid w:val="00D51862"/>
    <w:rsid w:val="00D52465"/>
    <w:rsid w:val="00D52C67"/>
    <w:rsid w:val="00D5475C"/>
    <w:rsid w:val="00D55A6D"/>
    <w:rsid w:val="00D5722B"/>
    <w:rsid w:val="00D574B8"/>
    <w:rsid w:val="00D57810"/>
    <w:rsid w:val="00D6054B"/>
    <w:rsid w:val="00D60B59"/>
    <w:rsid w:val="00D60C18"/>
    <w:rsid w:val="00D60C60"/>
    <w:rsid w:val="00D61343"/>
    <w:rsid w:val="00D630E9"/>
    <w:rsid w:val="00D63A5A"/>
    <w:rsid w:val="00D6405F"/>
    <w:rsid w:val="00D6411A"/>
    <w:rsid w:val="00D644AD"/>
    <w:rsid w:val="00D64815"/>
    <w:rsid w:val="00D64CB7"/>
    <w:rsid w:val="00D64E62"/>
    <w:rsid w:val="00D65330"/>
    <w:rsid w:val="00D654E1"/>
    <w:rsid w:val="00D657CA"/>
    <w:rsid w:val="00D65813"/>
    <w:rsid w:val="00D65B48"/>
    <w:rsid w:val="00D65F6C"/>
    <w:rsid w:val="00D6601B"/>
    <w:rsid w:val="00D6602B"/>
    <w:rsid w:val="00D66A23"/>
    <w:rsid w:val="00D66E32"/>
    <w:rsid w:val="00D67251"/>
    <w:rsid w:val="00D67651"/>
    <w:rsid w:val="00D7100F"/>
    <w:rsid w:val="00D7145B"/>
    <w:rsid w:val="00D71BF6"/>
    <w:rsid w:val="00D730A7"/>
    <w:rsid w:val="00D73795"/>
    <w:rsid w:val="00D73B0F"/>
    <w:rsid w:val="00D740E2"/>
    <w:rsid w:val="00D7509B"/>
    <w:rsid w:val="00D75722"/>
    <w:rsid w:val="00D75844"/>
    <w:rsid w:val="00D75D2D"/>
    <w:rsid w:val="00D77613"/>
    <w:rsid w:val="00D77A82"/>
    <w:rsid w:val="00D80A24"/>
    <w:rsid w:val="00D80DC1"/>
    <w:rsid w:val="00D81F23"/>
    <w:rsid w:val="00D82376"/>
    <w:rsid w:val="00D82633"/>
    <w:rsid w:val="00D827BD"/>
    <w:rsid w:val="00D83835"/>
    <w:rsid w:val="00D840FC"/>
    <w:rsid w:val="00D84C99"/>
    <w:rsid w:val="00D84D6C"/>
    <w:rsid w:val="00D84EFE"/>
    <w:rsid w:val="00D84FDD"/>
    <w:rsid w:val="00D8676C"/>
    <w:rsid w:val="00D86887"/>
    <w:rsid w:val="00D86F1F"/>
    <w:rsid w:val="00D872BC"/>
    <w:rsid w:val="00D879B6"/>
    <w:rsid w:val="00D906EA"/>
    <w:rsid w:val="00D9149D"/>
    <w:rsid w:val="00D914B9"/>
    <w:rsid w:val="00D919B2"/>
    <w:rsid w:val="00D91D0A"/>
    <w:rsid w:val="00D91EEE"/>
    <w:rsid w:val="00D9206D"/>
    <w:rsid w:val="00D9215E"/>
    <w:rsid w:val="00D923E3"/>
    <w:rsid w:val="00D928D6"/>
    <w:rsid w:val="00D92CA3"/>
    <w:rsid w:val="00D92D10"/>
    <w:rsid w:val="00D92EFF"/>
    <w:rsid w:val="00D92F20"/>
    <w:rsid w:val="00D9321E"/>
    <w:rsid w:val="00D937DD"/>
    <w:rsid w:val="00D93832"/>
    <w:rsid w:val="00D9398C"/>
    <w:rsid w:val="00D940D6"/>
    <w:rsid w:val="00D944FC"/>
    <w:rsid w:val="00D9474E"/>
    <w:rsid w:val="00D9494B"/>
    <w:rsid w:val="00D94FBE"/>
    <w:rsid w:val="00D951B3"/>
    <w:rsid w:val="00D95437"/>
    <w:rsid w:val="00D95DB7"/>
    <w:rsid w:val="00D96D60"/>
    <w:rsid w:val="00D9710F"/>
    <w:rsid w:val="00DA009D"/>
    <w:rsid w:val="00DA04BF"/>
    <w:rsid w:val="00DA1318"/>
    <w:rsid w:val="00DA16D0"/>
    <w:rsid w:val="00DA1946"/>
    <w:rsid w:val="00DA1DF8"/>
    <w:rsid w:val="00DA2186"/>
    <w:rsid w:val="00DA5936"/>
    <w:rsid w:val="00DA6CD8"/>
    <w:rsid w:val="00DA6D0A"/>
    <w:rsid w:val="00DA6D10"/>
    <w:rsid w:val="00DA777E"/>
    <w:rsid w:val="00DB018D"/>
    <w:rsid w:val="00DB0735"/>
    <w:rsid w:val="00DB0CE4"/>
    <w:rsid w:val="00DB0E26"/>
    <w:rsid w:val="00DB242C"/>
    <w:rsid w:val="00DB2583"/>
    <w:rsid w:val="00DB2A71"/>
    <w:rsid w:val="00DB319B"/>
    <w:rsid w:val="00DB3C5C"/>
    <w:rsid w:val="00DB3DD1"/>
    <w:rsid w:val="00DB42F6"/>
    <w:rsid w:val="00DB438B"/>
    <w:rsid w:val="00DB43F9"/>
    <w:rsid w:val="00DB4794"/>
    <w:rsid w:val="00DB4A9A"/>
    <w:rsid w:val="00DB4AC8"/>
    <w:rsid w:val="00DB51F1"/>
    <w:rsid w:val="00DB6096"/>
    <w:rsid w:val="00DB67AE"/>
    <w:rsid w:val="00DB6A5D"/>
    <w:rsid w:val="00DB6DFE"/>
    <w:rsid w:val="00DB7066"/>
    <w:rsid w:val="00DB733B"/>
    <w:rsid w:val="00DB75B6"/>
    <w:rsid w:val="00DB7F25"/>
    <w:rsid w:val="00DC0172"/>
    <w:rsid w:val="00DC0DBD"/>
    <w:rsid w:val="00DC1423"/>
    <w:rsid w:val="00DC24AB"/>
    <w:rsid w:val="00DC284B"/>
    <w:rsid w:val="00DC3A43"/>
    <w:rsid w:val="00DC4B2B"/>
    <w:rsid w:val="00DC4DB1"/>
    <w:rsid w:val="00DC5059"/>
    <w:rsid w:val="00DC5678"/>
    <w:rsid w:val="00DC5858"/>
    <w:rsid w:val="00DC5A76"/>
    <w:rsid w:val="00DC5E5C"/>
    <w:rsid w:val="00DC6361"/>
    <w:rsid w:val="00DC6DDE"/>
    <w:rsid w:val="00DC6FEB"/>
    <w:rsid w:val="00DC7E35"/>
    <w:rsid w:val="00DC7F2B"/>
    <w:rsid w:val="00DD0055"/>
    <w:rsid w:val="00DD06D6"/>
    <w:rsid w:val="00DD0877"/>
    <w:rsid w:val="00DD1D56"/>
    <w:rsid w:val="00DD221A"/>
    <w:rsid w:val="00DD2659"/>
    <w:rsid w:val="00DD2AA9"/>
    <w:rsid w:val="00DD3077"/>
    <w:rsid w:val="00DD3400"/>
    <w:rsid w:val="00DD3912"/>
    <w:rsid w:val="00DD39CF"/>
    <w:rsid w:val="00DD3BF1"/>
    <w:rsid w:val="00DD461B"/>
    <w:rsid w:val="00DD46F2"/>
    <w:rsid w:val="00DD478B"/>
    <w:rsid w:val="00DD4FC4"/>
    <w:rsid w:val="00DD5441"/>
    <w:rsid w:val="00DD5E30"/>
    <w:rsid w:val="00DD622C"/>
    <w:rsid w:val="00DD6928"/>
    <w:rsid w:val="00DD6D53"/>
    <w:rsid w:val="00DD7012"/>
    <w:rsid w:val="00DD73B3"/>
    <w:rsid w:val="00DD7A85"/>
    <w:rsid w:val="00DD7CFE"/>
    <w:rsid w:val="00DE0B17"/>
    <w:rsid w:val="00DE0B80"/>
    <w:rsid w:val="00DE13BE"/>
    <w:rsid w:val="00DE1601"/>
    <w:rsid w:val="00DE179B"/>
    <w:rsid w:val="00DE1961"/>
    <w:rsid w:val="00DE1B1D"/>
    <w:rsid w:val="00DE1F1A"/>
    <w:rsid w:val="00DE2662"/>
    <w:rsid w:val="00DE371C"/>
    <w:rsid w:val="00DE46B6"/>
    <w:rsid w:val="00DE4DCA"/>
    <w:rsid w:val="00DE521D"/>
    <w:rsid w:val="00DE5315"/>
    <w:rsid w:val="00DE5B6A"/>
    <w:rsid w:val="00DE632A"/>
    <w:rsid w:val="00DE6A4E"/>
    <w:rsid w:val="00DE79B0"/>
    <w:rsid w:val="00DF0498"/>
    <w:rsid w:val="00DF069B"/>
    <w:rsid w:val="00DF0909"/>
    <w:rsid w:val="00DF09AE"/>
    <w:rsid w:val="00DF0C4C"/>
    <w:rsid w:val="00DF123C"/>
    <w:rsid w:val="00DF1D84"/>
    <w:rsid w:val="00DF254A"/>
    <w:rsid w:val="00DF2A23"/>
    <w:rsid w:val="00DF326D"/>
    <w:rsid w:val="00DF3557"/>
    <w:rsid w:val="00DF3671"/>
    <w:rsid w:val="00DF38BF"/>
    <w:rsid w:val="00DF392C"/>
    <w:rsid w:val="00DF3BF6"/>
    <w:rsid w:val="00DF45DF"/>
    <w:rsid w:val="00DF4958"/>
    <w:rsid w:val="00DF50A3"/>
    <w:rsid w:val="00DF5423"/>
    <w:rsid w:val="00DF5E54"/>
    <w:rsid w:val="00DF6517"/>
    <w:rsid w:val="00DF6B9D"/>
    <w:rsid w:val="00DF715D"/>
    <w:rsid w:val="00E00088"/>
    <w:rsid w:val="00E00D6C"/>
    <w:rsid w:val="00E00EE3"/>
    <w:rsid w:val="00E00FCA"/>
    <w:rsid w:val="00E01B76"/>
    <w:rsid w:val="00E01DB4"/>
    <w:rsid w:val="00E03009"/>
    <w:rsid w:val="00E03989"/>
    <w:rsid w:val="00E044B5"/>
    <w:rsid w:val="00E04F06"/>
    <w:rsid w:val="00E0504A"/>
    <w:rsid w:val="00E05323"/>
    <w:rsid w:val="00E05C61"/>
    <w:rsid w:val="00E062A9"/>
    <w:rsid w:val="00E062AF"/>
    <w:rsid w:val="00E066F6"/>
    <w:rsid w:val="00E069DB"/>
    <w:rsid w:val="00E071FC"/>
    <w:rsid w:val="00E0764F"/>
    <w:rsid w:val="00E07D5C"/>
    <w:rsid w:val="00E103F4"/>
    <w:rsid w:val="00E10CB5"/>
    <w:rsid w:val="00E1148A"/>
    <w:rsid w:val="00E1240D"/>
    <w:rsid w:val="00E13AA9"/>
    <w:rsid w:val="00E144E6"/>
    <w:rsid w:val="00E1453D"/>
    <w:rsid w:val="00E145E7"/>
    <w:rsid w:val="00E1494D"/>
    <w:rsid w:val="00E14C16"/>
    <w:rsid w:val="00E16035"/>
    <w:rsid w:val="00E167BC"/>
    <w:rsid w:val="00E16BBA"/>
    <w:rsid w:val="00E16D6A"/>
    <w:rsid w:val="00E1774C"/>
    <w:rsid w:val="00E17836"/>
    <w:rsid w:val="00E179D1"/>
    <w:rsid w:val="00E201CB"/>
    <w:rsid w:val="00E20313"/>
    <w:rsid w:val="00E2034D"/>
    <w:rsid w:val="00E208CD"/>
    <w:rsid w:val="00E20DA5"/>
    <w:rsid w:val="00E2124E"/>
    <w:rsid w:val="00E21BDD"/>
    <w:rsid w:val="00E22218"/>
    <w:rsid w:val="00E22740"/>
    <w:rsid w:val="00E230D8"/>
    <w:rsid w:val="00E23593"/>
    <w:rsid w:val="00E237B4"/>
    <w:rsid w:val="00E23C12"/>
    <w:rsid w:val="00E23E21"/>
    <w:rsid w:val="00E24201"/>
    <w:rsid w:val="00E2455E"/>
    <w:rsid w:val="00E24638"/>
    <w:rsid w:val="00E2474E"/>
    <w:rsid w:val="00E2533C"/>
    <w:rsid w:val="00E254FC"/>
    <w:rsid w:val="00E256D8"/>
    <w:rsid w:val="00E25D77"/>
    <w:rsid w:val="00E2616C"/>
    <w:rsid w:val="00E26DAC"/>
    <w:rsid w:val="00E26E22"/>
    <w:rsid w:val="00E26E77"/>
    <w:rsid w:val="00E27316"/>
    <w:rsid w:val="00E27623"/>
    <w:rsid w:val="00E27A46"/>
    <w:rsid w:val="00E27D60"/>
    <w:rsid w:val="00E30007"/>
    <w:rsid w:val="00E30148"/>
    <w:rsid w:val="00E30381"/>
    <w:rsid w:val="00E3074A"/>
    <w:rsid w:val="00E30817"/>
    <w:rsid w:val="00E30B05"/>
    <w:rsid w:val="00E30C60"/>
    <w:rsid w:val="00E30F72"/>
    <w:rsid w:val="00E31FFF"/>
    <w:rsid w:val="00E3208A"/>
    <w:rsid w:val="00E320F7"/>
    <w:rsid w:val="00E3233B"/>
    <w:rsid w:val="00E32554"/>
    <w:rsid w:val="00E32985"/>
    <w:rsid w:val="00E32AAD"/>
    <w:rsid w:val="00E32AC6"/>
    <w:rsid w:val="00E33393"/>
    <w:rsid w:val="00E335A6"/>
    <w:rsid w:val="00E33EBF"/>
    <w:rsid w:val="00E340DB"/>
    <w:rsid w:val="00E341E9"/>
    <w:rsid w:val="00E34491"/>
    <w:rsid w:val="00E34DB5"/>
    <w:rsid w:val="00E3717B"/>
    <w:rsid w:val="00E372A7"/>
    <w:rsid w:val="00E37536"/>
    <w:rsid w:val="00E37B2A"/>
    <w:rsid w:val="00E41328"/>
    <w:rsid w:val="00E413BE"/>
    <w:rsid w:val="00E41B27"/>
    <w:rsid w:val="00E41C88"/>
    <w:rsid w:val="00E41D00"/>
    <w:rsid w:val="00E42552"/>
    <w:rsid w:val="00E42A87"/>
    <w:rsid w:val="00E43043"/>
    <w:rsid w:val="00E430F0"/>
    <w:rsid w:val="00E4518F"/>
    <w:rsid w:val="00E45814"/>
    <w:rsid w:val="00E45864"/>
    <w:rsid w:val="00E45907"/>
    <w:rsid w:val="00E45C2E"/>
    <w:rsid w:val="00E45C4E"/>
    <w:rsid w:val="00E46B92"/>
    <w:rsid w:val="00E473D6"/>
    <w:rsid w:val="00E474D7"/>
    <w:rsid w:val="00E47862"/>
    <w:rsid w:val="00E503BE"/>
    <w:rsid w:val="00E50CAD"/>
    <w:rsid w:val="00E51085"/>
    <w:rsid w:val="00E51EAF"/>
    <w:rsid w:val="00E5273F"/>
    <w:rsid w:val="00E52856"/>
    <w:rsid w:val="00E52C00"/>
    <w:rsid w:val="00E52DE3"/>
    <w:rsid w:val="00E530FC"/>
    <w:rsid w:val="00E53573"/>
    <w:rsid w:val="00E536EC"/>
    <w:rsid w:val="00E53789"/>
    <w:rsid w:val="00E5383F"/>
    <w:rsid w:val="00E5457E"/>
    <w:rsid w:val="00E5466E"/>
    <w:rsid w:val="00E54DF7"/>
    <w:rsid w:val="00E54F62"/>
    <w:rsid w:val="00E54F6C"/>
    <w:rsid w:val="00E557E7"/>
    <w:rsid w:val="00E55D8D"/>
    <w:rsid w:val="00E57190"/>
    <w:rsid w:val="00E57992"/>
    <w:rsid w:val="00E603D5"/>
    <w:rsid w:val="00E608DE"/>
    <w:rsid w:val="00E61343"/>
    <w:rsid w:val="00E61649"/>
    <w:rsid w:val="00E61B7A"/>
    <w:rsid w:val="00E62336"/>
    <w:rsid w:val="00E62D17"/>
    <w:rsid w:val="00E63594"/>
    <w:rsid w:val="00E6496B"/>
    <w:rsid w:val="00E64E5A"/>
    <w:rsid w:val="00E65435"/>
    <w:rsid w:val="00E6585B"/>
    <w:rsid w:val="00E65C59"/>
    <w:rsid w:val="00E66938"/>
    <w:rsid w:val="00E679AA"/>
    <w:rsid w:val="00E67D55"/>
    <w:rsid w:val="00E67E72"/>
    <w:rsid w:val="00E70EC7"/>
    <w:rsid w:val="00E70F9D"/>
    <w:rsid w:val="00E710FF"/>
    <w:rsid w:val="00E717FF"/>
    <w:rsid w:val="00E72498"/>
    <w:rsid w:val="00E731B1"/>
    <w:rsid w:val="00E74682"/>
    <w:rsid w:val="00E746D4"/>
    <w:rsid w:val="00E74E68"/>
    <w:rsid w:val="00E75112"/>
    <w:rsid w:val="00E75C28"/>
    <w:rsid w:val="00E75D91"/>
    <w:rsid w:val="00E76139"/>
    <w:rsid w:val="00E76503"/>
    <w:rsid w:val="00E76F7F"/>
    <w:rsid w:val="00E7744F"/>
    <w:rsid w:val="00E801FD"/>
    <w:rsid w:val="00E8045A"/>
    <w:rsid w:val="00E807C4"/>
    <w:rsid w:val="00E80DB1"/>
    <w:rsid w:val="00E81123"/>
    <w:rsid w:val="00E8191E"/>
    <w:rsid w:val="00E81B37"/>
    <w:rsid w:val="00E81DD5"/>
    <w:rsid w:val="00E820F7"/>
    <w:rsid w:val="00E82380"/>
    <w:rsid w:val="00E82385"/>
    <w:rsid w:val="00E8295A"/>
    <w:rsid w:val="00E83185"/>
    <w:rsid w:val="00E835B0"/>
    <w:rsid w:val="00E8440A"/>
    <w:rsid w:val="00E8464C"/>
    <w:rsid w:val="00E84C39"/>
    <w:rsid w:val="00E85371"/>
    <w:rsid w:val="00E85467"/>
    <w:rsid w:val="00E86A65"/>
    <w:rsid w:val="00E87219"/>
    <w:rsid w:val="00E87264"/>
    <w:rsid w:val="00E87454"/>
    <w:rsid w:val="00E90991"/>
    <w:rsid w:val="00E91BE8"/>
    <w:rsid w:val="00E923A6"/>
    <w:rsid w:val="00E92BBD"/>
    <w:rsid w:val="00E9320B"/>
    <w:rsid w:val="00E9324D"/>
    <w:rsid w:val="00E9352B"/>
    <w:rsid w:val="00E93FE9"/>
    <w:rsid w:val="00E943AA"/>
    <w:rsid w:val="00E9514B"/>
    <w:rsid w:val="00E952B7"/>
    <w:rsid w:val="00E95F29"/>
    <w:rsid w:val="00E96462"/>
    <w:rsid w:val="00E965A2"/>
    <w:rsid w:val="00E96DD0"/>
    <w:rsid w:val="00E97988"/>
    <w:rsid w:val="00E97AE2"/>
    <w:rsid w:val="00E97BB1"/>
    <w:rsid w:val="00EA0A0A"/>
    <w:rsid w:val="00EA155C"/>
    <w:rsid w:val="00EA16B4"/>
    <w:rsid w:val="00EA23D5"/>
    <w:rsid w:val="00EA28D4"/>
    <w:rsid w:val="00EA437E"/>
    <w:rsid w:val="00EA4E37"/>
    <w:rsid w:val="00EA56D8"/>
    <w:rsid w:val="00EA6608"/>
    <w:rsid w:val="00EA694D"/>
    <w:rsid w:val="00EA723E"/>
    <w:rsid w:val="00EA7259"/>
    <w:rsid w:val="00EA73CE"/>
    <w:rsid w:val="00EA7B14"/>
    <w:rsid w:val="00EA7D78"/>
    <w:rsid w:val="00EA7D9F"/>
    <w:rsid w:val="00EA7F46"/>
    <w:rsid w:val="00EB0B3B"/>
    <w:rsid w:val="00EB0EE5"/>
    <w:rsid w:val="00EB153C"/>
    <w:rsid w:val="00EB1AC7"/>
    <w:rsid w:val="00EB1E52"/>
    <w:rsid w:val="00EB2CFF"/>
    <w:rsid w:val="00EB413A"/>
    <w:rsid w:val="00EB4209"/>
    <w:rsid w:val="00EB45E4"/>
    <w:rsid w:val="00EB4979"/>
    <w:rsid w:val="00EB4A0A"/>
    <w:rsid w:val="00EB4C6F"/>
    <w:rsid w:val="00EB55A7"/>
    <w:rsid w:val="00EB57B2"/>
    <w:rsid w:val="00EB57D8"/>
    <w:rsid w:val="00EB59ED"/>
    <w:rsid w:val="00EB5D30"/>
    <w:rsid w:val="00EB5E1D"/>
    <w:rsid w:val="00EB6445"/>
    <w:rsid w:val="00EB650D"/>
    <w:rsid w:val="00EB6BDA"/>
    <w:rsid w:val="00EB7D92"/>
    <w:rsid w:val="00EC006C"/>
    <w:rsid w:val="00EC021C"/>
    <w:rsid w:val="00EC091F"/>
    <w:rsid w:val="00EC09FE"/>
    <w:rsid w:val="00EC0AA0"/>
    <w:rsid w:val="00EC196B"/>
    <w:rsid w:val="00EC1EA8"/>
    <w:rsid w:val="00EC1EAD"/>
    <w:rsid w:val="00EC2589"/>
    <w:rsid w:val="00EC25E2"/>
    <w:rsid w:val="00EC2B2A"/>
    <w:rsid w:val="00EC2DB5"/>
    <w:rsid w:val="00EC3469"/>
    <w:rsid w:val="00EC3665"/>
    <w:rsid w:val="00EC3D49"/>
    <w:rsid w:val="00EC40E5"/>
    <w:rsid w:val="00EC43C3"/>
    <w:rsid w:val="00EC4455"/>
    <w:rsid w:val="00EC4BBD"/>
    <w:rsid w:val="00EC4F5E"/>
    <w:rsid w:val="00EC564E"/>
    <w:rsid w:val="00EC5F86"/>
    <w:rsid w:val="00EC74DD"/>
    <w:rsid w:val="00EC7B24"/>
    <w:rsid w:val="00ED06D3"/>
    <w:rsid w:val="00ED07A5"/>
    <w:rsid w:val="00ED0F19"/>
    <w:rsid w:val="00ED5E99"/>
    <w:rsid w:val="00ED5EE2"/>
    <w:rsid w:val="00ED6AF6"/>
    <w:rsid w:val="00ED6C5F"/>
    <w:rsid w:val="00ED7077"/>
    <w:rsid w:val="00ED755E"/>
    <w:rsid w:val="00ED7B7F"/>
    <w:rsid w:val="00EE1034"/>
    <w:rsid w:val="00EE1620"/>
    <w:rsid w:val="00EE2356"/>
    <w:rsid w:val="00EE318E"/>
    <w:rsid w:val="00EE3393"/>
    <w:rsid w:val="00EE38E7"/>
    <w:rsid w:val="00EE3DB2"/>
    <w:rsid w:val="00EE4574"/>
    <w:rsid w:val="00EE460A"/>
    <w:rsid w:val="00EE4CC5"/>
    <w:rsid w:val="00EE4E56"/>
    <w:rsid w:val="00EE4ED7"/>
    <w:rsid w:val="00EE5051"/>
    <w:rsid w:val="00EE5531"/>
    <w:rsid w:val="00EE5B24"/>
    <w:rsid w:val="00EE627C"/>
    <w:rsid w:val="00EE64C9"/>
    <w:rsid w:val="00EE695D"/>
    <w:rsid w:val="00EE69AA"/>
    <w:rsid w:val="00EE6ACE"/>
    <w:rsid w:val="00EE6B30"/>
    <w:rsid w:val="00EE6F84"/>
    <w:rsid w:val="00EE7B17"/>
    <w:rsid w:val="00EE7F33"/>
    <w:rsid w:val="00EF0244"/>
    <w:rsid w:val="00EF0246"/>
    <w:rsid w:val="00EF0966"/>
    <w:rsid w:val="00EF1D1E"/>
    <w:rsid w:val="00EF1DBA"/>
    <w:rsid w:val="00EF2926"/>
    <w:rsid w:val="00EF29BD"/>
    <w:rsid w:val="00EF336B"/>
    <w:rsid w:val="00EF41D9"/>
    <w:rsid w:val="00EF481F"/>
    <w:rsid w:val="00EF5ABC"/>
    <w:rsid w:val="00EF5C08"/>
    <w:rsid w:val="00EF5ECA"/>
    <w:rsid w:val="00F0019B"/>
    <w:rsid w:val="00F003D2"/>
    <w:rsid w:val="00F01F3A"/>
    <w:rsid w:val="00F02895"/>
    <w:rsid w:val="00F02C9F"/>
    <w:rsid w:val="00F02F26"/>
    <w:rsid w:val="00F039FF"/>
    <w:rsid w:val="00F03F1D"/>
    <w:rsid w:val="00F042F5"/>
    <w:rsid w:val="00F048FD"/>
    <w:rsid w:val="00F04A00"/>
    <w:rsid w:val="00F04DEC"/>
    <w:rsid w:val="00F05285"/>
    <w:rsid w:val="00F05862"/>
    <w:rsid w:val="00F0629B"/>
    <w:rsid w:val="00F06338"/>
    <w:rsid w:val="00F0637C"/>
    <w:rsid w:val="00F063DB"/>
    <w:rsid w:val="00F06E86"/>
    <w:rsid w:val="00F06F63"/>
    <w:rsid w:val="00F077AE"/>
    <w:rsid w:val="00F07A83"/>
    <w:rsid w:val="00F07F77"/>
    <w:rsid w:val="00F105E5"/>
    <w:rsid w:val="00F116F4"/>
    <w:rsid w:val="00F11B40"/>
    <w:rsid w:val="00F122C8"/>
    <w:rsid w:val="00F1253F"/>
    <w:rsid w:val="00F1285F"/>
    <w:rsid w:val="00F12BB7"/>
    <w:rsid w:val="00F12E02"/>
    <w:rsid w:val="00F1356B"/>
    <w:rsid w:val="00F13885"/>
    <w:rsid w:val="00F13B76"/>
    <w:rsid w:val="00F13BDD"/>
    <w:rsid w:val="00F14E0F"/>
    <w:rsid w:val="00F158B1"/>
    <w:rsid w:val="00F15B94"/>
    <w:rsid w:val="00F16022"/>
    <w:rsid w:val="00F17146"/>
    <w:rsid w:val="00F17149"/>
    <w:rsid w:val="00F17543"/>
    <w:rsid w:val="00F17A05"/>
    <w:rsid w:val="00F21132"/>
    <w:rsid w:val="00F21362"/>
    <w:rsid w:val="00F21DCB"/>
    <w:rsid w:val="00F22B89"/>
    <w:rsid w:val="00F24391"/>
    <w:rsid w:val="00F245C1"/>
    <w:rsid w:val="00F25357"/>
    <w:rsid w:val="00F25A67"/>
    <w:rsid w:val="00F25FD8"/>
    <w:rsid w:val="00F2629E"/>
    <w:rsid w:val="00F26636"/>
    <w:rsid w:val="00F26C57"/>
    <w:rsid w:val="00F26CC2"/>
    <w:rsid w:val="00F2743C"/>
    <w:rsid w:val="00F2749B"/>
    <w:rsid w:val="00F2763C"/>
    <w:rsid w:val="00F304ED"/>
    <w:rsid w:val="00F3154A"/>
    <w:rsid w:val="00F32139"/>
    <w:rsid w:val="00F325C0"/>
    <w:rsid w:val="00F329FC"/>
    <w:rsid w:val="00F32BFD"/>
    <w:rsid w:val="00F33F83"/>
    <w:rsid w:val="00F345BA"/>
    <w:rsid w:val="00F34CB6"/>
    <w:rsid w:val="00F359A9"/>
    <w:rsid w:val="00F35DE6"/>
    <w:rsid w:val="00F3611A"/>
    <w:rsid w:val="00F36305"/>
    <w:rsid w:val="00F365C7"/>
    <w:rsid w:val="00F36ADE"/>
    <w:rsid w:val="00F374F3"/>
    <w:rsid w:val="00F403D1"/>
    <w:rsid w:val="00F40608"/>
    <w:rsid w:val="00F412B3"/>
    <w:rsid w:val="00F421E5"/>
    <w:rsid w:val="00F427A2"/>
    <w:rsid w:val="00F430C8"/>
    <w:rsid w:val="00F435DD"/>
    <w:rsid w:val="00F43F7C"/>
    <w:rsid w:val="00F44178"/>
    <w:rsid w:val="00F442B1"/>
    <w:rsid w:val="00F44C9E"/>
    <w:rsid w:val="00F44CF4"/>
    <w:rsid w:val="00F451B7"/>
    <w:rsid w:val="00F4557F"/>
    <w:rsid w:val="00F456D6"/>
    <w:rsid w:val="00F456F4"/>
    <w:rsid w:val="00F479D1"/>
    <w:rsid w:val="00F47C50"/>
    <w:rsid w:val="00F50C8C"/>
    <w:rsid w:val="00F50E2C"/>
    <w:rsid w:val="00F51D12"/>
    <w:rsid w:val="00F51EE0"/>
    <w:rsid w:val="00F5269F"/>
    <w:rsid w:val="00F52710"/>
    <w:rsid w:val="00F5279B"/>
    <w:rsid w:val="00F52898"/>
    <w:rsid w:val="00F529F2"/>
    <w:rsid w:val="00F5454B"/>
    <w:rsid w:val="00F54B2C"/>
    <w:rsid w:val="00F54B45"/>
    <w:rsid w:val="00F54E22"/>
    <w:rsid w:val="00F5544A"/>
    <w:rsid w:val="00F55496"/>
    <w:rsid w:val="00F558A2"/>
    <w:rsid w:val="00F55D00"/>
    <w:rsid w:val="00F56DC5"/>
    <w:rsid w:val="00F56ECA"/>
    <w:rsid w:val="00F57086"/>
    <w:rsid w:val="00F57291"/>
    <w:rsid w:val="00F57944"/>
    <w:rsid w:val="00F579AE"/>
    <w:rsid w:val="00F579DC"/>
    <w:rsid w:val="00F57A2B"/>
    <w:rsid w:val="00F57D1C"/>
    <w:rsid w:val="00F60378"/>
    <w:rsid w:val="00F605DA"/>
    <w:rsid w:val="00F614A7"/>
    <w:rsid w:val="00F61526"/>
    <w:rsid w:val="00F61E94"/>
    <w:rsid w:val="00F61F01"/>
    <w:rsid w:val="00F6291E"/>
    <w:rsid w:val="00F62A40"/>
    <w:rsid w:val="00F62AC2"/>
    <w:rsid w:val="00F62AE8"/>
    <w:rsid w:val="00F62BF2"/>
    <w:rsid w:val="00F62D9C"/>
    <w:rsid w:val="00F63613"/>
    <w:rsid w:val="00F638F4"/>
    <w:rsid w:val="00F6412F"/>
    <w:rsid w:val="00F64F25"/>
    <w:rsid w:val="00F6512C"/>
    <w:rsid w:val="00F65C0E"/>
    <w:rsid w:val="00F6653D"/>
    <w:rsid w:val="00F6749E"/>
    <w:rsid w:val="00F67AA2"/>
    <w:rsid w:val="00F67D3A"/>
    <w:rsid w:val="00F67E78"/>
    <w:rsid w:val="00F67F94"/>
    <w:rsid w:val="00F7007B"/>
    <w:rsid w:val="00F70CB7"/>
    <w:rsid w:val="00F7142D"/>
    <w:rsid w:val="00F71465"/>
    <w:rsid w:val="00F736F9"/>
    <w:rsid w:val="00F73E48"/>
    <w:rsid w:val="00F753C6"/>
    <w:rsid w:val="00F7576D"/>
    <w:rsid w:val="00F758CE"/>
    <w:rsid w:val="00F76942"/>
    <w:rsid w:val="00F76D64"/>
    <w:rsid w:val="00F7700D"/>
    <w:rsid w:val="00F77292"/>
    <w:rsid w:val="00F81007"/>
    <w:rsid w:val="00F81768"/>
    <w:rsid w:val="00F81944"/>
    <w:rsid w:val="00F82254"/>
    <w:rsid w:val="00F82A1E"/>
    <w:rsid w:val="00F830C0"/>
    <w:rsid w:val="00F8462C"/>
    <w:rsid w:val="00F857C6"/>
    <w:rsid w:val="00F85C08"/>
    <w:rsid w:val="00F86328"/>
    <w:rsid w:val="00F863C9"/>
    <w:rsid w:val="00F8652F"/>
    <w:rsid w:val="00F86B33"/>
    <w:rsid w:val="00F86BF7"/>
    <w:rsid w:val="00F87249"/>
    <w:rsid w:val="00F877D0"/>
    <w:rsid w:val="00F90282"/>
    <w:rsid w:val="00F90D66"/>
    <w:rsid w:val="00F90EE9"/>
    <w:rsid w:val="00F91533"/>
    <w:rsid w:val="00F916FA"/>
    <w:rsid w:val="00F9203C"/>
    <w:rsid w:val="00F920A1"/>
    <w:rsid w:val="00F9268C"/>
    <w:rsid w:val="00F92C03"/>
    <w:rsid w:val="00F93098"/>
    <w:rsid w:val="00F931E0"/>
    <w:rsid w:val="00F93915"/>
    <w:rsid w:val="00F93BD7"/>
    <w:rsid w:val="00F93D6C"/>
    <w:rsid w:val="00F9419E"/>
    <w:rsid w:val="00F9438C"/>
    <w:rsid w:val="00F94ADC"/>
    <w:rsid w:val="00F94B0C"/>
    <w:rsid w:val="00F95087"/>
    <w:rsid w:val="00F95576"/>
    <w:rsid w:val="00F956CA"/>
    <w:rsid w:val="00F9591B"/>
    <w:rsid w:val="00F96210"/>
    <w:rsid w:val="00F96377"/>
    <w:rsid w:val="00F9682F"/>
    <w:rsid w:val="00F97C56"/>
    <w:rsid w:val="00FA0464"/>
    <w:rsid w:val="00FA0958"/>
    <w:rsid w:val="00FA0CAD"/>
    <w:rsid w:val="00FA0ED5"/>
    <w:rsid w:val="00FA1112"/>
    <w:rsid w:val="00FA1C8C"/>
    <w:rsid w:val="00FA2655"/>
    <w:rsid w:val="00FA273C"/>
    <w:rsid w:val="00FA2D24"/>
    <w:rsid w:val="00FA43D8"/>
    <w:rsid w:val="00FA49B3"/>
    <w:rsid w:val="00FA4B71"/>
    <w:rsid w:val="00FA4BE2"/>
    <w:rsid w:val="00FA522C"/>
    <w:rsid w:val="00FA5344"/>
    <w:rsid w:val="00FA5743"/>
    <w:rsid w:val="00FA58D9"/>
    <w:rsid w:val="00FA58E9"/>
    <w:rsid w:val="00FA67F4"/>
    <w:rsid w:val="00FA696C"/>
    <w:rsid w:val="00FA7270"/>
    <w:rsid w:val="00FA7A41"/>
    <w:rsid w:val="00FA7AD6"/>
    <w:rsid w:val="00FA7E89"/>
    <w:rsid w:val="00FB1249"/>
    <w:rsid w:val="00FB1450"/>
    <w:rsid w:val="00FB1B5E"/>
    <w:rsid w:val="00FB1C94"/>
    <w:rsid w:val="00FB1D04"/>
    <w:rsid w:val="00FB1FB5"/>
    <w:rsid w:val="00FB2AD3"/>
    <w:rsid w:val="00FB2C47"/>
    <w:rsid w:val="00FB2CAC"/>
    <w:rsid w:val="00FB32FE"/>
    <w:rsid w:val="00FB3372"/>
    <w:rsid w:val="00FB4513"/>
    <w:rsid w:val="00FB4BAA"/>
    <w:rsid w:val="00FB6ED4"/>
    <w:rsid w:val="00FB73E4"/>
    <w:rsid w:val="00FB7594"/>
    <w:rsid w:val="00FC016B"/>
    <w:rsid w:val="00FC02C2"/>
    <w:rsid w:val="00FC04DB"/>
    <w:rsid w:val="00FC10DA"/>
    <w:rsid w:val="00FC1277"/>
    <w:rsid w:val="00FC13B7"/>
    <w:rsid w:val="00FC3110"/>
    <w:rsid w:val="00FC3A92"/>
    <w:rsid w:val="00FC3EDE"/>
    <w:rsid w:val="00FC3F01"/>
    <w:rsid w:val="00FC4207"/>
    <w:rsid w:val="00FC4463"/>
    <w:rsid w:val="00FC50DD"/>
    <w:rsid w:val="00FC550C"/>
    <w:rsid w:val="00FC655A"/>
    <w:rsid w:val="00FC6A80"/>
    <w:rsid w:val="00FC6ACE"/>
    <w:rsid w:val="00FC6DBF"/>
    <w:rsid w:val="00FC6E7F"/>
    <w:rsid w:val="00FC6F95"/>
    <w:rsid w:val="00FC77DB"/>
    <w:rsid w:val="00FC7A37"/>
    <w:rsid w:val="00FD00EE"/>
    <w:rsid w:val="00FD13F8"/>
    <w:rsid w:val="00FD1C8D"/>
    <w:rsid w:val="00FD2452"/>
    <w:rsid w:val="00FD2641"/>
    <w:rsid w:val="00FD2AD9"/>
    <w:rsid w:val="00FD327F"/>
    <w:rsid w:val="00FD3A69"/>
    <w:rsid w:val="00FD43C9"/>
    <w:rsid w:val="00FD4617"/>
    <w:rsid w:val="00FD4EF6"/>
    <w:rsid w:val="00FD6431"/>
    <w:rsid w:val="00FD6D07"/>
    <w:rsid w:val="00FD7760"/>
    <w:rsid w:val="00FD7887"/>
    <w:rsid w:val="00FE0635"/>
    <w:rsid w:val="00FE0680"/>
    <w:rsid w:val="00FE0723"/>
    <w:rsid w:val="00FE088F"/>
    <w:rsid w:val="00FE198F"/>
    <w:rsid w:val="00FE2A0B"/>
    <w:rsid w:val="00FE2E07"/>
    <w:rsid w:val="00FE4157"/>
    <w:rsid w:val="00FE4956"/>
    <w:rsid w:val="00FE5FD7"/>
    <w:rsid w:val="00FE67DC"/>
    <w:rsid w:val="00FE683B"/>
    <w:rsid w:val="00FE6F5D"/>
    <w:rsid w:val="00FE74BE"/>
    <w:rsid w:val="00FE7C57"/>
    <w:rsid w:val="00FE7E81"/>
    <w:rsid w:val="00FF0085"/>
    <w:rsid w:val="00FF0B7B"/>
    <w:rsid w:val="00FF0D36"/>
    <w:rsid w:val="00FF0D56"/>
    <w:rsid w:val="00FF1E06"/>
    <w:rsid w:val="00FF25A1"/>
    <w:rsid w:val="00FF2E71"/>
    <w:rsid w:val="00FF50F3"/>
    <w:rsid w:val="00FF5703"/>
    <w:rsid w:val="00FF61BA"/>
    <w:rsid w:val="00FF63F1"/>
    <w:rsid w:val="00FF6476"/>
    <w:rsid w:val="00FF65E4"/>
    <w:rsid w:val="00FF6C36"/>
    <w:rsid w:val="00FF75E6"/>
    <w:rsid w:val="00FF7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90"/>
    </o:shapedefaults>
    <o:shapelayout v:ext="edit">
      <o:idmap v:ext="edit" data="1"/>
    </o:shapelayout>
  </w:shapeDefaults>
  <w:decimalSymbol w:val="."/>
  <w:listSeparator w:val=","/>
  <w14:docId w14:val="01564EBD"/>
  <w15:chartTrackingRefBased/>
  <w15:docId w15:val="{31EA3383-9535-4588-BA44-93B2EF27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42"/>
    <w:pPr>
      <w:spacing w:after="200" w:line="276" w:lineRule="auto"/>
    </w:pPr>
    <w:rPr>
      <w:rFonts w:eastAsia="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A42"/>
    <w:pPr>
      <w:ind w:left="720"/>
      <w:contextualSpacing/>
    </w:pPr>
  </w:style>
  <w:style w:type="paragraph" w:styleId="BalloonText">
    <w:name w:val="Balloon Text"/>
    <w:basedOn w:val="Normal"/>
    <w:link w:val="BalloonTextChar"/>
    <w:uiPriority w:val="99"/>
    <w:semiHidden/>
    <w:unhideWhenUsed/>
    <w:rsid w:val="00277DA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7DAC"/>
    <w:rPr>
      <w:rFonts w:ascii="Tahoma" w:eastAsia="Times New Roman" w:hAnsi="Tahoma" w:cs="Tahoma"/>
      <w:sz w:val="16"/>
      <w:szCs w:val="16"/>
      <w:lang w:val="id-ID" w:eastAsia="id-ID"/>
    </w:rPr>
  </w:style>
  <w:style w:type="table" w:styleId="TableGrid">
    <w:name w:val="Table Grid"/>
    <w:basedOn w:val="TableNormal"/>
    <w:uiPriority w:val="59"/>
    <w:rsid w:val="00F02F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3759A"/>
    <w:pPr>
      <w:spacing w:after="220"/>
    </w:pPr>
    <w:rPr>
      <w:rFonts w:ascii="Californian FB" w:hAnsi="Californian FB"/>
      <w:sz w:val="22"/>
      <w:szCs w:val="22"/>
    </w:rPr>
  </w:style>
  <w:style w:type="character" w:customStyle="1" w:styleId="hps">
    <w:name w:val="hps"/>
    <w:basedOn w:val="DefaultParagraphFont"/>
    <w:rsid w:val="00B3759A"/>
  </w:style>
  <w:style w:type="character" w:customStyle="1" w:styleId="CharStyle3">
    <w:name w:val="Char Style 3"/>
    <w:link w:val="Style2"/>
    <w:uiPriority w:val="99"/>
    <w:rsid w:val="00C572C1"/>
    <w:rPr>
      <w:sz w:val="21"/>
      <w:szCs w:val="21"/>
      <w:shd w:val="clear" w:color="auto" w:fill="FFFFFF"/>
    </w:rPr>
  </w:style>
  <w:style w:type="character" w:customStyle="1" w:styleId="CharStyle5">
    <w:name w:val="Char Style 5"/>
    <w:link w:val="Style4"/>
    <w:uiPriority w:val="99"/>
    <w:rsid w:val="00C572C1"/>
    <w:rPr>
      <w:b/>
      <w:bCs/>
      <w:spacing w:val="20"/>
      <w:sz w:val="19"/>
      <w:szCs w:val="19"/>
      <w:shd w:val="clear" w:color="auto" w:fill="FFFFFF"/>
    </w:rPr>
  </w:style>
  <w:style w:type="paragraph" w:customStyle="1" w:styleId="Style2">
    <w:name w:val="Style 2"/>
    <w:basedOn w:val="Normal"/>
    <w:link w:val="CharStyle3"/>
    <w:uiPriority w:val="99"/>
    <w:rsid w:val="00C572C1"/>
    <w:pPr>
      <w:widowControl w:val="0"/>
      <w:shd w:val="clear" w:color="auto" w:fill="FFFFFF"/>
      <w:spacing w:before="540" w:after="540" w:line="240" w:lineRule="atLeast"/>
    </w:pPr>
    <w:rPr>
      <w:rFonts w:eastAsia="Calibri"/>
      <w:sz w:val="21"/>
      <w:szCs w:val="21"/>
      <w:lang w:val="x-none" w:eastAsia="x-none"/>
    </w:rPr>
  </w:style>
  <w:style w:type="paragraph" w:customStyle="1" w:styleId="Style4">
    <w:name w:val="Style 4"/>
    <w:basedOn w:val="Normal"/>
    <w:link w:val="CharStyle5"/>
    <w:uiPriority w:val="99"/>
    <w:rsid w:val="00C572C1"/>
    <w:pPr>
      <w:widowControl w:val="0"/>
      <w:shd w:val="clear" w:color="auto" w:fill="FFFFFF"/>
      <w:spacing w:after="540" w:line="240" w:lineRule="atLeast"/>
      <w:outlineLvl w:val="0"/>
    </w:pPr>
    <w:rPr>
      <w:rFonts w:eastAsia="Calibri"/>
      <w:b/>
      <w:bCs/>
      <w:spacing w:val="20"/>
      <w:sz w:val="19"/>
      <w:szCs w:val="19"/>
      <w:lang w:val="x-none" w:eastAsia="x-none"/>
    </w:rPr>
  </w:style>
  <w:style w:type="character" w:customStyle="1" w:styleId="CharStyle7">
    <w:name w:val="Char Style 7"/>
    <w:link w:val="Style6"/>
    <w:uiPriority w:val="99"/>
    <w:rsid w:val="004F2AF7"/>
    <w:rPr>
      <w:sz w:val="19"/>
      <w:szCs w:val="19"/>
      <w:shd w:val="clear" w:color="auto" w:fill="FFFFFF"/>
    </w:rPr>
  </w:style>
  <w:style w:type="paragraph" w:customStyle="1" w:styleId="Style6">
    <w:name w:val="Style 6"/>
    <w:basedOn w:val="Normal"/>
    <w:link w:val="CharStyle7"/>
    <w:uiPriority w:val="99"/>
    <w:rsid w:val="004F2AF7"/>
    <w:pPr>
      <w:widowControl w:val="0"/>
      <w:shd w:val="clear" w:color="auto" w:fill="FFFFFF"/>
      <w:spacing w:before="420" w:after="300" w:line="240" w:lineRule="atLeast"/>
      <w:ind w:hanging="440"/>
    </w:pPr>
    <w:rPr>
      <w:rFonts w:eastAsia="Calibri"/>
      <w:sz w:val="19"/>
      <w:szCs w:val="19"/>
      <w:lang w:val="x-none" w:eastAsia="x-none"/>
    </w:rPr>
  </w:style>
  <w:style w:type="paragraph" w:styleId="Header">
    <w:name w:val="header"/>
    <w:basedOn w:val="Normal"/>
    <w:link w:val="HeaderChar"/>
    <w:uiPriority w:val="99"/>
    <w:unhideWhenUsed/>
    <w:rsid w:val="00813698"/>
    <w:pPr>
      <w:tabs>
        <w:tab w:val="center" w:pos="4680"/>
        <w:tab w:val="right" w:pos="9360"/>
      </w:tabs>
      <w:spacing w:after="0" w:line="240" w:lineRule="auto"/>
    </w:pPr>
    <w:rPr>
      <w:sz w:val="20"/>
      <w:szCs w:val="20"/>
    </w:rPr>
  </w:style>
  <w:style w:type="character" w:customStyle="1" w:styleId="HeaderChar">
    <w:name w:val="Header Char"/>
    <w:link w:val="Header"/>
    <w:uiPriority w:val="99"/>
    <w:rsid w:val="00813698"/>
    <w:rPr>
      <w:rFonts w:ascii="Calibri" w:eastAsia="Times New Roman" w:hAnsi="Calibri" w:cs="Times New Roman"/>
      <w:lang w:val="id-ID" w:eastAsia="id-ID"/>
    </w:rPr>
  </w:style>
  <w:style w:type="paragraph" w:styleId="Footer">
    <w:name w:val="footer"/>
    <w:basedOn w:val="Normal"/>
    <w:link w:val="FooterChar"/>
    <w:uiPriority w:val="99"/>
    <w:unhideWhenUsed/>
    <w:rsid w:val="00813698"/>
    <w:pPr>
      <w:tabs>
        <w:tab w:val="center" w:pos="4680"/>
        <w:tab w:val="right" w:pos="9360"/>
      </w:tabs>
      <w:spacing w:after="0" w:line="240" w:lineRule="auto"/>
    </w:pPr>
    <w:rPr>
      <w:sz w:val="20"/>
      <w:szCs w:val="20"/>
    </w:rPr>
  </w:style>
  <w:style w:type="character" w:customStyle="1" w:styleId="FooterChar">
    <w:name w:val="Footer Char"/>
    <w:link w:val="Footer"/>
    <w:uiPriority w:val="99"/>
    <w:rsid w:val="00813698"/>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0S%20E%20R\Downloads\01-Template-Halaman%20Dep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6FE8-8673-4626-A89D-B4FF9758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01-Template-Halaman Depan</Template>
  <TotalTime>1</TotalTime>
  <Pages>11</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jupietersz@gmail.com</cp:lastModifiedBy>
  <cp:revision>1</cp:revision>
  <cp:lastPrinted>2022-10-03T01:30:00Z</cp:lastPrinted>
  <dcterms:created xsi:type="dcterms:W3CDTF">2023-01-10T07:20:00Z</dcterms:created>
  <dcterms:modified xsi:type="dcterms:W3CDTF">2023-01-10T07:21:00Z</dcterms:modified>
</cp:coreProperties>
</file>